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E1" w:rsidRPr="00247F3E" w:rsidRDefault="00C142E1" w:rsidP="00247F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247F3E">
        <w:rPr>
          <w:rFonts w:ascii="Times New Roman" w:hAnsi="Times New Roman" w:cs="Times New Roman"/>
          <w:b/>
          <w:bCs/>
          <w:sz w:val="36"/>
          <w:szCs w:val="36"/>
        </w:rPr>
        <w:t>ЗЕМСКОЕ СОБРАНИЕ</w:t>
      </w:r>
    </w:p>
    <w:p w:rsidR="00C142E1" w:rsidRPr="00247F3E" w:rsidRDefault="00C142E1" w:rsidP="00247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ЛУЧКОВСКОГО СЕЛЬСКОГО ПОСЕЛЕНИЯ</w:t>
      </w:r>
    </w:p>
    <w:p w:rsidR="00C142E1" w:rsidRPr="00247F3E" w:rsidRDefault="00C142E1" w:rsidP="00247F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F3E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«Прохоровский район»</w:t>
      </w:r>
    </w:p>
    <w:p w:rsidR="00C142E1" w:rsidRPr="00247F3E" w:rsidRDefault="00C142E1" w:rsidP="00247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C142E1" w:rsidRPr="00247F3E" w:rsidRDefault="00C142E1" w:rsidP="00247F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7F3E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C142E1" w:rsidRPr="00247F3E" w:rsidRDefault="00C142E1" w:rsidP="00247F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две</w:t>
      </w:r>
      <w:r w:rsidRPr="00247F3E">
        <w:rPr>
          <w:rFonts w:ascii="Times New Roman" w:hAnsi="Times New Roman" w:cs="Times New Roman"/>
          <w:b/>
          <w:bCs/>
          <w:sz w:val="32"/>
          <w:szCs w:val="32"/>
        </w:rPr>
        <w:t>надцатое заседание  четвертого созыва</w:t>
      </w:r>
    </w:p>
    <w:p w:rsidR="00C142E1" w:rsidRPr="00247F3E" w:rsidRDefault="00C142E1" w:rsidP="00247F3E">
      <w:pPr>
        <w:spacing w:line="360" w:lineRule="exact"/>
        <w:ind w:leftChars="575" w:left="31680" w:hanging="600"/>
        <w:rPr>
          <w:rFonts w:ascii="Times New Roman" w:hAnsi="Times New Roman" w:cs="Times New Roman"/>
          <w:b/>
          <w:bCs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142E1" w:rsidRPr="00247F3E" w:rsidRDefault="00C142E1" w:rsidP="00247F3E">
      <w:pPr>
        <w:spacing w:line="360" w:lineRule="exact"/>
        <w:ind w:leftChars="575" w:left="31680" w:hanging="600"/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47F3E">
        <w:rPr>
          <w:rFonts w:ascii="Times New Roman" w:hAnsi="Times New Roman" w:cs="Times New Roman"/>
          <w:sz w:val="28"/>
          <w:szCs w:val="28"/>
        </w:rPr>
        <w:t xml:space="preserve">» </w:t>
      </w:r>
      <w:r w:rsidRPr="00247F3E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247F3E">
        <w:rPr>
          <w:rFonts w:ascii="Times New Roman" w:hAnsi="Times New Roman" w:cs="Times New Roman"/>
          <w:sz w:val="28"/>
          <w:szCs w:val="28"/>
        </w:rPr>
        <w:t xml:space="preserve"> 201</w:t>
      </w:r>
      <w:r w:rsidRPr="00247F3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47F3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№ </w:t>
      </w:r>
      <w:r w:rsidRPr="00247F3E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C142E1" w:rsidRDefault="00C142E1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142E1" w:rsidRDefault="00C142E1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C142E1" w:rsidRDefault="00C142E1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Лучковского </w:t>
      </w:r>
    </w:p>
    <w:p w:rsidR="00C142E1" w:rsidRDefault="00C142E1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от 22.12.2018 г.</w:t>
      </w:r>
    </w:p>
    <w:p w:rsidR="00C142E1" w:rsidRDefault="00C142E1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№28 «О бюджете Лучковского </w:t>
      </w:r>
    </w:p>
    <w:p w:rsidR="00C142E1" w:rsidRDefault="00C142E1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</w:t>
      </w:r>
    </w:p>
    <w:p w:rsidR="00C142E1" w:rsidRDefault="00C142E1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«Прохоровский район» </w:t>
      </w:r>
    </w:p>
    <w:p w:rsidR="00C142E1" w:rsidRDefault="00C142E1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2019 год и </w:t>
      </w:r>
    </w:p>
    <w:p w:rsidR="00C142E1" w:rsidRDefault="00C142E1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плановый период 2020 и 2021 годов»</w:t>
      </w:r>
    </w:p>
    <w:p w:rsidR="00C142E1" w:rsidRDefault="00C142E1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FD65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D65F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Лучковского</w:t>
      </w:r>
      <w:r w:rsidRPr="00FD65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решило:</w:t>
      </w:r>
    </w:p>
    <w:p w:rsidR="00C142E1" w:rsidRDefault="00C142E1" w:rsidP="00B356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4C2B8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Земского собрания Лучковского сельского поселения от 22.12.2018 г. №28 «О бюджете Лучковского сельского поселения муниципального района «Прохоровский район» Белгородской области на 2019 год и на плановый период 2020 и 2021 годов» следующие изменения:</w:t>
      </w:r>
    </w:p>
    <w:p w:rsidR="00C142E1" w:rsidRDefault="00C142E1" w:rsidP="004C2B8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1 пункты 1 изложить в следующей редакции:</w:t>
      </w:r>
    </w:p>
    <w:p w:rsidR="00C142E1" w:rsidRDefault="00C142E1" w:rsidP="004C2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Лучковского сельского поселения муниципального района «Прохоровский район» Белгородской области (далее – бюджет поселения) на 2019 год:</w:t>
      </w:r>
    </w:p>
    <w:p w:rsidR="00C142E1" w:rsidRDefault="00C142E1" w:rsidP="004C2B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42E1" w:rsidRDefault="00C142E1" w:rsidP="00184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344,67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42E1" w:rsidRDefault="00C142E1" w:rsidP="00184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344,67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42E1" w:rsidRDefault="00C142E1" w:rsidP="00184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Лучковского сельского поселения муниципального района «Прохоровский район» Белгородской области (далее – сельское поселение) на 1 января 2020 года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42E1" w:rsidRDefault="00C142E1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№1 изложить в следующей редакции: </w:t>
      </w:r>
    </w:p>
    <w:p w:rsidR="00C142E1" w:rsidRDefault="00C142E1" w:rsidP="0079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797208">
      <w:pPr>
        <w:spacing w:after="0" w:line="240" w:lineRule="auto"/>
        <w:ind w:firstLine="567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Приложение № 1</w:t>
      </w:r>
    </w:p>
    <w:p w:rsidR="00C142E1" w:rsidRDefault="00C142E1" w:rsidP="0079720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C142E1" w:rsidRDefault="00C142E1" w:rsidP="00797208">
      <w:pPr>
        <w:spacing w:after="0" w:line="240" w:lineRule="auto"/>
        <w:ind w:right="6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 БЮДЖЕТА ПОСЕЛЕНИЯ НА 2019 ГОД И НА ПЛАНОВЫЙ ПЕРИОД 2020 И 2021 ГОДОВ</w:t>
      </w:r>
    </w:p>
    <w:p w:rsidR="00C142E1" w:rsidRDefault="00C142E1" w:rsidP="00797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797208">
      <w:pPr>
        <w:spacing w:after="0" w:line="240" w:lineRule="auto"/>
        <w:ind w:left="7371" w:right="-144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606" w:type="dxa"/>
        <w:jc w:val="center"/>
        <w:tblCellMar>
          <w:left w:w="10" w:type="dxa"/>
          <w:right w:w="10" w:type="dxa"/>
        </w:tblCellMar>
        <w:tblLook w:val="0000"/>
      </w:tblPr>
      <w:tblGrid>
        <w:gridCol w:w="588"/>
        <w:gridCol w:w="2620"/>
        <w:gridCol w:w="3073"/>
        <w:gridCol w:w="1405"/>
        <w:gridCol w:w="1417"/>
        <w:gridCol w:w="1503"/>
      </w:tblGrid>
      <w:tr w:rsidR="00C142E1" w:rsidRPr="00C43D68">
        <w:trPr>
          <w:trHeight w:val="147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C142E1" w:rsidRPr="00C43D68" w:rsidRDefault="00C142E1" w:rsidP="00070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C142E1" w:rsidRPr="00C43D68" w:rsidRDefault="00C142E1" w:rsidP="00070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</w:tr>
      <w:tr w:rsidR="00C142E1" w:rsidRPr="00C43D68">
        <w:trPr>
          <w:trHeight w:val="8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  <w:r w:rsidRPr="00C43D6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C43D6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C43D6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142E1" w:rsidRPr="00C43D68">
        <w:trPr>
          <w:trHeight w:val="5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B00D11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B00D11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01 05 00 00 00 0000 500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B00D11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B00D11" w:rsidRDefault="00C142E1" w:rsidP="002418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E1" w:rsidRPr="00B00D11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E1" w:rsidRPr="00B00D11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C142E1" w:rsidRPr="00C43D68">
        <w:trPr>
          <w:trHeight w:val="57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241825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142E1" w:rsidRPr="00C43D68">
        <w:trPr>
          <w:trHeight w:val="5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241825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142E1" w:rsidRPr="00C43D68">
        <w:trPr>
          <w:trHeight w:val="8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241825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142E1" w:rsidRPr="00C43D68">
        <w:trPr>
          <w:trHeight w:val="5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B00D11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B00D11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01 05 00 00 00 0000 600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B00D11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Уменьшение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A52204" w:rsidRDefault="00C142E1" w:rsidP="00241825">
            <w:pPr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DF5503" w:rsidRDefault="00C142E1" w:rsidP="00070F13">
            <w:pPr>
              <w:jc w:val="center"/>
              <w:rPr>
                <w:i/>
                <w:iCs/>
              </w:rPr>
            </w:pPr>
            <w:r w:rsidRPr="00DF5503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DF5503" w:rsidRDefault="00C142E1" w:rsidP="00070F13">
            <w:pPr>
              <w:jc w:val="center"/>
              <w:rPr>
                <w:i/>
                <w:iCs/>
              </w:rPr>
            </w:pPr>
            <w:r w:rsidRPr="00DF5503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C142E1" w:rsidRPr="00C43D68">
        <w:trPr>
          <w:trHeight w:val="57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A52204" w:rsidRDefault="00C142E1" w:rsidP="002418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142E1" w:rsidRPr="00C43D68">
        <w:trPr>
          <w:trHeight w:val="5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Default="00C142E1" w:rsidP="00241825">
            <w:pPr>
              <w:jc w:val="center"/>
            </w:pPr>
            <w:r w:rsidRPr="00DE4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142E1" w:rsidRPr="00C43D68">
        <w:trPr>
          <w:trHeight w:val="8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Default="00C142E1" w:rsidP="00241825">
            <w:pPr>
              <w:jc w:val="center"/>
            </w:pPr>
            <w:r w:rsidRPr="00DE4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E1" w:rsidRPr="00C43D68" w:rsidRDefault="00C142E1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142E1" w:rsidRPr="00C43D68">
        <w:trPr>
          <w:trHeight w:val="8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Всего средств, направленных  на покрытие дефицита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C43D68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E1" w:rsidRPr="00C43D68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:rsidR="00C142E1" w:rsidRDefault="00C142E1" w:rsidP="00241825">
      <w:pPr>
        <w:spacing w:after="0"/>
        <w:ind w:right="69"/>
        <w:rPr>
          <w:rFonts w:ascii="Times New Roman" w:hAnsi="Times New Roman" w:cs="Times New Roman"/>
          <w:sz w:val="28"/>
          <w:szCs w:val="28"/>
        </w:rPr>
      </w:pPr>
    </w:p>
    <w:p w:rsidR="00C142E1" w:rsidRPr="00241825" w:rsidRDefault="00C142E1" w:rsidP="00241825">
      <w:pPr>
        <w:spacing w:after="0"/>
        <w:ind w:right="69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142E1" w:rsidRDefault="00C142E1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142E1" w:rsidRDefault="00C142E1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142E1" w:rsidRDefault="00C142E1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9</w:t>
      </w:r>
    </w:p>
    <w:p w:rsidR="00C142E1" w:rsidRDefault="00C142E1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C142E1" w:rsidRDefault="00C142E1" w:rsidP="00DA4B1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42E1" w:rsidRDefault="00C142E1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C0F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</w:t>
      </w:r>
    </w:p>
    <w:p w:rsidR="00C142E1" w:rsidRPr="00E43C0F" w:rsidRDefault="00C142E1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43C0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142E1" w:rsidRDefault="00C142E1" w:rsidP="00797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490" w:type="dxa"/>
        <w:tblInd w:w="-106" w:type="dxa"/>
        <w:tblLayout w:type="fixed"/>
        <w:tblLook w:val="00A0"/>
      </w:tblPr>
      <w:tblGrid>
        <w:gridCol w:w="3544"/>
        <w:gridCol w:w="557"/>
        <w:gridCol w:w="10"/>
        <w:gridCol w:w="567"/>
        <w:gridCol w:w="709"/>
        <w:gridCol w:w="1418"/>
        <w:gridCol w:w="700"/>
        <w:gridCol w:w="8"/>
        <w:gridCol w:w="851"/>
        <w:gridCol w:w="1134"/>
        <w:gridCol w:w="992"/>
      </w:tblGrid>
      <w:tr w:rsidR="00C142E1" w:rsidRPr="00E00B34">
        <w:trPr>
          <w:trHeight w:val="302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2021год</w:t>
            </w:r>
          </w:p>
        </w:tc>
      </w:tr>
      <w:tr w:rsidR="00C142E1" w:rsidRPr="00E00B34">
        <w:trPr>
          <w:trHeight w:val="1149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 ный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42E1" w:rsidRPr="00E00B34">
        <w:trPr>
          <w:trHeight w:val="42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241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344,67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32"/>
        </w:trPr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5D4E0B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E00B34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DA5522">
        <w:trPr>
          <w:trHeight w:val="2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C02A1C">
        <w:trPr>
          <w:trHeight w:val="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99 9  00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C02A1C">
        <w:trPr>
          <w:trHeight w:val="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99 9  00 80119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E00B34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-0,35</w:t>
            </w:r>
          </w:p>
        </w:tc>
      </w:tr>
      <w:tr w:rsidR="00C142E1" w:rsidRPr="00E00B34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-0,35</w:t>
            </w:r>
          </w:p>
        </w:tc>
      </w:tr>
      <w:tr w:rsidR="00C142E1" w:rsidRPr="00DA5522">
        <w:trPr>
          <w:trHeight w:val="2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-0,35</w:t>
            </w:r>
          </w:p>
        </w:tc>
      </w:tr>
      <w:tr w:rsidR="00C142E1" w:rsidRPr="00C02A1C">
        <w:trPr>
          <w:trHeight w:val="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99 9  00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80219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C142E1" w:rsidRPr="00C02A1C">
        <w:trPr>
          <w:trHeight w:val="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99 9  00 80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C142E1" w:rsidRPr="00C02A1C">
        <w:trPr>
          <w:trHeight w:val="4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24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24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24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-0,60</w:t>
            </w:r>
          </w:p>
        </w:tc>
      </w:tr>
      <w:tr w:rsidR="00C142E1" w:rsidRPr="00E00B34">
        <w:trPr>
          <w:trHeight w:val="21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-0,60</w:t>
            </w:r>
          </w:p>
        </w:tc>
      </w:tr>
      <w:tr w:rsidR="00C142E1" w:rsidRPr="00E00B34">
        <w:trPr>
          <w:trHeight w:val="2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E1" w:rsidRPr="00F24809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F24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4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3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3E79C4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99 9 00 29999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228EA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228EA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28E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228EA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28E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государственной регистрации актов гражданского состояния (за счет единой субвенции из федерального бюджета)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4476BB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государственной регистрации актов гражданского состояния (за счет единой субвенции из федерального бюджета)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DB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9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хозяйства»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DA5522">
        <w:trPr>
          <w:trHeight w:val="6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D1F1A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D1F1A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4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11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и содержание памятников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9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142E1" w:rsidRDefault="00C142E1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E1" w:rsidRPr="00797208" w:rsidRDefault="00C142E1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142E1" w:rsidRDefault="00C142E1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10</w:t>
      </w:r>
    </w:p>
    <w:p w:rsidR="00C142E1" w:rsidRDefault="00C142E1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C142E1" w:rsidRDefault="00C142E1" w:rsidP="0079720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42E1" w:rsidRDefault="00C142E1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 БЮДЖЕТА ПОСЕЛЕНИЯ НА 2019 ГОД И НА ПЛАНОВЫЙ ПЕРИОД 2020 И 2021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142E1" w:rsidRDefault="00C142E1" w:rsidP="007972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797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933" w:type="dxa"/>
        <w:tblInd w:w="-106" w:type="dxa"/>
        <w:tblLayout w:type="fixed"/>
        <w:tblLook w:val="00A0"/>
      </w:tblPr>
      <w:tblGrid>
        <w:gridCol w:w="3542"/>
        <w:gridCol w:w="567"/>
        <w:gridCol w:w="10"/>
        <w:gridCol w:w="699"/>
        <w:gridCol w:w="10"/>
        <w:gridCol w:w="1408"/>
        <w:gridCol w:w="10"/>
        <w:gridCol w:w="700"/>
        <w:gridCol w:w="993"/>
        <w:gridCol w:w="8"/>
        <w:gridCol w:w="984"/>
        <w:gridCol w:w="8"/>
        <w:gridCol w:w="984"/>
        <w:gridCol w:w="10"/>
      </w:tblGrid>
      <w:tr w:rsidR="00C142E1" w:rsidRPr="00E00B34">
        <w:trPr>
          <w:trHeight w:val="302"/>
        </w:trPr>
        <w:tc>
          <w:tcPr>
            <w:tcW w:w="3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2021год</w:t>
            </w:r>
          </w:p>
        </w:tc>
      </w:tr>
      <w:tr w:rsidR="00C142E1" w:rsidRPr="00E00B34">
        <w:trPr>
          <w:trHeight w:val="1149"/>
        </w:trPr>
        <w:tc>
          <w:tcPr>
            <w:tcW w:w="354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42E1" w:rsidRPr="00E00B34">
        <w:trPr>
          <w:trHeight w:val="423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344,67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32"/>
        </w:trPr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5D4E0B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DA5522">
        <w:trPr>
          <w:trHeight w:val="2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C02A1C">
        <w:trPr>
          <w:trHeight w:val="73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99 9  00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C02A1C">
        <w:trPr>
          <w:trHeight w:val="73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99 9  00 80119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-0,35</w:t>
            </w:r>
          </w:p>
        </w:tc>
      </w:tr>
      <w:tr w:rsidR="00C142E1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-0,35</w:t>
            </w:r>
          </w:p>
        </w:tc>
      </w:tr>
      <w:tr w:rsidR="00C142E1" w:rsidRPr="00DA5522">
        <w:trPr>
          <w:trHeight w:val="2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-0,35</w:t>
            </w:r>
          </w:p>
        </w:tc>
      </w:tr>
      <w:tr w:rsidR="00C142E1" w:rsidRPr="00C02A1C">
        <w:trPr>
          <w:trHeight w:val="73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99 9  00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80219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C3E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C142E1" w:rsidRPr="00C02A1C">
        <w:trPr>
          <w:trHeight w:val="73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99 9  00 80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7C3E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C142E1" w:rsidRPr="00C02A1C">
        <w:trPr>
          <w:trHeight w:val="45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C02A1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-0,57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D134E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C142E1" w:rsidRPr="00E00B34">
        <w:trPr>
          <w:trHeight w:val="212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-0,57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-0,60</w:t>
            </w:r>
          </w:p>
        </w:tc>
      </w:tr>
      <w:tr w:rsidR="00C142E1" w:rsidRPr="00E00B34">
        <w:trPr>
          <w:trHeight w:val="104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gridAfter w:val="1"/>
          <w:wAfter w:w="10" w:type="dxa"/>
          <w:trHeight w:val="24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gridAfter w:val="1"/>
          <w:wAfter w:w="10" w:type="dxa"/>
          <w:trHeight w:val="39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gridAfter w:val="1"/>
          <w:wAfter w:w="10" w:type="dxa"/>
          <w:trHeight w:val="27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gridAfter w:val="1"/>
          <w:wAfter w:w="10" w:type="dxa"/>
          <w:trHeight w:val="40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99 9 00 29999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3E79C4">
        <w:trPr>
          <w:gridAfter w:val="1"/>
          <w:wAfter w:w="10" w:type="dxa"/>
          <w:trHeight w:val="42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59300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228EA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228EA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28E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228EA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28E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gridAfter w:val="1"/>
          <w:wAfter w:w="10" w:type="dxa"/>
          <w:trHeight w:val="43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gridAfter w:val="1"/>
          <w:wAfter w:w="10" w:type="dxa"/>
          <w:trHeight w:val="119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государственной регистрации актов гражданского состояния (за счет единой субвенции из федерального бюджета)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9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F24809" w:rsidRDefault="00C142E1" w:rsidP="00DB3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государственной регистрации актов гражданского состояния (за счет единой субвенции из федерального бюджета)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4476BB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134E2" w:rsidRDefault="00C142E1" w:rsidP="00A5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4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3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93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35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хозяйства»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B2500C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DA5522">
        <w:trPr>
          <w:trHeight w:val="60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DA552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D1F1A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5D1F1A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46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111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и содержание памятников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E00B34">
        <w:trPr>
          <w:trHeight w:val="92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2E1" w:rsidRPr="00E00B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142E1" w:rsidRDefault="00C142E1" w:rsidP="00797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2E1" w:rsidRPr="00797208" w:rsidRDefault="00C142E1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142E1" w:rsidRDefault="00C142E1" w:rsidP="00DB0508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</w:t>
      </w:r>
    </w:p>
    <w:p w:rsidR="00C142E1" w:rsidRDefault="00C142E1" w:rsidP="00DB0508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9</w:t>
      </w:r>
    </w:p>
    <w:p w:rsidR="00C142E1" w:rsidRDefault="00C142E1" w:rsidP="00DB05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C142E1" w:rsidRDefault="00C142E1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42E1" w:rsidRDefault="00C142E1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2018 ГОД  И НА ПЛАНОВЫЙ ПЕРИОД</w:t>
      </w:r>
    </w:p>
    <w:p w:rsidR="00C142E1" w:rsidRDefault="00C142E1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 И 2020 ГОДОВ</w:t>
      </w:r>
    </w:p>
    <w:p w:rsidR="00C142E1" w:rsidRDefault="00C142E1" w:rsidP="00DB0508">
      <w:pPr>
        <w:spacing w:after="0"/>
        <w:ind w:right="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p w:rsidR="00C142E1" w:rsidRDefault="00C142E1" w:rsidP="00DB0508">
      <w:pPr>
        <w:spacing w:after="0"/>
        <w:ind w:right="69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557" w:type="dxa"/>
        <w:tblInd w:w="-106" w:type="dxa"/>
        <w:tblLayout w:type="fixed"/>
        <w:tblLook w:val="00A0"/>
      </w:tblPr>
      <w:tblGrid>
        <w:gridCol w:w="4111"/>
        <w:gridCol w:w="1418"/>
        <w:gridCol w:w="567"/>
        <w:gridCol w:w="567"/>
        <w:gridCol w:w="567"/>
        <w:gridCol w:w="992"/>
        <w:gridCol w:w="1276"/>
        <w:gridCol w:w="1059"/>
      </w:tblGrid>
      <w:tr w:rsidR="00C142E1" w:rsidRPr="001B2A16">
        <w:trPr>
          <w:trHeight w:val="31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C142E1" w:rsidRPr="001B2A16">
        <w:trPr>
          <w:trHeight w:val="31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C142E1" w:rsidRPr="001B2A16">
        <w:trPr>
          <w:trHeight w:val="51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C142E1" w:rsidRPr="001B2A16">
        <w:trPr>
          <w:trHeight w:val="3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142E1" w:rsidRPr="001B2A16">
        <w:trPr>
          <w:trHeight w:val="75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1B2A16">
        <w:trPr>
          <w:trHeight w:val="369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1B2A16">
        <w:trPr>
          <w:trHeight w:val="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1B2A16">
        <w:trPr>
          <w:trHeight w:val="9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1B2A16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A52B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1B2A16">
        <w:trPr>
          <w:trHeight w:val="39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8786D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8786D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8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C142E1" w:rsidRPr="0018786D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8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B23C82">
        <w:trPr>
          <w:trHeight w:val="182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B23C82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B23C82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99 9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B23C8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B23C8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B23C82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B23C82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B23C82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B23C82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1B2A16">
        <w:trPr>
          <w:trHeight w:val="15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C142E1" w:rsidRPr="001B2A16">
        <w:trPr>
          <w:trHeight w:val="18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C142E1" w:rsidRPr="001B2A16">
        <w:trPr>
          <w:trHeight w:val="18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-0,60</w:t>
            </w:r>
          </w:p>
        </w:tc>
      </w:tr>
      <w:tr w:rsidR="00C142E1" w:rsidRPr="001B2A16">
        <w:trPr>
          <w:trHeight w:val="9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1B2A16" w:rsidRDefault="00C142E1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142E1" w:rsidRPr="001B2A16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DA4B13" w:rsidRDefault="00C142E1" w:rsidP="00DA4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государственной регистрации актов гражданского состояния (за счет субвенций из федерального бюджета) </w:t>
            </w:r>
            <w:r w:rsidRPr="00DA4B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142E1" w:rsidRPr="001B2A16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DA4B13" w:rsidRDefault="00C142E1" w:rsidP="00DA4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государственной регистрации актов гражданского состояния (за счет субвенций из федерального бюджета) </w:t>
            </w:r>
            <w:r w:rsidRPr="00DA4B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A4B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42E1" w:rsidRPr="001B2A16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2E1" w:rsidRPr="00DA4B13" w:rsidRDefault="00C142E1" w:rsidP="00DA4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Pr="00DA4B13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2E1" w:rsidRDefault="00C142E1" w:rsidP="00DA4B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C142E1" w:rsidRDefault="00C142E1" w:rsidP="00DB0508">
      <w:pPr>
        <w:spacing w:after="0"/>
        <w:ind w:right="69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C142E1" w:rsidRDefault="00C142E1" w:rsidP="00DB0508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Статью 8 пункты 1 изложить в следующей редакции:</w:t>
      </w:r>
    </w:p>
    <w:p w:rsidR="00C142E1" w:rsidRPr="00CF2E82" w:rsidRDefault="00C142E1" w:rsidP="00D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2E82">
        <w:rPr>
          <w:rFonts w:ascii="Times New Roman" w:hAnsi="Times New Roman" w:cs="Times New Roman"/>
          <w:sz w:val="28"/>
          <w:szCs w:val="28"/>
        </w:rPr>
        <w:t>Утвердить распределен</w:t>
      </w:r>
      <w:r>
        <w:rPr>
          <w:rFonts w:ascii="Times New Roman" w:hAnsi="Times New Roman" w:cs="Times New Roman"/>
          <w:sz w:val="28"/>
          <w:szCs w:val="28"/>
        </w:rPr>
        <w:t>ие межбюджетных трансфертов, передаваемых из бюджета поселения в бюджет</w:t>
      </w:r>
      <w:r w:rsidRPr="00CF2E82">
        <w:rPr>
          <w:rFonts w:ascii="Times New Roman" w:hAnsi="Times New Roman" w:cs="Times New Roman"/>
          <w:sz w:val="28"/>
          <w:szCs w:val="28"/>
        </w:rPr>
        <w:t xml:space="preserve"> муниципального района «Прохоровский район» Белгородской области на 2019 год в сумме </w:t>
      </w:r>
      <w:r>
        <w:rPr>
          <w:rFonts w:ascii="Times New Roman" w:hAnsi="Times New Roman" w:cs="Times New Roman"/>
          <w:sz w:val="28"/>
          <w:szCs w:val="28"/>
        </w:rPr>
        <w:t>0,50</w:t>
      </w:r>
      <w:r w:rsidRPr="00CF2E82">
        <w:rPr>
          <w:rFonts w:ascii="Times New Roman" w:hAnsi="Times New Roman" w:cs="Times New Roman"/>
          <w:sz w:val="28"/>
          <w:szCs w:val="28"/>
        </w:rPr>
        <w:t xml:space="preserve"> тыс. рублей, на 2020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0,57 </w:t>
      </w:r>
      <w:r w:rsidRPr="00CF2E82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CF2E82">
        <w:rPr>
          <w:rFonts w:ascii="Times New Roman" w:hAnsi="Times New Roman" w:cs="Times New Roman"/>
          <w:sz w:val="28"/>
          <w:szCs w:val="28"/>
        </w:rPr>
        <w:t>на 2021 год в сумме</w:t>
      </w:r>
      <w:r>
        <w:rPr>
          <w:rFonts w:ascii="Times New Roman" w:hAnsi="Times New Roman" w:cs="Times New Roman"/>
          <w:sz w:val="28"/>
          <w:szCs w:val="28"/>
        </w:rPr>
        <w:t xml:space="preserve"> 0,60</w:t>
      </w:r>
      <w:r w:rsidRPr="00CF2E8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82">
        <w:rPr>
          <w:rFonts w:ascii="Times New Roman" w:hAnsi="Times New Roman" w:cs="Times New Roman"/>
          <w:sz w:val="28"/>
          <w:szCs w:val="28"/>
        </w:rPr>
        <w:t xml:space="preserve">рублей согласно </w:t>
      </w:r>
      <w:r>
        <w:rPr>
          <w:rFonts w:ascii="Times New Roman" w:hAnsi="Times New Roman" w:cs="Times New Roman"/>
          <w:sz w:val="28"/>
          <w:szCs w:val="28"/>
        </w:rPr>
        <w:t>приложению №10 к бюджету поселения</w:t>
      </w:r>
      <w:r w:rsidRPr="00CF2E82">
        <w:rPr>
          <w:rFonts w:ascii="Times New Roman" w:hAnsi="Times New Roman" w:cs="Times New Roman"/>
          <w:sz w:val="28"/>
          <w:szCs w:val="28"/>
        </w:rPr>
        <w:t>.</w:t>
      </w:r>
    </w:p>
    <w:p w:rsidR="00C142E1" w:rsidRDefault="00C142E1" w:rsidP="00D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E1" w:rsidRPr="00797208" w:rsidRDefault="00C142E1" w:rsidP="00D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142E1" w:rsidRDefault="00C142E1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E1" w:rsidRPr="00F27734" w:rsidRDefault="00C142E1" w:rsidP="00DB0508">
      <w:pPr>
        <w:spacing w:after="0" w:line="240" w:lineRule="auto"/>
        <w:ind w:right="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</w:t>
      </w:r>
      <w:r w:rsidRPr="00F27734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C142E1" w:rsidRPr="00F27734" w:rsidRDefault="00C142E1" w:rsidP="00DB0508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C142E1" w:rsidRPr="00F27734" w:rsidRDefault="00C142E1" w:rsidP="00DB0508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C142E1" w:rsidRPr="00F27734" w:rsidRDefault="00C142E1" w:rsidP="00DB0508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C142E1" w:rsidRDefault="00C142E1" w:rsidP="00DB05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734">
        <w:rPr>
          <w:rFonts w:ascii="Times New Roman" w:hAnsi="Times New Roman" w:cs="Times New Roman"/>
          <w:b/>
          <w:bCs/>
          <w:sz w:val="28"/>
          <w:szCs w:val="28"/>
        </w:rPr>
        <w:t>РАСПРЕДЕЛЕНИЕ МЕЖБЮДЖЕТНЫХ ТРАНСФЕРТОВ, ПРЕДОСТАВЛЯЕМЫХ БЮДЖЕТУ МУНИЦИПАЛЬНОГО РАЙОНА «ПРОХОРОВСКИЙ РАЙОН» БЕЛГОРОДСКОЙ ОБЛАСТИ НА 2019 ГОД И ПЛАНОВЫЙ ПЕРИОД 2020 И 2021 ГОДОВ</w:t>
      </w:r>
    </w:p>
    <w:p w:rsidR="00C142E1" w:rsidRPr="00F27734" w:rsidRDefault="00C142E1" w:rsidP="00DB05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Pr="00F27734" w:rsidRDefault="00C142E1" w:rsidP="00DB05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/>
      </w:tblPr>
      <w:tblGrid>
        <w:gridCol w:w="750"/>
        <w:gridCol w:w="4554"/>
        <w:gridCol w:w="1533"/>
        <w:gridCol w:w="1422"/>
        <w:gridCol w:w="1659"/>
      </w:tblGrid>
      <w:tr w:rsidR="00C142E1" w:rsidRPr="00F27734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C142E1" w:rsidRPr="00F27734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F27734" w:rsidRDefault="00C142E1" w:rsidP="00070F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F27734" w:rsidRDefault="00C142E1" w:rsidP="00070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F2773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C142E1" w:rsidRPr="00F27734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F27734" w:rsidRDefault="00C142E1" w:rsidP="00070F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2E1" w:rsidRPr="00F27734" w:rsidRDefault="00C142E1" w:rsidP="00070F13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2E1" w:rsidRPr="00A5220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C142E1" w:rsidRPr="00A5220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2E1" w:rsidRPr="00A52204" w:rsidRDefault="00C142E1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0,60</w:t>
            </w:r>
          </w:p>
        </w:tc>
      </w:tr>
    </w:tbl>
    <w:p w:rsidR="00C142E1" w:rsidRDefault="00C142E1" w:rsidP="00DB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DE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48E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E4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648E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48E4">
        <w:rPr>
          <w:rFonts w:ascii="Times New Roman" w:hAnsi="Times New Roman" w:cs="Times New Roman"/>
          <w:sz w:val="28"/>
          <w:szCs w:val="28"/>
        </w:rPr>
        <w:t xml:space="preserve"> по бюджету,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собственности, налогам и экономической политике</w:t>
      </w:r>
      <w:r w:rsidRPr="00E648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Марченко Н.А.)</w:t>
      </w:r>
    </w:p>
    <w:p w:rsidR="00C142E1" w:rsidRDefault="00C142E1" w:rsidP="00DE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B35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Лучковского</w:t>
      </w:r>
    </w:p>
    <w:p w:rsidR="00C142E1" w:rsidRDefault="00C142E1" w:rsidP="00FD65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К.Г.Добрынина</w:t>
      </w:r>
    </w:p>
    <w:p w:rsidR="00C142E1" w:rsidRDefault="00C142E1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E1" w:rsidRDefault="00C142E1" w:rsidP="00DF5503">
      <w:pPr>
        <w:spacing w:after="0"/>
        <w:ind w:right="6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42E1" w:rsidRDefault="00C142E1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42E1" w:rsidRDefault="00C142E1" w:rsidP="00EE78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EE78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61100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42E1" w:rsidRDefault="00C142E1" w:rsidP="003E6E1D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142E1" w:rsidRDefault="00C142E1" w:rsidP="003E6E1D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142E1" w:rsidRDefault="00C142E1" w:rsidP="002C1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2C1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61100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42E1" w:rsidRDefault="00C142E1" w:rsidP="00C13ABF">
      <w:pPr>
        <w:spacing w:after="0" w:line="240" w:lineRule="auto"/>
        <w:ind w:right="6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</w:t>
      </w:r>
    </w:p>
    <w:p w:rsidR="00C142E1" w:rsidRDefault="00C142E1" w:rsidP="0086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86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86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2E1" w:rsidRDefault="00C142E1" w:rsidP="00DB0508">
      <w:pPr>
        <w:spacing w:after="0" w:line="240" w:lineRule="auto"/>
        <w:ind w:right="6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42E1" w:rsidRDefault="00C142E1" w:rsidP="0061100A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C142E1" w:rsidSect="009D5C35"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E1" w:rsidRDefault="00C142E1" w:rsidP="00344263">
      <w:pPr>
        <w:spacing w:after="0" w:line="240" w:lineRule="auto"/>
      </w:pPr>
      <w:r>
        <w:separator/>
      </w:r>
    </w:p>
  </w:endnote>
  <w:endnote w:type="continuationSeparator" w:id="0">
    <w:p w:rsidR="00C142E1" w:rsidRDefault="00C142E1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E1" w:rsidRPr="00353214" w:rsidRDefault="00C142E1" w:rsidP="00353214">
    <w:pPr>
      <w:pStyle w:val="Footer"/>
      <w:tabs>
        <w:tab w:val="left" w:pos="1843"/>
      </w:tabs>
      <w:jc w:val="right"/>
      <w:rPr>
        <w:rFonts w:ascii="Times New Roman" w:hAnsi="Times New Roman" w:cs="Times New Roman"/>
        <w:sz w:val="28"/>
        <w:szCs w:val="28"/>
      </w:rPr>
    </w:pPr>
    <w:r w:rsidRPr="00353214">
      <w:rPr>
        <w:rFonts w:ascii="Times New Roman" w:hAnsi="Times New Roman" w:cs="Times New Roman"/>
        <w:sz w:val="28"/>
        <w:szCs w:val="28"/>
      </w:rPr>
      <w:fldChar w:fldCharType="begin"/>
    </w:r>
    <w:r w:rsidRPr="00353214">
      <w:rPr>
        <w:rFonts w:ascii="Times New Roman" w:hAnsi="Times New Roman" w:cs="Times New Roman"/>
        <w:sz w:val="28"/>
        <w:szCs w:val="28"/>
      </w:rPr>
      <w:instrText>PAGE   \* MERGEFORMAT</w:instrText>
    </w:r>
    <w:r w:rsidRPr="00353214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353214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E1" w:rsidRDefault="00C142E1" w:rsidP="00344263">
      <w:pPr>
        <w:spacing w:after="0" w:line="240" w:lineRule="auto"/>
      </w:pPr>
      <w:r>
        <w:separator/>
      </w:r>
    </w:p>
  </w:footnote>
  <w:footnote w:type="continuationSeparator" w:id="0">
    <w:p w:rsidR="00C142E1" w:rsidRDefault="00C142E1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2080" w:hanging="180"/>
      </w:pPr>
    </w:lvl>
    <w:lvl w:ilvl="3" w:tplc="0419000F">
      <w:start w:val="1"/>
      <w:numFmt w:val="decimal"/>
      <w:lvlText w:val="%4."/>
      <w:lvlJc w:val="left"/>
      <w:pPr>
        <w:ind w:left="2800" w:hanging="360"/>
      </w:pPr>
    </w:lvl>
    <w:lvl w:ilvl="4" w:tplc="04190019">
      <w:start w:val="1"/>
      <w:numFmt w:val="lowerLetter"/>
      <w:lvlText w:val="%5."/>
      <w:lvlJc w:val="left"/>
      <w:pPr>
        <w:ind w:left="3520" w:hanging="360"/>
      </w:pPr>
    </w:lvl>
    <w:lvl w:ilvl="5" w:tplc="0419001B">
      <w:start w:val="1"/>
      <w:numFmt w:val="lowerRoman"/>
      <w:lvlText w:val="%6."/>
      <w:lvlJc w:val="right"/>
      <w:pPr>
        <w:ind w:left="4240" w:hanging="180"/>
      </w:pPr>
    </w:lvl>
    <w:lvl w:ilvl="6" w:tplc="0419000F">
      <w:start w:val="1"/>
      <w:numFmt w:val="decimal"/>
      <w:lvlText w:val="%7."/>
      <w:lvlJc w:val="left"/>
      <w:pPr>
        <w:ind w:left="4960" w:hanging="360"/>
      </w:pPr>
    </w:lvl>
    <w:lvl w:ilvl="7" w:tplc="04190019">
      <w:start w:val="1"/>
      <w:numFmt w:val="lowerLetter"/>
      <w:lvlText w:val="%8."/>
      <w:lvlJc w:val="left"/>
      <w:pPr>
        <w:ind w:left="5680" w:hanging="360"/>
      </w:pPr>
    </w:lvl>
    <w:lvl w:ilvl="8" w:tplc="0419001B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E1"/>
    <w:rsid w:val="00001DC2"/>
    <w:rsid w:val="00004713"/>
    <w:rsid w:val="00010B71"/>
    <w:rsid w:val="000142C7"/>
    <w:rsid w:val="000149E1"/>
    <w:rsid w:val="00014B6F"/>
    <w:rsid w:val="000169D2"/>
    <w:rsid w:val="000226E6"/>
    <w:rsid w:val="000230B4"/>
    <w:rsid w:val="00023834"/>
    <w:rsid w:val="00024E07"/>
    <w:rsid w:val="000275A8"/>
    <w:rsid w:val="00030C38"/>
    <w:rsid w:val="0003183D"/>
    <w:rsid w:val="00033ADB"/>
    <w:rsid w:val="000342E2"/>
    <w:rsid w:val="00034C6A"/>
    <w:rsid w:val="000350C5"/>
    <w:rsid w:val="00036B57"/>
    <w:rsid w:val="00037602"/>
    <w:rsid w:val="000434F9"/>
    <w:rsid w:val="00043DDE"/>
    <w:rsid w:val="000444FC"/>
    <w:rsid w:val="00044514"/>
    <w:rsid w:val="000518AF"/>
    <w:rsid w:val="000541DB"/>
    <w:rsid w:val="00061039"/>
    <w:rsid w:val="00065A93"/>
    <w:rsid w:val="00065AE5"/>
    <w:rsid w:val="00070F13"/>
    <w:rsid w:val="0007144E"/>
    <w:rsid w:val="00084F9D"/>
    <w:rsid w:val="00085F3C"/>
    <w:rsid w:val="000928C1"/>
    <w:rsid w:val="00093EE2"/>
    <w:rsid w:val="00094B7A"/>
    <w:rsid w:val="000A0433"/>
    <w:rsid w:val="000A3968"/>
    <w:rsid w:val="000A6D87"/>
    <w:rsid w:val="000A7AA3"/>
    <w:rsid w:val="000B084A"/>
    <w:rsid w:val="000B1462"/>
    <w:rsid w:val="000B3E80"/>
    <w:rsid w:val="000B6613"/>
    <w:rsid w:val="000C091F"/>
    <w:rsid w:val="000C2450"/>
    <w:rsid w:val="000C2950"/>
    <w:rsid w:val="000C3F5E"/>
    <w:rsid w:val="000C5772"/>
    <w:rsid w:val="000C599D"/>
    <w:rsid w:val="000D0F3F"/>
    <w:rsid w:val="000D1B81"/>
    <w:rsid w:val="000D7B7F"/>
    <w:rsid w:val="000E02B7"/>
    <w:rsid w:val="000E2F03"/>
    <w:rsid w:val="000E30E3"/>
    <w:rsid w:val="000F6FDB"/>
    <w:rsid w:val="001005BA"/>
    <w:rsid w:val="00102BBA"/>
    <w:rsid w:val="00103BA3"/>
    <w:rsid w:val="00104A31"/>
    <w:rsid w:val="00105A72"/>
    <w:rsid w:val="001101B6"/>
    <w:rsid w:val="00110CAD"/>
    <w:rsid w:val="00120A6C"/>
    <w:rsid w:val="00120FB0"/>
    <w:rsid w:val="00123424"/>
    <w:rsid w:val="001254DF"/>
    <w:rsid w:val="00127336"/>
    <w:rsid w:val="001300DE"/>
    <w:rsid w:val="00130758"/>
    <w:rsid w:val="00130F75"/>
    <w:rsid w:val="00131585"/>
    <w:rsid w:val="00132048"/>
    <w:rsid w:val="00133765"/>
    <w:rsid w:val="00134722"/>
    <w:rsid w:val="00135EA4"/>
    <w:rsid w:val="001364BC"/>
    <w:rsid w:val="00140D90"/>
    <w:rsid w:val="0014190E"/>
    <w:rsid w:val="0014292B"/>
    <w:rsid w:val="00145CFE"/>
    <w:rsid w:val="001462B5"/>
    <w:rsid w:val="00146A03"/>
    <w:rsid w:val="0015132A"/>
    <w:rsid w:val="00151CA7"/>
    <w:rsid w:val="00152A74"/>
    <w:rsid w:val="00155CCD"/>
    <w:rsid w:val="00161BF7"/>
    <w:rsid w:val="001623E2"/>
    <w:rsid w:val="001627E7"/>
    <w:rsid w:val="0017114D"/>
    <w:rsid w:val="00176BB9"/>
    <w:rsid w:val="00180903"/>
    <w:rsid w:val="00182358"/>
    <w:rsid w:val="00184E6A"/>
    <w:rsid w:val="0018786D"/>
    <w:rsid w:val="001878B9"/>
    <w:rsid w:val="0019379D"/>
    <w:rsid w:val="00195F86"/>
    <w:rsid w:val="00196F3C"/>
    <w:rsid w:val="001A1344"/>
    <w:rsid w:val="001A2865"/>
    <w:rsid w:val="001A336C"/>
    <w:rsid w:val="001A4376"/>
    <w:rsid w:val="001A55F7"/>
    <w:rsid w:val="001A70FE"/>
    <w:rsid w:val="001B088E"/>
    <w:rsid w:val="001B0956"/>
    <w:rsid w:val="001B2A16"/>
    <w:rsid w:val="001B72AA"/>
    <w:rsid w:val="001B77B8"/>
    <w:rsid w:val="001C1D6A"/>
    <w:rsid w:val="001C214F"/>
    <w:rsid w:val="001C3A94"/>
    <w:rsid w:val="001C63DF"/>
    <w:rsid w:val="001C7994"/>
    <w:rsid w:val="001D0A47"/>
    <w:rsid w:val="001D135B"/>
    <w:rsid w:val="001D5275"/>
    <w:rsid w:val="001E0095"/>
    <w:rsid w:val="001E0D37"/>
    <w:rsid w:val="001E2783"/>
    <w:rsid w:val="001E549D"/>
    <w:rsid w:val="001F2307"/>
    <w:rsid w:val="001F68C6"/>
    <w:rsid w:val="001F6B52"/>
    <w:rsid w:val="00203E81"/>
    <w:rsid w:val="00204CAB"/>
    <w:rsid w:val="00206361"/>
    <w:rsid w:val="00206933"/>
    <w:rsid w:val="00211E60"/>
    <w:rsid w:val="00220B2F"/>
    <w:rsid w:val="00221399"/>
    <w:rsid w:val="002235EF"/>
    <w:rsid w:val="00226E0D"/>
    <w:rsid w:val="00227B53"/>
    <w:rsid w:val="00231196"/>
    <w:rsid w:val="00231643"/>
    <w:rsid w:val="002339F5"/>
    <w:rsid w:val="00234C0F"/>
    <w:rsid w:val="00235C20"/>
    <w:rsid w:val="00235E8D"/>
    <w:rsid w:val="00237450"/>
    <w:rsid w:val="00240D12"/>
    <w:rsid w:val="00241825"/>
    <w:rsid w:val="00243660"/>
    <w:rsid w:val="00245C14"/>
    <w:rsid w:val="00247F3E"/>
    <w:rsid w:val="00251A5A"/>
    <w:rsid w:val="00252751"/>
    <w:rsid w:val="002537BC"/>
    <w:rsid w:val="00253E34"/>
    <w:rsid w:val="00255F48"/>
    <w:rsid w:val="0025620A"/>
    <w:rsid w:val="00260232"/>
    <w:rsid w:val="00260448"/>
    <w:rsid w:val="00260E85"/>
    <w:rsid w:val="002634DC"/>
    <w:rsid w:val="00263AC9"/>
    <w:rsid w:val="00264062"/>
    <w:rsid w:val="00264B27"/>
    <w:rsid w:val="00265149"/>
    <w:rsid w:val="00267A00"/>
    <w:rsid w:val="00277B9F"/>
    <w:rsid w:val="002840E7"/>
    <w:rsid w:val="00284A3C"/>
    <w:rsid w:val="00285D5B"/>
    <w:rsid w:val="00290205"/>
    <w:rsid w:val="00291830"/>
    <w:rsid w:val="00294D43"/>
    <w:rsid w:val="0029549C"/>
    <w:rsid w:val="00297B13"/>
    <w:rsid w:val="002A0467"/>
    <w:rsid w:val="002A723C"/>
    <w:rsid w:val="002B3014"/>
    <w:rsid w:val="002B7A36"/>
    <w:rsid w:val="002B7B25"/>
    <w:rsid w:val="002C174F"/>
    <w:rsid w:val="002C2A6F"/>
    <w:rsid w:val="002C670E"/>
    <w:rsid w:val="002C6A48"/>
    <w:rsid w:val="002D476E"/>
    <w:rsid w:val="002D5B56"/>
    <w:rsid w:val="002D60D9"/>
    <w:rsid w:val="002E155B"/>
    <w:rsid w:val="002E1D39"/>
    <w:rsid w:val="002E33F9"/>
    <w:rsid w:val="002E48C4"/>
    <w:rsid w:val="002F052B"/>
    <w:rsid w:val="002F0AAA"/>
    <w:rsid w:val="002F12AD"/>
    <w:rsid w:val="002F340D"/>
    <w:rsid w:val="002F5C34"/>
    <w:rsid w:val="002F66DE"/>
    <w:rsid w:val="002F69D3"/>
    <w:rsid w:val="002F7181"/>
    <w:rsid w:val="003001E0"/>
    <w:rsid w:val="003001E9"/>
    <w:rsid w:val="0030158F"/>
    <w:rsid w:val="00302867"/>
    <w:rsid w:val="00304107"/>
    <w:rsid w:val="0030444D"/>
    <w:rsid w:val="00304541"/>
    <w:rsid w:val="00306FE9"/>
    <w:rsid w:val="00310E36"/>
    <w:rsid w:val="0031612B"/>
    <w:rsid w:val="00316155"/>
    <w:rsid w:val="00320515"/>
    <w:rsid w:val="00320E6E"/>
    <w:rsid w:val="003220F7"/>
    <w:rsid w:val="00326A20"/>
    <w:rsid w:val="00335B25"/>
    <w:rsid w:val="00341D2F"/>
    <w:rsid w:val="00342B08"/>
    <w:rsid w:val="00344263"/>
    <w:rsid w:val="00344CEC"/>
    <w:rsid w:val="00347845"/>
    <w:rsid w:val="00347DD6"/>
    <w:rsid w:val="00352CDC"/>
    <w:rsid w:val="00353214"/>
    <w:rsid w:val="00353F6F"/>
    <w:rsid w:val="00356DB8"/>
    <w:rsid w:val="00357934"/>
    <w:rsid w:val="00357AD0"/>
    <w:rsid w:val="003605EA"/>
    <w:rsid w:val="00366824"/>
    <w:rsid w:val="0036763D"/>
    <w:rsid w:val="00370743"/>
    <w:rsid w:val="0037164A"/>
    <w:rsid w:val="00372461"/>
    <w:rsid w:val="0037533E"/>
    <w:rsid w:val="00375608"/>
    <w:rsid w:val="00375931"/>
    <w:rsid w:val="00375F4C"/>
    <w:rsid w:val="00376771"/>
    <w:rsid w:val="0037682E"/>
    <w:rsid w:val="00377D61"/>
    <w:rsid w:val="00380E6A"/>
    <w:rsid w:val="00383563"/>
    <w:rsid w:val="0038425E"/>
    <w:rsid w:val="003927C5"/>
    <w:rsid w:val="00393740"/>
    <w:rsid w:val="00394CD4"/>
    <w:rsid w:val="003A00F7"/>
    <w:rsid w:val="003A0CDD"/>
    <w:rsid w:val="003A421B"/>
    <w:rsid w:val="003A48EF"/>
    <w:rsid w:val="003A5509"/>
    <w:rsid w:val="003B336C"/>
    <w:rsid w:val="003B3BD0"/>
    <w:rsid w:val="003B3CC1"/>
    <w:rsid w:val="003B48F4"/>
    <w:rsid w:val="003B76CC"/>
    <w:rsid w:val="003B7C53"/>
    <w:rsid w:val="003C02BD"/>
    <w:rsid w:val="003C501A"/>
    <w:rsid w:val="003C5090"/>
    <w:rsid w:val="003C666B"/>
    <w:rsid w:val="003C6FA8"/>
    <w:rsid w:val="003C7465"/>
    <w:rsid w:val="003D069F"/>
    <w:rsid w:val="003D4851"/>
    <w:rsid w:val="003D4FDA"/>
    <w:rsid w:val="003E1D04"/>
    <w:rsid w:val="003E39BD"/>
    <w:rsid w:val="003E6387"/>
    <w:rsid w:val="003E6E1D"/>
    <w:rsid w:val="003E79C4"/>
    <w:rsid w:val="003F0027"/>
    <w:rsid w:val="003F06C2"/>
    <w:rsid w:val="003F1E71"/>
    <w:rsid w:val="003F2407"/>
    <w:rsid w:val="003F26E8"/>
    <w:rsid w:val="003F27BD"/>
    <w:rsid w:val="003F35BF"/>
    <w:rsid w:val="004008AC"/>
    <w:rsid w:val="00402601"/>
    <w:rsid w:val="00404A71"/>
    <w:rsid w:val="00406AD6"/>
    <w:rsid w:val="00406D27"/>
    <w:rsid w:val="00407B81"/>
    <w:rsid w:val="00410866"/>
    <w:rsid w:val="004108D1"/>
    <w:rsid w:val="00411CD1"/>
    <w:rsid w:val="004131A9"/>
    <w:rsid w:val="00417CF7"/>
    <w:rsid w:val="00420B07"/>
    <w:rsid w:val="004218B3"/>
    <w:rsid w:val="00425061"/>
    <w:rsid w:val="00426CD8"/>
    <w:rsid w:val="004316CA"/>
    <w:rsid w:val="00432530"/>
    <w:rsid w:val="00432A77"/>
    <w:rsid w:val="004339AF"/>
    <w:rsid w:val="00435198"/>
    <w:rsid w:val="00435DD1"/>
    <w:rsid w:val="00436641"/>
    <w:rsid w:val="00440E36"/>
    <w:rsid w:val="00441266"/>
    <w:rsid w:val="00442843"/>
    <w:rsid w:val="0044665D"/>
    <w:rsid w:val="004476BB"/>
    <w:rsid w:val="00447704"/>
    <w:rsid w:val="0045048B"/>
    <w:rsid w:val="0045254E"/>
    <w:rsid w:val="004536F3"/>
    <w:rsid w:val="00454F1A"/>
    <w:rsid w:val="004655D8"/>
    <w:rsid w:val="004701F8"/>
    <w:rsid w:val="004740A4"/>
    <w:rsid w:val="00475391"/>
    <w:rsid w:val="004805D8"/>
    <w:rsid w:val="0048185D"/>
    <w:rsid w:val="00482BF7"/>
    <w:rsid w:val="00482D5B"/>
    <w:rsid w:val="00487F6E"/>
    <w:rsid w:val="00492492"/>
    <w:rsid w:val="00493180"/>
    <w:rsid w:val="00494839"/>
    <w:rsid w:val="004959FA"/>
    <w:rsid w:val="00495F16"/>
    <w:rsid w:val="00496CA6"/>
    <w:rsid w:val="004A308D"/>
    <w:rsid w:val="004A6D14"/>
    <w:rsid w:val="004B12D8"/>
    <w:rsid w:val="004B4959"/>
    <w:rsid w:val="004B73A7"/>
    <w:rsid w:val="004C0C1C"/>
    <w:rsid w:val="004C15D7"/>
    <w:rsid w:val="004C2B80"/>
    <w:rsid w:val="004C504A"/>
    <w:rsid w:val="004C5E6B"/>
    <w:rsid w:val="004C70D5"/>
    <w:rsid w:val="004D0022"/>
    <w:rsid w:val="004D09CC"/>
    <w:rsid w:val="004D1FE6"/>
    <w:rsid w:val="004D5C5D"/>
    <w:rsid w:val="004E067A"/>
    <w:rsid w:val="004E22F2"/>
    <w:rsid w:val="004E22F7"/>
    <w:rsid w:val="004E2627"/>
    <w:rsid w:val="004E2F35"/>
    <w:rsid w:val="004E6A1F"/>
    <w:rsid w:val="004F249E"/>
    <w:rsid w:val="004F7776"/>
    <w:rsid w:val="00501109"/>
    <w:rsid w:val="00502E9B"/>
    <w:rsid w:val="00506B18"/>
    <w:rsid w:val="00510D8E"/>
    <w:rsid w:val="0051389E"/>
    <w:rsid w:val="00514104"/>
    <w:rsid w:val="00520718"/>
    <w:rsid w:val="005228EA"/>
    <w:rsid w:val="00524972"/>
    <w:rsid w:val="00526FB1"/>
    <w:rsid w:val="00531827"/>
    <w:rsid w:val="005321C3"/>
    <w:rsid w:val="005359CA"/>
    <w:rsid w:val="005360EC"/>
    <w:rsid w:val="00542262"/>
    <w:rsid w:val="005443C3"/>
    <w:rsid w:val="005445B1"/>
    <w:rsid w:val="00545FAD"/>
    <w:rsid w:val="005463FA"/>
    <w:rsid w:val="00546D83"/>
    <w:rsid w:val="0055237E"/>
    <w:rsid w:val="005537B1"/>
    <w:rsid w:val="005568E3"/>
    <w:rsid w:val="0055745B"/>
    <w:rsid w:val="00557C25"/>
    <w:rsid w:val="00560EBA"/>
    <w:rsid w:val="0056458F"/>
    <w:rsid w:val="005648E1"/>
    <w:rsid w:val="0057078D"/>
    <w:rsid w:val="00570AF8"/>
    <w:rsid w:val="005715F5"/>
    <w:rsid w:val="00572613"/>
    <w:rsid w:val="00572CC9"/>
    <w:rsid w:val="00573582"/>
    <w:rsid w:val="00576D88"/>
    <w:rsid w:val="005800DF"/>
    <w:rsid w:val="00580A23"/>
    <w:rsid w:val="00582103"/>
    <w:rsid w:val="00585D4C"/>
    <w:rsid w:val="00587F6C"/>
    <w:rsid w:val="00593874"/>
    <w:rsid w:val="005958FD"/>
    <w:rsid w:val="00596674"/>
    <w:rsid w:val="00596E1A"/>
    <w:rsid w:val="005A3749"/>
    <w:rsid w:val="005B03FE"/>
    <w:rsid w:val="005B05A1"/>
    <w:rsid w:val="005B1176"/>
    <w:rsid w:val="005B38BF"/>
    <w:rsid w:val="005B543F"/>
    <w:rsid w:val="005B6AC5"/>
    <w:rsid w:val="005C1445"/>
    <w:rsid w:val="005C2A67"/>
    <w:rsid w:val="005C3827"/>
    <w:rsid w:val="005C4858"/>
    <w:rsid w:val="005D17D6"/>
    <w:rsid w:val="005D1F1A"/>
    <w:rsid w:val="005D28BE"/>
    <w:rsid w:val="005D3748"/>
    <w:rsid w:val="005D4916"/>
    <w:rsid w:val="005D4E0B"/>
    <w:rsid w:val="005E0399"/>
    <w:rsid w:val="005E11CB"/>
    <w:rsid w:val="005E2C56"/>
    <w:rsid w:val="005E4727"/>
    <w:rsid w:val="005E5EC0"/>
    <w:rsid w:val="005E61C2"/>
    <w:rsid w:val="005E646F"/>
    <w:rsid w:val="005E6B83"/>
    <w:rsid w:val="005F0CD2"/>
    <w:rsid w:val="005F21EB"/>
    <w:rsid w:val="005F34FD"/>
    <w:rsid w:val="005F3534"/>
    <w:rsid w:val="005F4FD6"/>
    <w:rsid w:val="005F6CF8"/>
    <w:rsid w:val="005F770B"/>
    <w:rsid w:val="006006D7"/>
    <w:rsid w:val="00605AD9"/>
    <w:rsid w:val="00606C4F"/>
    <w:rsid w:val="006106E7"/>
    <w:rsid w:val="0061100A"/>
    <w:rsid w:val="006111E2"/>
    <w:rsid w:val="0061258A"/>
    <w:rsid w:val="00622052"/>
    <w:rsid w:val="00622FEB"/>
    <w:rsid w:val="006255BD"/>
    <w:rsid w:val="00625D73"/>
    <w:rsid w:val="006302D4"/>
    <w:rsid w:val="0063178A"/>
    <w:rsid w:val="00633E18"/>
    <w:rsid w:val="0063536D"/>
    <w:rsid w:val="006360BD"/>
    <w:rsid w:val="0063703F"/>
    <w:rsid w:val="00644201"/>
    <w:rsid w:val="00646A39"/>
    <w:rsid w:val="006479C3"/>
    <w:rsid w:val="00654BF8"/>
    <w:rsid w:val="00656128"/>
    <w:rsid w:val="006604E5"/>
    <w:rsid w:val="0066338C"/>
    <w:rsid w:val="00663D2A"/>
    <w:rsid w:val="006649FB"/>
    <w:rsid w:val="00664D08"/>
    <w:rsid w:val="00665569"/>
    <w:rsid w:val="0066639E"/>
    <w:rsid w:val="00666635"/>
    <w:rsid w:val="00670E5E"/>
    <w:rsid w:val="0067581C"/>
    <w:rsid w:val="0067590D"/>
    <w:rsid w:val="006776A7"/>
    <w:rsid w:val="00680DEE"/>
    <w:rsid w:val="00682F95"/>
    <w:rsid w:val="00684647"/>
    <w:rsid w:val="0068554F"/>
    <w:rsid w:val="00686681"/>
    <w:rsid w:val="00687D2F"/>
    <w:rsid w:val="00687F31"/>
    <w:rsid w:val="006903D7"/>
    <w:rsid w:val="00692727"/>
    <w:rsid w:val="00697FDA"/>
    <w:rsid w:val="006A056E"/>
    <w:rsid w:val="006A15F2"/>
    <w:rsid w:val="006A2B9B"/>
    <w:rsid w:val="006A42C8"/>
    <w:rsid w:val="006A4EEF"/>
    <w:rsid w:val="006A5355"/>
    <w:rsid w:val="006A7408"/>
    <w:rsid w:val="006A7D80"/>
    <w:rsid w:val="006B49DA"/>
    <w:rsid w:val="006C13C4"/>
    <w:rsid w:val="006C42AD"/>
    <w:rsid w:val="006C67CD"/>
    <w:rsid w:val="006C7D5D"/>
    <w:rsid w:val="006D4EE9"/>
    <w:rsid w:val="006D5D5E"/>
    <w:rsid w:val="006D5D84"/>
    <w:rsid w:val="006D737D"/>
    <w:rsid w:val="006E03C8"/>
    <w:rsid w:val="006E1EE5"/>
    <w:rsid w:val="006E2F4B"/>
    <w:rsid w:val="006E3698"/>
    <w:rsid w:val="006E3CFD"/>
    <w:rsid w:val="006E4D39"/>
    <w:rsid w:val="006E6C23"/>
    <w:rsid w:val="006F0F4C"/>
    <w:rsid w:val="006F3A60"/>
    <w:rsid w:val="006F3EF3"/>
    <w:rsid w:val="006F4BBF"/>
    <w:rsid w:val="006F60A4"/>
    <w:rsid w:val="006F7CD2"/>
    <w:rsid w:val="007000B9"/>
    <w:rsid w:val="0070291E"/>
    <w:rsid w:val="00702AF4"/>
    <w:rsid w:val="00703F94"/>
    <w:rsid w:val="00707B1D"/>
    <w:rsid w:val="0071072D"/>
    <w:rsid w:val="007111D9"/>
    <w:rsid w:val="0071308D"/>
    <w:rsid w:val="0071321D"/>
    <w:rsid w:val="00716AAC"/>
    <w:rsid w:val="007208FB"/>
    <w:rsid w:val="00720E74"/>
    <w:rsid w:val="0072658B"/>
    <w:rsid w:val="007318F9"/>
    <w:rsid w:val="00731A66"/>
    <w:rsid w:val="00731B4E"/>
    <w:rsid w:val="0073398E"/>
    <w:rsid w:val="00733A25"/>
    <w:rsid w:val="00734A5A"/>
    <w:rsid w:val="00740AE6"/>
    <w:rsid w:val="00741133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50363"/>
    <w:rsid w:val="0075477A"/>
    <w:rsid w:val="00754902"/>
    <w:rsid w:val="00757136"/>
    <w:rsid w:val="00757F02"/>
    <w:rsid w:val="00761F4A"/>
    <w:rsid w:val="0077076B"/>
    <w:rsid w:val="00771009"/>
    <w:rsid w:val="00773A28"/>
    <w:rsid w:val="00773EE7"/>
    <w:rsid w:val="0077501C"/>
    <w:rsid w:val="007773FE"/>
    <w:rsid w:val="00780F0F"/>
    <w:rsid w:val="00782D21"/>
    <w:rsid w:val="007837F2"/>
    <w:rsid w:val="0078476B"/>
    <w:rsid w:val="00784A2C"/>
    <w:rsid w:val="00784E7A"/>
    <w:rsid w:val="00786B80"/>
    <w:rsid w:val="00786FF2"/>
    <w:rsid w:val="00787748"/>
    <w:rsid w:val="00790CBD"/>
    <w:rsid w:val="00791976"/>
    <w:rsid w:val="00791BEE"/>
    <w:rsid w:val="00794872"/>
    <w:rsid w:val="00794B22"/>
    <w:rsid w:val="00797208"/>
    <w:rsid w:val="007A7B19"/>
    <w:rsid w:val="007B0518"/>
    <w:rsid w:val="007B2745"/>
    <w:rsid w:val="007B29AE"/>
    <w:rsid w:val="007B60E8"/>
    <w:rsid w:val="007C0409"/>
    <w:rsid w:val="007C060A"/>
    <w:rsid w:val="007C3521"/>
    <w:rsid w:val="007C3E34"/>
    <w:rsid w:val="007C564C"/>
    <w:rsid w:val="007C79D1"/>
    <w:rsid w:val="007D3971"/>
    <w:rsid w:val="007D515E"/>
    <w:rsid w:val="007E23E8"/>
    <w:rsid w:val="007E5191"/>
    <w:rsid w:val="007E6F98"/>
    <w:rsid w:val="007F0C2A"/>
    <w:rsid w:val="008002E4"/>
    <w:rsid w:val="00802AE0"/>
    <w:rsid w:val="0080360B"/>
    <w:rsid w:val="008070E2"/>
    <w:rsid w:val="00811FEB"/>
    <w:rsid w:val="00812AC1"/>
    <w:rsid w:val="00821B6C"/>
    <w:rsid w:val="00823791"/>
    <w:rsid w:val="0082721A"/>
    <w:rsid w:val="00827C92"/>
    <w:rsid w:val="00830B89"/>
    <w:rsid w:val="00831D3E"/>
    <w:rsid w:val="00834E25"/>
    <w:rsid w:val="00836989"/>
    <w:rsid w:val="00841808"/>
    <w:rsid w:val="0084348E"/>
    <w:rsid w:val="0084575C"/>
    <w:rsid w:val="00847D8B"/>
    <w:rsid w:val="00847E18"/>
    <w:rsid w:val="00850307"/>
    <w:rsid w:val="00850D2C"/>
    <w:rsid w:val="00852222"/>
    <w:rsid w:val="00856225"/>
    <w:rsid w:val="008574AA"/>
    <w:rsid w:val="008576F5"/>
    <w:rsid w:val="00857CA5"/>
    <w:rsid w:val="00860B5B"/>
    <w:rsid w:val="00862FD2"/>
    <w:rsid w:val="0086565F"/>
    <w:rsid w:val="0087024A"/>
    <w:rsid w:val="00871C06"/>
    <w:rsid w:val="00871F62"/>
    <w:rsid w:val="00877285"/>
    <w:rsid w:val="00877CF5"/>
    <w:rsid w:val="008809CA"/>
    <w:rsid w:val="00882B12"/>
    <w:rsid w:val="00884576"/>
    <w:rsid w:val="00884920"/>
    <w:rsid w:val="008914E1"/>
    <w:rsid w:val="00891A5A"/>
    <w:rsid w:val="008949CF"/>
    <w:rsid w:val="00897112"/>
    <w:rsid w:val="00897547"/>
    <w:rsid w:val="008A0E8A"/>
    <w:rsid w:val="008A2FDD"/>
    <w:rsid w:val="008A3F1F"/>
    <w:rsid w:val="008A474B"/>
    <w:rsid w:val="008B0057"/>
    <w:rsid w:val="008B14AC"/>
    <w:rsid w:val="008B1780"/>
    <w:rsid w:val="008B6C28"/>
    <w:rsid w:val="008C288B"/>
    <w:rsid w:val="008C4D45"/>
    <w:rsid w:val="008C5856"/>
    <w:rsid w:val="008C7906"/>
    <w:rsid w:val="008D0CFB"/>
    <w:rsid w:val="008D153A"/>
    <w:rsid w:val="008D2CA5"/>
    <w:rsid w:val="008D43D2"/>
    <w:rsid w:val="008D6115"/>
    <w:rsid w:val="008D6860"/>
    <w:rsid w:val="008D7F91"/>
    <w:rsid w:val="008E0301"/>
    <w:rsid w:val="008E1F3D"/>
    <w:rsid w:val="008E4668"/>
    <w:rsid w:val="008E54A7"/>
    <w:rsid w:val="008E5AC1"/>
    <w:rsid w:val="008F0D87"/>
    <w:rsid w:val="008F1057"/>
    <w:rsid w:val="008F396D"/>
    <w:rsid w:val="008F5745"/>
    <w:rsid w:val="008F76CE"/>
    <w:rsid w:val="00902E0F"/>
    <w:rsid w:val="00903E32"/>
    <w:rsid w:val="009061A3"/>
    <w:rsid w:val="0090790C"/>
    <w:rsid w:val="00912787"/>
    <w:rsid w:val="0091467C"/>
    <w:rsid w:val="00915CC2"/>
    <w:rsid w:val="00917039"/>
    <w:rsid w:val="00917FC5"/>
    <w:rsid w:val="0092290D"/>
    <w:rsid w:val="009252DA"/>
    <w:rsid w:val="00925FC5"/>
    <w:rsid w:val="00930DCF"/>
    <w:rsid w:val="009317CC"/>
    <w:rsid w:val="00936FF5"/>
    <w:rsid w:val="00937229"/>
    <w:rsid w:val="00941178"/>
    <w:rsid w:val="00942361"/>
    <w:rsid w:val="00950F51"/>
    <w:rsid w:val="00953DAF"/>
    <w:rsid w:val="00954D4E"/>
    <w:rsid w:val="009554DF"/>
    <w:rsid w:val="009554E2"/>
    <w:rsid w:val="0096282F"/>
    <w:rsid w:val="00964993"/>
    <w:rsid w:val="00965D78"/>
    <w:rsid w:val="00966E9D"/>
    <w:rsid w:val="00970383"/>
    <w:rsid w:val="009712D8"/>
    <w:rsid w:val="009763E1"/>
    <w:rsid w:val="00987BAD"/>
    <w:rsid w:val="00993A26"/>
    <w:rsid w:val="00995724"/>
    <w:rsid w:val="00996680"/>
    <w:rsid w:val="00996B6A"/>
    <w:rsid w:val="009A193A"/>
    <w:rsid w:val="009A4AB5"/>
    <w:rsid w:val="009A62A3"/>
    <w:rsid w:val="009B309D"/>
    <w:rsid w:val="009B5D2E"/>
    <w:rsid w:val="009C0F10"/>
    <w:rsid w:val="009C48DB"/>
    <w:rsid w:val="009C68CD"/>
    <w:rsid w:val="009C7723"/>
    <w:rsid w:val="009C7790"/>
    <w:rsid w:val="009C7FC6"/>
    <w:rsid w:val="009D311F"/>
    <w:rsid w:val="009D31F5"/>
    <w:rsid w:val="009D37C9"/>
    <w:rsid w:val="009D3A14"/>
    <w:rsid w:val="009D5C35"/>
    <w:rsid w:val="009E13A9"/>
    <w:rsid w:val="009E6357"/>
    <w:rsid w:val="009E7995"/>
    <w:rsid w:val="009F2131"/>
    <w:rsid w:val="009F6FE2"/>
    <w:rsid w:val="00A02EB3"/>
    <w:rsid w:val="00A04A38"/>
    <w:rsid w:val="00A10411"/>
    <w:rsid w:val="00A14D84"/>
    <w:rsid w:val="00A150E8"/>
    <w:rsid w:val="00A15C0C"/>
    <w:rsid w:val="00A20279"/>
    <w:rsid w:val="00A22518"/>
    <w:rsid w:val="00A25A0C"/>
    <w:rsid w:val="00A25BAF"/>
    <w:rsid w:val="00A267A8"/>
    <w:rsid w:val="00A30331"/>
    <w:rsid w:val="00A37006"/>
    <w:rsid w:val="00A422B2"/>
    <w:rsid w:val="00A46B2F"/>
    <w:rsid w:val="00A47103"/>
    <w:rsid w:val="00A47646"/>
    <w:rsid w:val="00A5162D"/>
    <w:rsid w:val="00A51D71"/>
    <w:rsid w:val="00A52204"/>
    <w:rsid w:val="00A52B53"/>
    <w:rsid w:val="00A53AD0"/>
    <w:rsid w:val="00A56E2F"/>
    <w:rsid w:val="00A61061"/>
    <w:rsid w:val="00A64E01"/>
    <w:rsid w:val="00A67B9A"/>
    <w:rsid w:val="00A70937"/>
    <w:rsid w:val="00A709DE"/>
    <w:rsid w:val="00A70DB9"/>
    <w:rsid w:val="00A716F3"/>
    <w:rsid w:val="00A7320A"/>
    <w:rsid w:val="00A82668"/>
    <w:rsid w:val="00A83300"/>
    <w:rsid w:val="00A84745"/>
    <w:rsid w:val="00A9027B"/>
    <w:rsid w:val="00A93E8E"/>
    <w:rsid w:val="00A944E2"/>
    <w:rsid w:val="00A951A2"/>
    <w:rsid w:val="00AA0409"/>
    <w:rsid w:val="00AA0958"/>
    <w:rsid w:val="00AA11FC"/>
    <w:rsid w:val="00AA35CC"/>
    <w:rsid w:val="00AA7E0E"/>
    <w:rsid w:val="00AB189F"/>
    <w:rsid w:val="00AB2FCE"/>
    <w:rsid w:val="00AB5BEB"/>
    <w:rsid w:val="00AC6DCB"/>
    <w:rsid w:val="00AD45E4"/>
    <w:rsid w:val="00AD512E"/>
    <w:rsid w:val="00AD6552"/>
    <w:rsid w:val="00AE076D"/>
    <w:rsid w:val="00AE10A5"/>
    <w:rsid w:val="00AE13C7"/>
    <w:rsid w:val="00AE570B"/>
    <w:rsid w:val="00AE6558"/>
    <w:rsid w:val="00AF1016"/>
    <w:rsid w:val="00AF22BA"/>
    <w:rsid w:val="00AF45A6"/>
    <w:rsid w:val="00AF4FBD"/>
    <w:rsid w:val="00AF56FA"/>
    <w:rsid w:val="00AF5CBC"/>
    <w:rsid w:val="00B00D11"/>
    <w:rsid w:val="00B00DF3"/>
    <w:rsid w:val="00B02A0C"/>
    <w:rsid w:val="00B040B6"/>
    <w:rsid w:val="00B050F1"/>
    <w:rsid w:val="00B05D7A"/>
    <w:rsid w:val="00B06029"/>
    <w:rsid w:val="00B105EE"/>
    <w:rsid w:val="00B11B6B"/>
    <w:rsid w:val="00B12A33"/>
    <w:rsid w:val="00B131FC"/>
    <w:rsid w:val="00B15969"/>
    <w:rsid w:val="00B168FE"/>
    <w:rsid w:val="00B16C33"/>
    <w:rsid w:val="00B20CA1"/>
    <w:rsid w:val="00B2295A"/>
    <w:rsid w:val="00B23C82"/>
    <w:rsid w:val="00B2500C"/>
    <w:rsid w:val="00B312C3"/>
    <w:rsid w:val="00B3561B"/>
    <w:rsid w:val="00B364B5"/>
    <w:rsid w:val="00B41108"/>
    <w:rsid w:val="00B418AC"/>
    <w:rsid w:val="00B421FE"/>
    <w:rsid w:val="00B476FA"/>
    <w:rsid w:val="00B53833"/>
    <w:rsid w:val="00B5474A"/>
    <w:rsid w:val="00B55CD8"/>
    <w:rsid w:val="00B57CF2"/>
    <w:rsid w:val="00B60612"/>
    <w:rsid w:val="00B650ED"/>
    <w:rsid w:val="00B65967"/>
    <w:rsid w:val="00B70383"/>
    <w:rsid w:val="00B77A9A"/>
    <w:rsid w:val="00B77F09"/>
    <w:rsid w:val="00B8127F"/>
    <w:rsid w:val="00B81A32"/>
    <w:rsid w:val="00B82A47"/>
    <w:rsid w:val="00B831FD"/>
    <w:rsid w:val="00B837A4"/>
    <w:rsid w:val="00B86C73"/>
    <w:rsid w:val="00B86E4A"/>
    <w:rsid w:val="00B91F15"/>
    <w:rsid w:val="00B92435"/>
    <w:rsid w:val="00B93D2A"/>
    <w:rsid w:val="00B9419E"/>
    <w:rsid w:val="00B9453E"/>
    <w:rsid w:val="00B946A5"/>
    <w:rsid w:val="00B94B7C"/>
    <w:rsid w:val="00B9528B"/>
    <w:rsid w:val="00B95F96"/>
    <w:rsid w:val="00B96256"/>
    <w:rsid w:val="00B977E4"/>
    <w:rsid w:val="00BA165B"/>
    <w:rsid w:val="00BA197D"/>
    <w:rsid w:val="00BA2A6C"/>
    <w:rsid w:val="00BA3ADA"/>
    <w:rsid w:val="00BA55EA"/>
    <w:rsid w:val="00BA622A"/>
    <w:rsid w:val="00BA6CED"/>
    <w:rsid w:val="00BA7982"/>
    <w:rsid w:val="00BA7C8D"/>
    <w:rsid w:val="00BB037B"/>
    <w:rsid w:val="00BB230C"/>
    <w:rsid w:val="00BB444F"/>
    <w:rsid w:val="00BC0050"/>
    <w:rsid w:val="00BC17EF"/>
    <w:rsid w:val="00BC49A7"/>
    <w:rsid w:val="00BC613B"/>
    <w:rsid w:val="00BC66B1"/>
    <w:rsid w:val="00BC69F2"/>
    <w:rsid w:val="00BC7753"/>
    <w:rsid w:val="00BD0F49"/>
    <w:rsid w:val="00BD5143"/>
    <w:rsid w:val="00BD65E9"/>
    <w:rsid w:val="00BE0F12"/>
    <w:rsid w:val="00BE1194"/>
    <w:rsid w:val="00BE2076"/>
    <w:rsid w:val="00BE2787"/>
    <w:rsid w:val="00BE365B"/>
    <w:rsid w:val="00BE373A"/>
    <w:rsid w:val="00BF4EE0"/>
    <w:rsid w:val="00BF5B93"/>
    <w:rsid w:val="00BF6A8B"/>
    <w:rsid w:val="00BF6DFC"/>
    <w:rsid w:val="00BF73B1"/>
    <w:rsid w:val="00BF7CCF"/>
    <w:rsid w:val="00C0168F"/>
    <w:rsid w:val="00C02A1C"/>
    <w:rsid w:val="00C0415C"/>
    <w:rsid w:val="00C05553"/>
    <w:rsid w:val="00C0577E"/>
    <w:rsid w:val="00C11DFE"/>
    <w:rsid w:val="00C12C2E"/>
    <w:rsid w:val="00C12E2F"/>
    <w:rsid w:val="00C13734"/>
    <w:rsid w:val="00C13ABF"/>
    <w:rsid w:val="00C142E1"/>
    <w:rsid w:val="00C20C90"/>
    <w:rsid w:val="00C220DA"/>
    <w:rsid w:val="00C22937"/>
    <w:rsid w:val="00C25C43"/>
    <w:rsid w:val="00C31CDF"/>
    <w:rsid w:val="00C31DC1"/>
    <w:rsid w:val="00C33F06"/>
    <w:rsid w:val="00C3408F"/>
    <w:rsid w:val="00C3620C"/>
    <w:rsid w:val="00C41B2A"/>
    <w:rsid w:val="00C42A0E"/>
    <w:rsid w:val="00C42C67"/>
    <w:rsid w:val="00C42F3C"/>
    <w:rsid w:val="00C43D68"/>
    <w:rsid w:val="00C4686F"/>
    <w:rsid w:val="00C51D51"/>
    <w:rsid w:val="00C54B6E"/>
    <w:rsid w:val="00C55263"/>
    <w:rsid w:val="00C56463"/>
    <w:rsid w:val="00C574C5"/>
    <w:rsid w:val="00C57F7B"/>
    <w:rsid w:val="00C63439"/>
    <w:rsid w:val="00C66B5E"/>
    <w:rsid w:val="00C67574"/>
    <w:rsid w:val="00C6768D"/>
    <w:rsid w:val="00C712CA"/>
    <w:rsid w:val="00C720C1"/>
    <w:rsid w:val="00C75D4D"/>
    <w:rsid w:val="00C76127"/>
    <w:rsid w:val="00C8375E"/>
    <w:rsid w:val="00C84B11"/>
    <w:rsid w:val="00C853EE"/>
    <w:rsid w:val="00C85AD2"/>
    <w:rsid w:val="00C908C4"/>
    <w:rsid w:val="00C93004"/>
    <w:rsid w:val="00C93D0D"/>
    <w:rsid w:val="00CA4398"/>
    <w:rsid w:val="00CA579A"/>
    <w:rsid w:val="00CA6FFA"/>
    <w:rsid w:val="00CA78ED"/>
    <w:rsid w:val="00CB2070"/>
    <w:rsid w:val="00CB3FC0"/>
    <w:rsid w:val="00CB50B0"/>
    <w:rsid w:val="00CB7161"/>
    <w:rsid w:val="00CC2308"/>
    <w:rsid w:val="00CC2EEF"/>
    <w:rsid w:val="00CC397C"/>
    <w:rsid w:val="00CC5ACE"/>
    <w:rsid w:val="00CC6A80"/>
    <w:rsid w:val="00CD4D95"/>
    <w:rsid w:val="00CD5996"/>
    <w:rsid w:val="00CD69CC"/>
    <w:rsid w:val="00CD73F3"/>
    <w:rsid w:val="00CE1BD7"/>
    <w:rsid w:val="00CE543C"/>
    <w:rsid w:val="00CE71D9"/>
    <w:rsid w:val="00CE7271"/>
    <w:rsid w:val="00CF0133"/>
    <w:rsid w:val="00CF2E82"/>
    <w:rsid w:val="00CF31E5"/>
    <w:rsid w:val="00D0179E"/>
    <w:rsid w:val="00D0367D"/>
    <w:rsid w:val="00D100AE"/>
    <w:rsid w:val="00D134E2"/>
    <w:rsid w:val="00D14457"/>
    <w:rsid w:val="00D2050E"/>
    <w:rsid w:val="00D22712"/>
    <w:rsid w:val="00D23EB0"/>
    <w:rsid w:val="00D240D5"/>
    <w:rsid w:val="00D30551"/>
    <w:rsid w:val="00D3366B"/>
    <w:rsid w:val="00D37191"/>
    <w:rsid w:val="00D41DBD"/>
    <w:rsid w:val="00D44446"/>
    <w:rsid w:val="00D44782"/>
    <w:rsid w:val="00D45401"/>
    <w:rsid w:val="00D47F48"/>
    <w:rsid w:val="00D51FD1"/>
    <w:rsid w:val="00D546C1"/>
    <w:rsid w:val="00D56176"/>
    <w:rsid w:val="00D5639C"/>
    <w:rsid w:val="00D5705B"/>
    <w:rsid w:val="00D57985"/>
    <w:rsid w:val="00D644B6"/>
    <w:rsid w:val="00D66F16"/>
    <w:rsid w:val="00D675CA"/>
    <w:rsid w:val="00D76A79"/>
    <w:rsid w:val="00D80311"/>
    <w:rsid w:val="00D81EA2"/>
    <w:rsid w:val="00D82CE8"/>
    <w:rsid w:val="00D839AE"/>
    <w:rsid w:val="00D8664B"/>
    <w:rsid w:val="00D877E3"/>
    <w:rsid w:val="00D92655"/>
    <w:rsid w:val="00D93AAF"/>
    <w:rsid w:val="00D97B61"/>
    <w:rsid w:val="00D97D17"/>
    <w:rsid w:val="00DA2303"/>
    <w:rsid w:val="00DA3CE1"/>
    <w:rsid w:val="00DA3FDD"/>
    <w:rsid w:val="00DA4B13"/>
    <w:rsid w:val="00DA5522"/>
    <w:rsid w:val="00DB0508"/>
    <w:rsid w:val="00DB344E"/>
    <w:rsid w:val="00DB5716"/>
    <w:rsid w:val="00DB67FE"/>
    <w:rsid w:val="00DC0140"/>
    <w:rsid w:val="00DC140C"/>
    <w:rsid w:val="00DD0B01"/>
    <w:rsid w:val="00DD2873"/>
    <w:rsid w:val="00DD31A6"/>
    <w:rsid w:val="00DD4452"/>
    <w:rsid w:val="00DD59A1"/>
    <w:rsid w:val="00DD6AA7"/>
    <w:rsid w:val="00DD76B1"/>
    <w:rsid w:val="00DD7DB4"/>
    <w:rsid w:val="00DE27DE"/>
    <w:rsid w:val="00DE41E4"/>
    <w:rsid w:val="00DE41EE"/>
    <w:rsid w:val="00DE6352"/>
    <w:rsid w:val="00DE71C3"/>
    <w:rsid w:val="00DF1664"/>
    <w:rsid w:val="00DF1996"/>
    <w:rsid w:val="00DF20CD"/>
    <w:rsid w:val="00DF26B1"/>
    <w:rsid w:val="00DF39E3"/>
    <w:rsid w:val="00DF5503"/>
    <w:rsid w:val="00E00B34"/>
    <w:rsid w:val="00E00E00"/>
    <w:rsid w:val="00E02BF9"/>
    <w:rsid w:val="00E03EA3"/>
    <w:rsid w:val="00E0422D"/>
    <w:rsid w:val="00E0450E"/>
    <w:rsid w:val="00E06050"/>
    <w:rsid w:val="00E06185"/>
    <w:rsid w:val="00E06AD5"/>
    <w:rsid w:val="00E11FF2"/>
    <w:rsid w:val="00E122D8"/>
    <w:rsid w:val="00E13C11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1E5C"/>
    <w:rsid w:val="00E32B87"/>
    <w:rsid w:val="00E36081"/>
    <w:rsid w:val="00E4205B"/>
    <w:rsid w:val="00E43C0F"/>
    <w:rsid w:val="00E44313"/>
    <w:rsid w:val="00E5050E"/>
    <w:rsid w:val="00E51F8C"/>
    <w:rsid w:val="00E53AB1"/>
    <w:rsid w:val="00E53C43"/>
    <w:rsid w:val="00E5722B"/>
    <w:rsid w:val="00E60211"/>
    <w:rsid w:val="00E62499"/>
    <w:rsid w:val="00E63C9C"/>
    <w:rsid w:val="00E648E4"/>
    <w:rsid w:val="00E65140"/>
    <w:rsid w:val="00E66BED"/>
    <w:rsid w:val="00E66FCA"/>
    <w:rsid w:val="00E71EAB"/>
    <w:rsid w:val="00E77090"/>
    <w:rsid w:val="00E81BA0"/>
    <w:rsid w:val="00E82DED"/>
    <w:rsid w:val="00E8478E"/>
    <w:rsid w:val="00E86712"/>
    <w:rsid w:val="00E8685D"/>
    <w:rsid w:val="00E9106E"/>
    <w:rsid w:val="00E911AD"/>
    <w:rsid w:val="00E9293D"/>
    <w:rsid w:val="00E96711"/>
    <w:rsid w:val="00EA190A"/>
    <w:rsid w:val="00EA2C5F"/>
    <w:rsid w:val="00EA3063"/>
    <w:rsid w:val="00EA37A1"/>
    <w:rsid w:val="00EA4968"/>
    <w:rsid w:val="00EA69ED"/>
    <w:rsid w:val="00EA73F4"/>
    <w:rsid w:val="00EB15E9"/>
    <w:rsid w:val="00EB1DB5"/>
    <w:rsid w:val="00EB2337"/>
    <w:rsid w:val="00EB6477"/>
    <w:rsid w:val="00EB785A"/>
    <w:rsid w:val="00EC2C20"/>
    <w:rsid w:val="00EC3FB2"/>
    <w:rsid w:val="00EC7366"/>
    <w:rsid w:val="00ED0225"/>
    <w:rsid w:val="00ED02C5"/>
    <w:rsid w:val="00ED496B"/>
    <w:rsid w:val="00ED5921"/>
    <w:rsid w:val="00ED7050"/>
    <w:rsid w:val="00EE0AE1"/>
    <w:rsid w:val="00EE168A"/>
    <w:rsid w:val="00EE49D0"/>
    <w:rsid w:val="00EE785A"/>
    <w:rsid w:val="00EF10A3"/>
    <w:rsid w:val="00EF20A3"/>
    <w:rsid w:val="00F0113F"/>
    <w:rsid w:val="00F036B7"/>
    <w:rsid w:val="00F05205"/>
    <w:rsid w:val="00F07B99"/>
    <w:rsid w:val="00F13278"/>
    <w:rsid w:val="00F137B7"/>
    <w:rsid w:val="00F152F2"/>
    <w:rsid w:val="00F21A82"/>
    <w:rsid w:val="00F21C03"/>
    <w:rsid w:val="00F21F41"/>
    <w:rsid w:val="00F24510"/>
    <w:rsid w:val="00F24809"/>
    <w:rsid w:val="00F24A73"/>
    <w:rsid w:val="00F27734"/>
    <w:rsid w:val="00F30D5C"/>
    <w:rsid w:val="00F3101F"/>
    <w:rsid w:val="00F31896"/>
    <w:rsid w:val="00F331F5"/>
    <w:rsid w:val="00F35986"/>
    <w:rsid w:val="00F35D29"/>
    <w:rsid w:val="00F37ADE"/>
    <w:rsid w:val="00F409E2"/>
    <w:rsid w:val="00F40C83"/>
    <w:rsid w:val="00F42750"/>
    <w:rsid w:val="00F42B83"/>
    <w:rsid w:val="00F43BFD"/>
    <w:rsid w:val="00F50C20"/>
    <w:rsid w:val="00F52CA5"/>
    <w:rsid w:val="00F53247"/>
    <w:rsid w:val="00F559A4"/>
    <w:rsid w:val="00F56900"/>
    <w:rsid w:val="00F57384"/>
    <w:rsid w:val="00F62751"/>
    <w:rsid w:val="00F62CA2"/>
    <w:rsid w:val="00F63B18"/>
    <w:rsid w:val="00F649B9"/>
    <w:rsid w:val="00F66AA8"/>
    <w:rsid w:val="00F71FCB"/>
    <w:rsid w:val="00F7260B"/>
    <w:rsid w:val="00F72F21"/>
    <w:rsid w:val="00F73B45"/>
    <w:rsid w:val="00F751C0"/>
    <w:rsid w:val="00F85F8B"/>
    <w:rsid w:val="00F86C26"/>
    <w:rsid w:val="00F87476"/>
    <w:rsid w:val="00F91851"/>
    <w:rsid w:val="00F9266D"/>
    <w:rsid w:val="00F9392E"/>
    <w:rsid w:val="00F9399B"/>
    <w:rsid w:val="00F94435"/>
    <w:rsid w:val="00FA287B"/>
    <w:rsid w:val="00FA3E21"/>
    <w:rsid w:val="00FA5362"/>
    <w:rsid w:val="00FA7B77"/>
    <w:rsid w:val="00FA7E7A"/>
    <w:rsid w:val="00FB1489"/>
    <w:rsid w:val="00FB2D72"/>
    <w:rsid w:val="00FB2EF9"/>
    <w:rsid w:val="00FB3267"/>
    <w:rsid w:val="00FB4015"/>
    <w:rsid w:val="00FC2F47"/>
    <w:rsid w:val="00FC601D"/>
    <w:rsid w:val="00FD1D09"/>
    <w:rsid w:val="00FD2696"/>
    <w:rsid w:val="00FD5173"/>
    <w:rsid w:val="00FD6102"/>
    <w:rsid w:val="00FD65FE"/>
    <w:rsid w:val="00FD75D7"/>
    <w:rsid w:val="00FD7A3E"/>
    <w:rsid w:val="00FE096A"/>
    <w:rsid w:val="00FE0CB8"/>
    <w:rsid w:val="00FE239A"/>
    <w:rsid w:val="00FE27A0"/>
    <w:rsid w:val="00FE3B06"/>
    <w:rsid w:val="00FE444A"/>
    <w:rsid w:val="00FE7001"/>
    <w:rsid w:val="00FF02BD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228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C63DF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0D9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0D9"/>
    <w:pPr>
      <w:spacing w:before="240" w:after="60"/>
      <w:outlineLvl w:val="6"/>
    </w:pPr>
    <w:rPr>
      <w:sz w:val="24"/>
      <w:szCs w:val="24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63DF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60D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6680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038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60D9"/>
    <w:rPr>
      <w:rFonts w:ascii="Calibri" w:hAnsi="Calibri" w:cs="Calibri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60D9"/>
    <w:rPr>
      <w:rFonts w:ascii="Calibri" w:hAnsi="Calibri" w:cs="Calibri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63E1"/>
    <w:rPr>
      <w:rFonts w:ascii="Calibri" w:hAnsi="Calibri" w:cs="Calibri"/>
    </w:rPr>
  </w:style>
  <w:style w:type="paragraph" w:styleId="NoSpacing">
    <w:name w:val="No Spacing"/>
    <w:uiPriority w:val="99"/>
    <w:qFormat/>
    <w:rsid w:val="00950F51"/>
  </w:style>
  <w:style w:type="paragraph" w:styleId="BalloonText">
    <w:name w:val="Balloon Text"/>
    <w:basedOn w:val="Normal"/>
    <w:link w:val="BalloonTextChar"/>
    <w:uiPriority w:val="99"/>
    <w:semiHidden/>
    <w:rsid w:val="009763E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3E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278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D675CA"/>
    <w:pPr>
      <w:ind w:left="720"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</w:style>
  <w:style w:type="character" w:styleId="Hyperlink">
    <w:name w:val="Hyperlink"/>
    <w:basedOn w:val="DefaultParagraphFont"/>
    <w:uiPriority w:val="99"/>
    <w:semiHidden/>
    <w:rsid w:val="00AE10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E10A5"/>
    <w:rPr>
      <w:color w:val="800080"/>
      <w:u w:val="single"/>
    </w:rPr>
  </w:style>
  <w:style w:type="paragraph" w:customStyle="1" w:styleId="xl65">
    <w:name w:val="xl65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A732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4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4263"/>
    <w:rPr>
      <w:lang w:eastAsia="en-US"/>
    </w:rPr>
  </w:style>
  <w:style w:type="paragraph" w:styleId="Footer">
    <w:name w:val="footer"/>
    <w:basedOn w:val="Normal"/>
    <w:link w:val="FooterChar"/>
    <w:uiPriority w:val="99"/>
    <w:rsid w:val="00344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4263"/>
    <w:rPr>
      <w:lang w:eastAsia="en-US"/>
    </w:rPr>
  </w:style>
  <w:style w:type="paragraph" w:customStyle="1" w:styleId="font5">
    <w:name w:val="font5"/>
    <w:basedOn w:val="Normal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customStyle="1" w:styleId="a">
    <w:name w:val="Знак"/>
    <w:basedOn w:val="Normal"/>
    <w:link w:val="DefaultParagraphFont"/>
    <w:uiPriority w:val="99"/>
    <w:rsid w:val="00247F3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10</Pages>
  <Words>2531</Words>
  <Characters>14428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BMW</cp:lastModifiedBy>
  <cp:revision>14</cp:revision>
  <cp:lastPrinted>2019-04-08T08:58:00Z</cp:lastPrinted>
  <dcterms:created xsi:type="dcterms:W3CDTF">2019-04-05T05:30:00Z</dcterms:created>
  <dcterms:modified xsi:type="dcterms:W3CDTF">2019-04-08T09:00:00Z</dcterms:modified>
</cp:coreProperties>
</file>