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D9" w:rsidRPr="00637DAC" w:rsidRDefault="00FC01D9" w:rsidP="000F7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AC">
        <w:rPr>
          <w:rFonts w:ascii="Times New Roman" w:hAnsi="Times New Roman" w:cs="Times New Roman"/>
          <w:b/>
          <w:bCs/>
          <w:sz w:val="36"/>
          <w:szCs w:val="36"/>
        </w:rPr>
        <w:t>ЗЕМСКОЕ СОБРАНИЕ</w:t>
      </w:r>
    </w:p>
    <w:p w:rsidR="00FC01D9" w:rsidRPr="00637DAC" w:rsidRDefault="00FC01D9" w:rsidP="000F70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7DAC">
        <w:rPr>
          <w:rFonts w:ascii="Times New Roman" w:hAnsi="Times New Roman" w:cs="Times New Roman"/>
          <w:b/>
          <w:bCs/>
          <w:sz w:val="28"/>
          <w:szCs w:val="28"/>
        </w:rPr>
        <w:t>ЛУЧКОВСКОГО СЕЛЬСКОГО ПОСЕЛЕНИЯ</w:t>
      </w:r>
    </w:p>
    <w:p w:rsidR="00FC01D9" w:rsidRPr="00637DAC" w:rsidRDefault="00FC01D9" w:rsidP="000F70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7DAC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«Прохоровский район»</w:t>
      </w:r>
    </w:p>
    <w:p w:rsidR="00FC01D9" w:rsidRPr="00637DAC" w:rsidRDefault="00FC01D9" w:rsidP="000F7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DAC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FC01D9" w:rsidRPr="00637DAC" w:rsidRDefault="00FC01D9" w:rsidP="000F706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двадцать третье заседание четвертого созыва</w:t>
      </w:r>
    </w:p>
    <w:tbl>
      <w:tblPr>
        <w:tblW w:w="0" w:type="auto"/>
        <w:tblInd w:w="-106" w:type="dxa"/>
        <w:tblLook w:val="00A0"/>
      </w:tblPr>
      <w:tblGrid>
        <w:gridCol w:w="813"/>
        <w:gridCol w:w="425"/>
        <w:gridCol w:w="284"/>
        <w:gridCol w:w="1932"/>
        <w:gridCol w:w="606"/>
        <w:gridCol w:w="776"/>
        <w:gridCol w:w="1907"/>
        <w:gridCol w:w="931"/>
        <w:gridCol w:w="1044"/>
        <w:gridCol w:w="812"/>
      </w:tblGrid>
      <w:tr w:rsidR="00FC01D9" w:rsidRPr="00637DAC" w:rsidTr="00B53A46">
        <w:trPr>
          <w:trHeight w:val="431"/>
        </w:trPr>
        <w:tc>
          <w:tcPr>
            <w:tcW w:w="4060" w:type="dxa"/>
            <w:gridSpan w:val="5"/>
          </w:tcPr>
          <w:p w:rsidR="00FC01D9" w:rsidRPr="00637DAC" w:rsidRDefault="00FC01D9" w:rsidP="00B53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</w:tcPr>
          <w:p w:rsidR="00FC01D9" w:rsidRPr="00637DAC" w:rsidRDefault="00FC01D9" w:rsidP="00B53A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FC01D9" w:rsidRPr="00637DAC" w:rsidRDefault="00FC01D9" w:rsidP="00B53A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3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C01D9" w:rsidRPr="00637DAC" w:rsidTr="00B53A46">
        <w:trPr>
          <w:trHeight w:val="87"/>
        </w:trPr>
        <w:tc>
          <w:tcPr>
            <w:tcW w:w="3454" w:type="dxa"/>
            <w:gridSpan w:val="4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«26» декабря 2019года                                                     </w:t>
            </w:r>
          </w:p>
        </w:tc>
        <w:tc>
          <w:tcPr>
            <w:tcW w:w="1382" w:type="dxa"/>
            <w:gridSpan w:val="2"/>
          </w:tcPr>
          <w:p w:rsidR="00FC01D9" w:rsidRPr="00637DAC" w:rsidRDefault="00FC01D9" w:rsidP="00B53A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FC01D9" w:rsidRPr="00637DAC" w:rsidRDefault="00FC01D9" w:rsidP="00B53A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3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D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№ 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C01D9" w:rsidRPr="00637DAC" w:rsidTr="00B53A46">
        <w:trPr>
          <w:trHeight w:val="104"/>
        </w:trPr>
        <w:tc>
          <w:tcPr>
            <w:tcW w:w="813" w:type="dxa"/>
            <w:vAlign w:val="bottom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FC01D9" w:rsidRPr="00637DAC" w:rsidRDefault="00FC01D9" w:rsidP="00B5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bottom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bottom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Align w:val="bottom"/>
          </w:tcPr>
          <w:p w:rsidR="00FC01D9" w:rsidRPr="00637DAC" w:rsidRDefault="00FC01D9" w:rsidP="00B5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bottom"/>
          </w:tcPr>
          <w:p w:rsidR="00FC01D9" w:rsidRPr="00637DAC" w:rsidRDefault="00FC01D9" w:rsidP="00B53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vAlign w:val="bottom"/>
          </w:tcPr>
          <w:p w:rsidR="00FC01D9" w:rsidRPr="00637DAC" w:rsidRDefault="00FC01D9" w:rsidP="00B5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1D9" w:rsidRDefault="00FC01D9" w:rsidP="000F706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Лучковского </w:t>
      </w: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от 22.12.2018 г.</w:t>
      </w: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№28 «О бюджете Лучковского</w:t>
      </w: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</w:t>
      </w: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«Прохоровский район» </w:t>
      </w: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2019 год и </w:t>
      </w:r>
    </w:p>
    <w:p w:rsidR="00FC01D9" w:rsidRDefault="00FC01D9" w:rsidP="000F706C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плановый период 2020 и 2021 годов»</w:t>
      </w:r>
    </w:p>
    <w:p w:rsidR="00FC01D9" w:rsidRDefault="00FC01D9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B356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01D9" w:rsidRDefault="00FC01D9" w:rsidP="00FD65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D65F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Лучковского</w:t>
      </w:r>
      <w:r w:rsidRPr="00FD65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решило:</w:t>
      </w:r>
    </w:p>
    <w:p w:rsidR="00FC01D9" w:rsidRDefault="00FC01D9" w:rsidP="00B356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4C2B8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Земского собрания Лучковского сельского поселения от 22.12.2018 г. №28 «О бюджете Лучковского сельского поселения муниципального района «Прохоровский район» Белгородской области на 2019 год и на плановый период 2020 и 2021 годов» следующие изменения:</w:t>
      </w:r>
    </w:p>
    <w:p w:rsidR="00FC01D9" w:rsidRDefault="00FC01D9" w:rsidP="004C2B8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статьи 1  изложить в следующей редакции:</w:t>
      </w:r>
    </w:p>
    <w:p w:rsidR="00FC01D9" w:rsidRDefault="00FC01D9" w:rsidP="00E414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Лучковского сельского поселения муниципального района «Прохоровский район» Белгородской области (далее – бюджет поселения) на 2019 год:</w:t>
      </w:r>
    </w:p>
    <w:p w:rsidR="00FC01D9" w:rsidRDefault="00FC01D9" w:rsidP="00E41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4382,31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01D9" w:rsidRDefault="00FC01D9" w:rsidP="00E41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Pr="003B470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822,57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C01D9" w:rsidRDefault="00FC01D9" w:rsidP="00E41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440,26 </w:t>
      </w:r>
      <w:r>
        <w:rPr>
          <w:rFonts w:ascii="Times New Roman" w:hAnsi="Times New Roman" w:cs="Times New Roman"/>
          <w:sz w:val="28"/>
          <w:szCs w:val="28"/>
        </w:rPr>
        <w:t xml:space="preserve">тыс.рублей; </w:t>
      </w:r>
    </w:p>
    <w:p w:rsidR="00FC01D9" w:rsidRDefault="00FC01D9" w:rsidP="00E41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Лучковского сельского поселения муниципального района «Прохоровский район» Белгородской области (далее – сельское поселение) на 1 января 2020 года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01D9" w:rsidRDefault="00FC01D9" w:rsidP="00B96B5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B96B5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статьи 1  изложить в следующей редакции:</w:t>
      </w:r>
    </w:p>
    <w:p w:rsidR="00FC01D9" w:rsidRDefault="00FC01D9" w:rsidP="00E414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поселения на плановый период 2020 и 2021 годов:</w:t>
      </w:r>
    </w:p>
    <w:p w:rsidR="00FC01D9" w:rsidRDefault="00FC01D9" w:rsidP="00E41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на 2020 год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3631,07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на 2021 год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3711,88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01D9" w:rsidRDefault="00FC01D9" w:rsidP="00E41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2020 год в сумме        </w:t>
      </w:r>
      <w:r>
        <w:rPr>
          <w:rFonts w:ascii="Times New Roman" w:hAnsi="Times New Roman" w:cs="Times New Roman"/>
          <w:b/>
          <w:bCs/>
          <w:sz w:val="28"/>
          <w:szCs w:val="28"/>
        </w:rPr>
        <w:t>3656,07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99,00 тыс. рублей и на 2021 год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3736,88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95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 в сумме 204,00 тыс. рублей;</w:t>
      </w:r>
    </w:p>
    <w:p w:rsidR="00FC01D9" w:rsidRDefault="00FC01D9" w:rsidP="00E41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поселения на 2020 год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на 2021 год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01D9" w:rsidRDefault="00FC01D9" w:rsidP="00E41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сельского поселения на 1 января 2021 года в сумме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на 1 января 2022 года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C01D9" w:rsidRDefault="00FC01D9" w:rsidP="00E4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B96B5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Статью 2  изложить в следующей редакции: </w:t>
      </w:r>
    </w:p>
    <w:p w:rsidR="00FC01D9" w:rsidRDefault="00FC01D9" w:rsidP="00B96B5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 дефицита бюджета поселения на 2019 год и на плановый период 2020 и 2021 годов согласно приложению №1 к бюджету поселения.</w:t>
      </w:r>
    </w:p>
    <w:p w:rsidR="00FC01D9" w:rsidRDefault="00FC01D9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Приложение №1 изложить в следующей редакции: </w:t>
      </w:r>
    </w:p>
    <w:p w:rsidR="00FC01D9" w:rsidRDefault="00FC01D9" w:rsidP="0079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797208">
      <w:pPr>
        <w:spacing w:after="0" w:line="240" w:lineRule="auto"/>
        <w:ind w:firstLine="567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Приложение № 1</w:t>
      </w:r>
    </w:p>
    <w:p w:rsidR="00FC01D9" w:rsidRDefault="00FC01D9" w:rsidP="0079720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FC01D9" w:rsidRDefault="00FC01D9" w:rsidP="00797208">
      <w:pPr>
        <w:spacing w:after="0" w:line="240" w:lineRule="auto"/>
        <w:ind w:right="6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797208">
      <w:pPr>
        <w:spacing w:after="0" w:line="240" w:lineRule="auto"/>
        <w:ind w:right="68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797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 БЮДЖЕТА ЛУЧКОВСКОГО СЕЛЬСКОГО ПОСЕЛЕНИЯ НА 2019 ГОД И НА ПЛАНОВЫЙ ПЕРИОД 2020 И 2021 ГОДОВ</w:t>
      </w:r>
    </w:p>
    <w:p w:rsidR="00FC01D9" w:rsidRDefault="00FC01D9" w:rsidP="00797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797208">
      <w:pPr>
        <w:spacing w:after="0" w:line="240" w:lineRule="auto"/>
        <w:ind w:left="7371" w:right="-144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606" w:type="dxa"/>
        <w:jc w:val="center"/>
        <w:tblCellMar>
          <w:left w:w="10" w:type="dxa"/>
          <w:right w:w="10" w:type="dxa"/>
        </w:tblCellMar>
        <w:tblLook w:val="0000"/>
      </w:tblPr>
      <w:tblGrid>
        <w:gridCol w:w="588"/>
        <w:gridCol w:w="2620"/>
        <w:gridCol w:w="3073"/>
        <w:gridCol w:w="1405"/>
        <w:gridCol w:w="1417"/>
        <w:gridCol w:w="1503"/>
      </w:tblGrid>
      <w:tr w:rsidR="00FC01D9" w:rsidRPr="00C43D68">
        <w:trPr>
          <w:trHeight w:val="122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FC01D9" w:rsidRPr="00C43D68" w:rsidRDefault="00FC01D9" w:rsidP="0070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FC01D9" w:rsidRPr="00C43D68" w:rsidRDefault="00FC01D9" w:rsidP="007074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FC01D9" w:rsidRPr="00C43D68" w:rsidRDefault="00FC01D9" w:rsidP="007074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</w:tr>
      <w:tr w:rsidR="00FC01D9" w:rsidRPr="00C43D68">
        <w:trPr>
          <w:trHeight w:val="72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3D68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CE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C43D68" w:rsidRDefault="00FC01D9" w:rsidP="006E64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</w:tr>
      <w:tr w:rsidR="00FC01D9" w:rsidRPr="00C43D68">
        <w:trPr>
          <w:trHeight w:val="40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B00D11" w:rsidRDefault="00FC01D9" w:rsidP="007074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B00D11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01 05 00 00 00 0000 500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B00D11" w:rsidRDefault="00FC01D9" w:rsidP="007074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E90AD9" w:rsidRDefault="00FC01D9" w:rsidP="00E83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4382,31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F02D4B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3631,07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F02D4B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3711,88</w:t>
            </w:r>
          </w:p>
        </w:tc>
      </w:tr>
      <w:tr w:rsidR="00FC01D9" w:rsidRPr="00C43D68">
        <w:trPr>
          <w:trHeight w:val="51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Default="00FC01D9" w:rsidP="00E83C71">
            <w:pPr>
              <w:jc w:val="center"/>
            </w:pPr>
            <w:r w:rsidRPr="00921049">
              <w:rPr>
                <w:rFonts w:ascii="Times New Roman" w:hAnsi="Times New Roman" w:cs="Times New Roman"/>
                <w:i/>
                <w:iCs/>
              </w:rPr>
              <w:t>43</w:t>
            </w:r>
            <w:r>
              <w:rPr>
                <w:rFonts w:ascii="Times New Roman" w:hAnsi="Times New Roman" w:cs="Times New Roman"/>
                <w:i/>
                <w:iCs/>
              </w:rPr>
              <w:t>82</w:t>
            </w:r>
            <w:r w:rsidRPr="00921049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F02D4B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3631,07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F02D4B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3711,88</w:t>
            </w:r>
          </w:p>
        </w:tc>
      </w:tr>
      <w:tr w:rsidR="00FC01D9" w:rsidRPr="00C43D68">
        <w:trPr>
          <w:trHeight w:val="36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Default="00FC01D9" w:rsidP="00E83C71">
            <w:pPr>
              <w:jc w:val="center"/>
            </w:pPr>
            <w:r w:rsidRPr="00921049">
              <w:rPr>
                <w:rFonts w:ascii="Times New Roman" w:hAnsi="Times New Roman" w:cs="Times New Roman"/>
                <w:i/>
                <w:iCs/>
              </w:rPr>
              <w:t>43</w:t>
            </w:r>
            <w:r>
              <w:rPr>
                <w:rFonts w:ascii="Times New Roman" w:hAnsi="Times New Roman" w:cs="Times New Roman"/>
                <w:i/>
                <w:iCs/>
              </w:rPr>
              <w:t>82</w:t>
            </w:r>
            <w:r w:rsidRPr="00921049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F02D4B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3631,07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F02D4B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3711,88</w:t>
            </w:r>
          </w:p>
        </w:tc>
      </w:tr>
      <w:tr w:rsidR="00FC01D9" w:rsidRPr="00C43D68">
        <w:trPr>
          <w:trHeight w:val="69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Default="00FC01D9" w:rsidP="00E83C71">
            <w:pPr>
              <w:jc w:val="center"/>
            </w:pPr>
            <w:r w:rsidRPr="00921049">
              <w:rPr>
                <w:rFonts w:ascii="Times New Roman" w:hAnsi="Times New Roman" w:cs="Times New Roman"/>
                <w:i/>
                <w:iCs/>
              </w:rPr>
              <w:t>43</w:t>
            </w:r>
            <w:r>
              <w:rPr>
                <w:rFonts w:ascii="Times New Roman" w:hAnsi="Times New Roman" w:cs="Times New Roman"/>
                <w:i/>
                <w:iCs/>
              </w:rPr>
              <w:t>82</w:t>
            </w:r>
            <w:r w:rsidRPr="00921049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F02D4B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3631,07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F02D4B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3711,88</w:t>
            </w:r>
          </w:p>
        </w:tc>
      </w:tr>
      <w:tr w:rsidR="00FC01D9" w:rsidRPr="00C43D68">
        <w:trPr>
          <w:trHeight w:val="52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B00D11" w:rsidRDefault="00FC01D9" w:rsidP="007074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B00D11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01 05 00 00 00 0000 600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B00D11" w:rsidRDefault="00FC01D9" w:rsidP="007074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00D11">
              <w:rPr>
                <w:rFonts w:ascii="Times New Roman" w:hAnsi="Times New Roman" w:cs="Times New Roman"/>
                <w:i/>
                <w:iCs/>
              </w:rPr>
              <w:t>Уменьшение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9F535B" w:rsidRDefault="00FC01D9" w:rsidP="00CE21C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4822,57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9F535B" w:rsidRDefault="00FC01D9" w:rsidP="00D73A4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3656,07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9F535B" w:rsidRDefault="00FC01D9" w:rsidP="00D73A4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3736,88</w:t>
            </w:r>
          </w:p>
        </w:tc>
      </w:tr>
      <w:tr w:rsidR="00FC01D9" w:rsidRPr="00C43D68">
        <w:trPr>
          <w:trHeight w:val="4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Default="00FC01D9" w:rsidP="00CE21C8">
            <w:pPr>
              <w:jc w:val="center"/>
            </w:pPr>
            <w:r w:rsidRPr="00E76597">
              <w:rPr>
                <w:rFonts w:ascii="Times New Roman" w:hAnsi="Times New Roman" w:cs="Times New Roman"/>
                <w:i/>
                <w:iCs/>
              </w:rPr>
              <w:t>4 8</w:t>
            </w:r>
            <w:r>
              <w:rPr>
                <w:rFonts w:ascii="Times New Roman" w:hAnsi="Times New Roman" w:cs="Times New Roman"/>
                <w:i/>
                <w:iCs/>
              </w:rPr>
              <w:t>22</w:t>
            </w:r>
            <w:r w:rsidRPr="00E76597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9F535B" w:rsidRDefault="00FC01D9" w:rsidP="00AB223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3656,07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9F535B" w:rsidRDefault="00FC01D9" w:rsidP="00AB223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3736,88</w:t>
            </w:r>
          </w:p>
        </w:tc>
      </w:tr>
      <w:tr w:rsidR="00FC01D9" w:rsidRPr="00C43D68">
        <w:trPr>
          <w:trHeight w:val="4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Default="00FC01D9" w:rsidP="00CE21C8">
            <w:pPr>
              <w:jc w:val="center"/>
            </w:pPr>
            <w:r w:rsidRPr="00E76597">
              <w:rPr>
                <w:rFonts w:ascii="Times New Roman" w:hAnsi="Times New Roman" w:cs="Times New Roman"/>
                <w:i/>
                <w:iCs/>
              </w:rPr>
              <w:t>4 8</w:t>
            </w:r>
            <w:r>
              <w:rPr>
                <w:rFonts w:ascii="Times New Roman" w:hAnsi="Times New Roman" w:cs="Times New Roman"/>
                <w:i/>
                <w:iCs/>
              </w:rPr>
              <w:t>22</w:t>
            </w:r>
            <w:r w:rsidRPr="00E76597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9F535B" w:rsidRDefault="00FC01D9" w:rsidP="00AB223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3656,07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9F535B" w:rsidRDefault="00FC01D9" w:rsidP="00AB223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3736,88</w:t>
            </w:r>
          </w:p>
        </w:tc>
      </w:tr>
      <w:tr w:rsidR="00FC01D9" w:rsidRPr="00C43D68">
        <w:trPr>
          <w:trHeight w:val="73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C43D68" w:rsidRDefault="00FC01D9" w:rsidP="00707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C43D68" w:rsidRDefault="00FC01D9" w:rsidP="00707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D68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Default="00FC01D9" w:rsidP="00CE21C8">
            <w:pPr>
              <w:jc w:val="center"/>
            </w:pPr>
            <w:r w:rsidRPr="00E76597">
              <w:rPr>
                <w:rFonts w:ascii="Times New Roman" w:hAnsi="Times New Roman" w:cs="Times New Roman"/>
                <w:i/>
                <w:iCs/>
              </w:rPr>
              <w:t>4 8</w:t>
            </w:r>
            <w:r>
              <w:rPr>
                <w:rFonts w:ascii="Times New Roman" w:hAnsi="Times New Roman" w:cs="Times New Roman"/>
                <w:i/>
                <w:iCs/>
              </w:rPr>
              <w:t>22</w:t>
            </w:r>
            <w:r w:rsidRPr="00E76597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9F535B" w:rsidRDefault="00FC01D9" w:rsidP="00AB223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3656,07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D9" w:rsidRPr="009F535B" w:rsidRDefault="00FC01D9" w:rsidP="00AB223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3736,88</w:t>
            </w:r>
          </w:p>
        </w:tc>
      </w:tr>
    </w:tbl>
    <w:p w:rsidR="00FC01D9" w:rsidRDefault="00FC01D9" w:rsidP="00C7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AC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№2 исключить.</w:t>
      </w:r>
    </w:p>
    <w:p w:rsidR="00FC01D9" w:rsidRDefault="00FC01D9" w:rsidP="00B96B5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Статью 5  изложить в следующей редакции: </w:t>
      </w:r>
    </w:p>
    <w:p w:rsidR="00FC01D9" w:rsidRDefault="00FC01D9" w:rsidP="00B96B5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прогнозируемое поступление доходов  в бюджет поселения на 2019 год и на плановый период 2020 и 2021 годов согласно приложению №7 к бюджету поселения.</w:t>
      </w:r>
    </w:p>
    <w:p w:rsidR="00FC01D9" w:rsidRDefault="00FC01D9" w:rsidP="00C7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Приложение №7 изложить в следующей редакции: </w:t>
      </w:r>
    </w:p>
    <w:p w:rsidR="00FC01D9" w:rsidRDefault="00FC01D9" w:rsidP="00F2533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C01D9" w:rsidRDefault="00FC01D9" w:rsidP="00F2533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7</w:t>
      </w:r>
    </w:p>
    <w:p w:rsidR="00FC01D9" w:rsidRDefault="00FC01D9" w:rsidP="00F2533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FC01D9" w:rsidRDefault="00FC01D9" w:rsidP="00F2533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1D9" w:rsidRDefault="00FC01D9" w:rsidP="00F2533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1D9" w:rsidRDefault="00FC01D9" w:rsidP="00F253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7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ПРОГНОЗИРУЕМОЕ ПОСТУПЛЕНИЕ ДОХОДОВ В БЮДЖЕТ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ЛУЧКОВСКОГО СЕЛЬСКОГО </w:t>
      </w:r>
      <w:r w:rsidRPr="00827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827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827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НА ПЛАНОВЫЙ ПЕРИОД </w:t>
      </w:r>
    </w:p>
    <w:p w:rsidR="00FC01D9" w:rsidRPr="00827C92" w:rsidRDefault="00FC01D9" w:rsidP="00F253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 И 2021 ГОДОВ</w:t>
      </w:r>
    </w:p>
    <w:p w:rsidR="00FC01D9" w:rsidRPr="00526D5F" w:rsidRDefault="00FC01D9" w:rsidP="00C84940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526D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26D5F">
        <w:rPr>
          <w:rFonts w:ascii="Times New Roman" w:hAnsi="Times New Roman" w:cs="Times New Roman"/>
          <w:b/>
          <w:bCs/>
          <w:color w:val="000000"/>
        </w:rPr>
        <w:t>(тыс. руб)</w:t>
      </w:r>
    </w:p>
    <w:tbl>
      <w:tblPr>
        <w:tblW w:w="10417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532"/>
        <w:gridCol w:w="1073"/>
        <w:gridCol w:w="1199"/>
        <w:gridCol w:w="1345"/>
      </w:tblGrid>
      <w:tr w:rsidR="00FC01D9" w:rsidRPr="005C1445" w:rsidTr="00ED3FB6">
        <w:trPr>
          <w:trHeight w:val="456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2" w:type="dxa"/>
          </w:tcPr>
          <w:p w:rsidR="00FC01D9" w:rsidRPr="00B47CD5" w:rsidRDefault="00FC01D9" w:rsidP="00C84940">
            <w:pPr>
              <w:pStyle w:val="Heading7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99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FC01D9" w:rsidRPr="005C1445" w:rsidTr="00ED3FB6">
        <w:trPr>
          <w:trHeight w:val="472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500,0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511,0</w:t>
            </w:r>
          </w:p>
        </w:tc>
      </w:tr>
      <w:tr w:rsidR="00FC01D9" w:rsidRPr="005C1445" w:rsidTr="00ED3FB6">
        <w:trPr>
          <w:trHeight w:val="351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73" w:type="dxa"/>
            <w:vAlign w:val="center"/>
          </w:tcPr>
          <w:p w:rsidR="00FC01D9" w:rsidRPr="0089525A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AB2232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174,0</w:t>
            </w:r>
          </w:p>
        </w:tc>
        <w:tc>
          <w:tcPr>
            <w:tcW w:w="1345" w:type="dxa"/>
            <w:vAlign w:val="center"/>
          </w:tcPr>
          <w:p w:rsidR="00FC01D9" w:rsidRPr="0089525A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 w:rsidRPr="008952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C01D9" w:rsidRPr="005C1445" w:rsidTr="00ED3FB6">
        <w:trPr>
          <w:trHeight w:val="356"/>
        </w:trPr>
        <w:tc>
          <w:tcPr>
            <w:tcW w:w="2268" w:type="dxa"/>
            <w:vAlign w:val="center"/>
          </w:tcPr>
          <w:p w:rsidR="00FC01D9" w:rsidRPr="005C1445" w:rsidRDefault="00FC01D9" w:rsidP="00B9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1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</w:t>
            </w: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73" w:type="dxa"/>
            <w:vAlign w:val="center"/>
          </w:tcPr>
          <w:p w:rsidR="00FC01D9" w:rsidRPr="0089525A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174,0</w:t>
            </w:r>
          </w:p>
        </w:tc>
        <w:tc>
          <w:tcPr>
            <w:tcW w:w="1345" w:type="dxa"/>
            <w:vAlign w:val="center"/>
          </w:tcPr>
          <w:p w:rsidR="00FC01D9" w:rsidRPr="0089525A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 w:rsidRPr="008952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C01D9" w:rsidRPr="005C1445" w:rsidTr="00ED3FB6">
        <w:trPr>
          <w:trHeight w:val="356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073" w:type="dxa"/>
            <w:vAlign w:val="center"/>
          </w:tcPr>
          <w:p w:rsidR="00FC01D9" w:rsidRPr="00343932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AB2232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121,0</w:t>
            </w:r>
          </w:p>
        </w:tc>
        <w:tc>
          <w:tcPr>
            <w:tcW w:w="1345" w:type="dxa"/>
            <w:vAlign w:val="center"/>
          </w:tcPr>
          <w:p w:rsidR="00FC01D9" w:rsidRPr="00343932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121,0</w:t>
            </w:r>
          </w:p>
        </w:tc>
      </w:tr>
      <w:tr w:rsidR="00FC01D9" w:rsidRPr="005C1445" w:rsidTr="00ED3FB6">
        <w:trPr>
          <w:trHeight w:val="356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105 03010  01</w:t>
            </w:r>
            <w:r w:rsidRPr="005C14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4532" w:type="dxa"/>
          </w:tcPr>
          <w:p w:rsidR="00FC01D9" w:rsidRPr="005C1445" w:rsidRDefault="00FC01D9" w:rsidP="00C8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4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73" w:type="dxa"/>
            <w:vAlign w:val="center"/>
          </w:tcPr>
          <w:p w:rsidR="00FC01D9" w:rsidRPr="00343932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AB2232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121,0</w:t>
            </w:r>
          </w:p>
        </w:tc>
        <w:tc>
          <w:tcPr>
            <w:tcW w:w="1345" w:type="dxa"/>
            <w:vAlign w:val="center"/>
          </w:tcPr>
          <w:p w:rsidR="00FC01D9" w:rsidRPr="00343932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121,0</w:t>
            </w:r>
          </w:p>
        </w:tc>
      </w:tr>
      <w:tr w:rsidR="00FC01D9" w:rsidRPr="005C1445" w:rsidTr="00ED3FB6">
        <w:trPr>
          <w:trHeight w:val="220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НАЛОИГ НА ИМУЩЕСТВО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FC01D9" w:rsidRPr="005C1445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01D9" w:rsidRPr="005C1445" w:rsidTr="00ED3FB6">
        <w:trPr>
          <w:trHeight w:val="442"/>
        </w:trPr>
        <w:tc>
          <w:tcPr>
            <w:tcW w:w="2268" w:type="dxa"/>
            <w:vAlign w:val="center"/>
          </w:tcPr>
          <w:p w:rsidR="00FC01D9" w:rsidRPr="00343932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106 01000 00 0000 110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73" w:type="dxa"/>
            <w:vAlign w:val="center"/>
          </w:tcPr>
          <w:p w:rsidR="00FC01D9" w:rsidRPr="00343932" w:rsidRDefault="00FC01D9" w:rsidP="00E66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121,0</w:t>
            </w:r>
          </w:p>
        </w:tc>
        <w:tc>
          <w:tcPr>
            <w:tcW w:w="1345" w:type="dxa"/>
            <w:vAlign w:val="center"/>
          </w:tcPr>
          <w:p w:rsidR="00FC01D9" w:rsidRPr="00343932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121,0</w:t>
            </w:r>
          </w:p>
        </w:tc>
      </w:tr>
      <w:tr w:rsidR="00FC01D9" w:rsidRPr="005C1445" w:rsidTr="00ED3FB6">
        <w:trPr>
          <w:trHeight w:val="662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E6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121,0</w:t>
            </w:r>
          </w:p>
        </w:tc>
        <w:tc>
          <w:tcPr>
            <w:tcW w:w="1345" w:type="dxa"/>
            <w:vAlign w:val="center"/>
          </w:tcPr>
          <w:p w:rsidR="00FC01D9" w:rsidRPr="00CA7144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FC01D9" w:rsidRPr="005C1445" w:rsidTr="00ED3FB6">
        <w:trPr>
          <w:trHeight w:val="662"/>
        </w:trPr>
        <w:tc>
          <w:tcPr>
            <w:tcW w:w="2268" w:type="dxa"/>
            <w:vAlign w:val="center"/>
          </w:tcPr>
          <w:p w:rsidR="00FC01D9" w:rsidRPr="00343932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106 06000  00 0000 110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73" w:type="dxa"/>
            <w:vAlign w:val="center"/>
          </w:tcPr>
          <w:p w:rsidR="00FC01D9" w:rsidRPr="00343932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205</w:t>
            </w:r>
          </w:p>
        </w:tc>
        <w:tc>
          <w:tcPr>
            <w:tcW w:w="1345" w:type="dxa"/>
            <w:vAlign w:val="center"/>
          </w:tcPr>
          <w:p w:rsidR="00FC01D9" w:rsidRPr="00343932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</w:tr>
      <w:tr w:rsidR="00FC01D9" w:rsidRPr="005C1445" w:rsidTr="00ED3FB6">
        <w:trPr>
          <w:trHeight w:val="332"/>
        </w:trPr>
        <w:tc>
          <w:tcPr>
            <w:tcW w:w="2268" w:type="dxa"/>
            <w:vAlign w:val="center"/>
          </w:tcPr>
          <w:p w:rsidR="00FC01D9" w:rsidRPr="005C1445" w:rsidRDefault="00FC01D9" w:rsidP="00B9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106 06033</w:t>
            </w: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67,0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FC01D9" w:rsidRPr="005C1445" w:rsidTr="00ED3FB6">
        <w:trPr>
          <w:trHeight w:val="332"/>
        </w:trPr>
        <w:tc>
          <w:tcPr>
            <w:tcW w:w="2268" w:type="dxa"/>
            <w:vAlign w:val="center"/>
          </w:tcPr>
          <w:p w:rsidR="00FC01D9" w:rsidRPr="005C1445" w:rsidRDefault="00FC01D9" w:rsidP="00ED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106 06043</w:t>
            </w: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0 0000 110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73" w:type="dxa"/>
            <w:vAlign w:val="center"/>
          </w:tcPr>
          <w:p w:rsidR="00FC01D9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138,0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FC01D9" w:rsidRPr="005C1445" w:rsidTr="00ED3FB6">
        <w:trPr>
          <w:trHeight w:val="328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108 00000 00 0000 000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0,00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01D9" w:rsidRPr="005C1445" w:rsidTr="00ED3FB6">
        <w:trPr>
          <w:trHeight w:val="328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108 04020 01 0000 110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01D9" w:rsidRPr="005C1445" w:rsidTr="00ED3FB6">
        <w:trPr>
          <w:trHeight w:val="677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111 00000 00 0000 000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9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01D9" w:rsidRPr="005C1445" w:rsidTr="00ED3FB6">
        <w:trPr>
          <w:trHeight w:val="273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111 05035 10 0000 120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9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01D9" w:rsidRPr="005C1445" w:rsidTr="00ED3FB6">
        <w:trPr>
          <w:trHeight w:val="273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532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ШТРАФЫ,САНКЦИИ, ВОЗМЕЩЕНИЕ УЩЕРБА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C01D9" w:rsidRPr="005C1445" w:rsidTr="00ED3FB6">
        <w:trPr>
          <w:trHeight w:val="220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116 90050 10 0000 140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иных сумм в возмещение ущерба, зачисляемые в бюджеты сельских поселений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01D9" w:rsidRPr="005C1445" w:rsidTr="00ED3FB6">
        <w:trPr>
          <w:trHeight w:val="220"/>
        </w:trPr>
        <w:tc>
          <w:tcPr>
            <w:tcW w:w="2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FC01D9" w:rsidRPr="005C1445" w:rsidRDefault="00FC01D9" w:rsidP="00C849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45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FC01D9" w:rsidRPr="005C1445" w:rsidRDefault="00FC01D9" w:rsidP="00C849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B8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3892,31</w:t>
            </w:r>
          </w:p>
        </w:tc>
        <w:tc>
          <w:tcPr>
            <w:tcW w:w="1199" w:type="dxa"/>
            <w:vAlign w:val="center"/>
          </w:tcPr>
          <w:p w:rsidR="00FC01D9" w:rsidRPr="005C1445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3131,07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3200,88</w:t>
            </w:r>
          </w:p>
        </w:tc>
      </w:tr>
      <w:tr w:rsidR="00FC01D9" w:rsidRPr="005C1445" w:rsidTr="00ED3FB6">
        <w:trPr>
          <w:trHeight w:val="677"/>
        </w:trPr>
        <w:tc>
          <w:tcPr>
            <w:tcW w:w="2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FC01D9" w:rsidRPr="005C1445" w:rsidRDefault="00FC01D9" w:rsidP="00C849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202 00000 00 0000 000</w:t>
            </w:r>
          </w:p>
        </w:tc>
        <w:tc>
          <w:tcPr>
            <w:tcW w:w="45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FC01D9" w:rsidRPr="005C1445" w:rsidRDefault="00FC01D9" w:rsidP="00C84940">
            <w:pPr>
              <w:widowControl w:val="0"/>
              <w:tabs>
                <w:tab w:val="center" w:pos="2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FC01D9" w:rsidRPr="0051352D" w:rsidRDefault="00FC01D9" w:rsidP="00F46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5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1199" w:type="dxa"/>
            <w:vAlign w:val="center"/>
          </w:tcPr>
          <w:p w:rsidR="00FC01D9" w:rsidRPr="005C1445" w:rsidRDefault="00FC01D9" w:rsidP="00610A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3131,07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610A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3200,88</w:t>
            </w:r>
          </w:p>
        </w:tc>
      </w:tr>
      <w:tr w:rsidR="00FC01D9" w:rsidRPr="005C1445" w:rsidTr="00ED3FB6">
        <w:trPr>
          <w:trHeight w:val="442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</w:t>
            </w:r>
            <w:r w:rsidRPr="005C144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02 10000 00 0000 150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3706,83</w:t>
            </w:r>
          </w:p>
        </w:tc>
        <w:tc>
          <w:tcPr>
            <w:tcW w:w="1199" w:type="dxa"/>
            <w:vAlign w:val="center"/>
          </w:tcPr>
          <w:p w:rsidR="00FC01D9" w:rsidRPr="00CA7144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2991,5</w:t>
            </w:r>
          </w:p>
        </w:tc>
        <w:tc>
          <w:tcPr>
            <w:tcW w:w="1345" w:type="dxa"/>
            <w:vAlign w:val="center"/>
          </w:tcPr>
          <w:p w:rsidR="00FC01D9" w:rsidRPr="00CA7144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3059,3</w:t>
            </w:r>
          </w:p>
        </w:tc>
      </w:tr>
      <w:tr w:rsidR="00FC01D9" w:rsidRPr="005C1445" w:rsidTr="00ED3FB6">
        <w:trPr>
          <w:trHeight w:val="442"/>
        </w:trPr>
        <w:tc>
          <w:tcPr>
            <w:tcW w:w="2268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202 15001 00 0000 150</w:t>
            </w:r>
          </w:p>
        </w:tc>
        <w:tc>
          <w:tcPr>
            <w:tcW w:w="4532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3706,83</w:t>
            </w:r>
          </w:p>
        </w:tc>
        <w:tc>
          <w:tcPr>
            <w:tcW w:w="1199" w:type="dxa"/>
            <w:vAlign w:val="center"/>
          </w:tcPr>
          <w:p w:rsidR="00FC01D9" w:rsidRPr="00CA7144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2991,5</w:t>
            </w:r>
          </w:p>
        </w:tc>
        <w:tc>
          <w:tcPr>
            <w:tcW w:w="1345" w:type="dxa"/>
            <w:vAlign w:val="center"/>
          </w:tcPr>
          <w:p w:rsidR="00FC01D9" w:rsidRPr="00CA7144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3059,3</w:t>
            </w:r>
          </w:p>
        </w:tc>
      </w:tr>
      <w:tr w:rsidR="00FC01D9" w:rsidRPr="005C1445" w:rsidTr="00ED3FB6">
        <w:trPr>
          <w:trHeight w:val="442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202 15001 10 0000 150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3706,83</w:t>
            </w:r>
          </w:p>
        </w:tc>
        <w:tc>
          <w:tcPr>
            <w:tcW w:w="1199" w:type="dxa"/>
            <w:vAlign w:val="center"/>
          </w:tcPr>
          <w:p w:rsidR="00FC01D9" w:rsidRPr="00CA7144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2991,5</w:t>
            </w:r>
          </w:p>
        </w:tc>
        <w:tc>
          <w:tcPr>
            <w:tcW w:w="1345" w:type="dxa"/>
            <w:vAlign w:val="center"/>
          </w:tcPr>
          <w:p w:rsidR="00FC01D9" w:rsidRPr="00CA7144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3059,3</w:t>
            </w:r>
          </w:p>
        </w:tc>
      </w:tr>
      <w:tr w:rsidR="00FC01D9" w:rsidRPr="005C1445" w:rsidTr="00ED3FB6">
        <w:trPr>
          <w:trHeight w:val="442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</w:t>
            </w:r>
            <w:r w:rsidRPr="005C144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</w:t>
            </w:r>
            <w:r w:rsidRPr="005C1445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0000 00 0000 150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0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3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40,57</w:t>
            </w:r>
          </w:p>
        </w:tc>
        <w:tc>
          <w:tcPr>
            <w:tcW w:w="1199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5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01D9" w:rsidRPr="005C1445" w:rsidTr="00ED3FB6">
        <w:trPr>
          <w:trHeight w:val="273"/>
        </w:trPr>
        <w:tc>
          <w:tcPr>
            <w:tcW w:w="2268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202 29999 00 0000 150</w:t>
            </w:r>
          </w:p>
        </w:tc>
        <w:tc>
          <w:tcPr>
            <w:tcW w:w="4532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0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073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40,57</w:t>
            </w:r>
          </w:p>
        </w:tc>
        <w:tc>
          <w:tcPr>
            <w:tcW w:w="1199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5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C01D9" w:rsidRPr="005C1445" w:rsidTr="00ED3FB6">
        <w:trPr>
          <w:trHeight w:val="273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202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29999</w:t>
            </w:r>
            <w:r w:rsidRPr="005C144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10 0000 150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05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40,57</w:t>
            </w:r>
          </w:p>
        </w:tc>
        <w:tc>
          <w:tcPr>
            <w:tcW w:w="1199" w:type="dxa"/>
            <w:vAlign w:val="center"/>
          </w:tcPr>
          <w:p w:rsidR="00FC01D9" w:rsidRPr="00CA7144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5" w:type="dxa"/>
            <w:vAlign w:val="center"/>
          </w:tcPr>
          <w:p w:rsidR="00FC01D9" w:rsidRPr="00CA7144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01D9" w:rsidRPr="00436641" w:rsidTr="00ED3FB6">
        <w:trPr>
          <w:trHeight w:val="555"/>
        </w:trPr>
        <w:tc>
          <w:tcPr>
            <w:tcW w:w="2268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43664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202 30000 00 0000 150</w:t>
            </w:r>
          </w:p>
        </w:tc>
        <w:tc>
          <w:tcPr>
            <w:tcW w:w="4532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FC01D9" w:rsidRPr="005832B3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144,91</w:t>
            </w:r>
          </w:p>
        </w:tc>
        <w:tc>
          <w:tcPr>
            <w:tcW w:w="1199" w:type="dxa"/>
            <w:vAlign w:val="center"/>
          </w:tcPr>
          <w:p w:rsidR="00FC01D9" w:rsidRPr="005832B3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78,17</w:t>
            </w:r>
          </w:p>
        </w:tc>
        <w:tc>
          <w:tcPr>
            <w:tcW w:w="1345" w:type="dxa"/>
            <w:vAlign w:val="center"/>
          </w:tcPr>
          <w:p w:rsidR="00FC01D9" w:rsidRPr="005832B3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80,18</w:t>
            </w:r>
          </w:p>
        </w:tc>
      </w:tr>
      <w:tr w:rsidR="00FC01D9" w:rsidRPr="00436641" w:rsidTr="00ED3FB6">
        <w:trPr>
          <w:trHeight w:val="677"/>
        </w:trPr>
        <w:tc>
          <w:tcPr>
            <w:tcW w:w="2268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43664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202 35118 00 0000 150</w:t>
            </w:r>
          </w:p>
        </w:tc>
        <w:tc>
          <w:tcPr>
            <w:tcW w:w="4532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36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3" w:type="dxa"/>
            <w:vAlign w:val="center"/>
          </w:tcPr>
          <w:p w:rsidR="00FC01D9" w:rsidRPr="005832B3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83,51</w:t>
            </w:r>
          </w:p>
        </w:tc>
        <w:tc>
          <w:tcPr>
            <w:tcW w:w="1199" w:type="dxa"/>
            <w:vAlign w:val="center"/>
          </w:tcPr>
          <w:p w:rsidR="00FC01D9" w:rsidRPr="005832B3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78,17</w:t>
            </w:r>
          </w:p>
        </w:tc>
        <w:tc>
          <w:tcPr>
            <w:tcW w:w="1345" w:type="dxa"/>
            <w:vAlign w:val="center"/>
          </w:tcPr>
          <w:p w:rsidR="00FC01D9" w:rsidRPr="005832B3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80,18</w:t>
            </w:r>
          </w:p>
        </w:tc>
      </w:tr>
      <w:tr w:rsidR="00FC01D9" w:rsidRPr="005C1445" w:rsidTr="00ED3FB6">
        <w:trPr>
          <w:trHeight w:val="273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202 35118 10 0000 150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83,51</w:t>
            </w:r>
          </w:p>
        </w:tc>
        <w:tc>
          <w:tcPr>
            <w:tcW w:w="1199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78,17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80,18</w:t>
            </w:r>
          </w:p>
        </w:tc>
      </w:tr>
      <w:tr w:rsidR="00FC01D9" w:rsidRPr="00436641" w:rsidTr="00ED3FB6">
        <w:trPr>
          <w:trHeight w:val="362"/>
        </w:trPr>
        <w:tc>
          <w:tcPr>
            <w:tcW w:w="2268" w:type="dxa"/>
            <w:vAlign w:val="center"/>
          </w:tcPr>
          <w:p w:rsidR="00FC01D9" w:rsidRPr="00436641" w:rsidRDefault="00FC01D9" w:rsidP="00C84940">
            <w:pPr>
              <w:spacing w:line="240" w:lineRule="auto"/>
              <w:jc w:val="center"/>
              <w:rPr>
                <w:b/>
                <w:bCs/>
              </w:rPr>
            </w:pPr>
            <w:r w:rsidRPr="0043664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202 40000 00 0000 150</w:t>
            </w:r>
          </w:p>
        </w:tc>
        <w:tc>
          <w:tcPr>
            <w:tcW w:w="4532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3" w:type="dxa"/>
            <w:vAlign w:val="center"/>
          </w:tcPr>
          <w:p w:rsidR="00FC01D9" w:rsidRPr="006F5EE0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199" w:type="dxa"/>
            <w:vAlign w:val="center"/>
          </w:tcPr>
          <w:p w:rsidR="00FC01D9" w:rsidRPr="006F5EE0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345" w:type="dxa"/>
            <w:vAlign w:val="center"/>
          </w:tcPr>
          <w:p w:rsidR="00FC01D9" w:rsidRPr="006F5EE0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</w:tr>
      <w:tr w:rsidR="00FC01D9" w:rsidRPr="00436641" w:rsidTr="00ED3FB6">
        <w:trPr>
          <w:trHeight w:val="636"/>
        </w:trPr>
        <w:tc>
          <w:tcPr>
            <w:tcW w:w="2268" w:type="dxa"/>
            <w:vAlign w:val="center"/>
          </w:tcPr>
          <w:p w:rsidR="00FC01D9" w:rsidRPr="00436641" w:rsidRDefault="00FC01D9" w:rsidP="00C84940">
            <w:pPr>
              <w:spacing w:line="240" w:lineRule="auto"/>
              <w:jc w:val="center"/>
              <w:rPr>
                <w:b/>
                <w:bCs/>
              </w:rPr>
            </w:pPr>
            <w:r w:rsidRPr="0043664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202 40014 00 0000 150</w:t>
            </w:r>
          </w:p>
        </w:tc>
        <w:tc>
          <w:tcPr>
            <w:tcW w:w="4532" w:type="dxa"/>
            <w:vAlign w:val="center"/>
          </w:tcPr>
          <w:p w:rsidR="00FC01D9" w:rsidRPr="00436641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3" w:type="dxa"/>
            <w:vAlign w:val="center"/>
          </w:tcPr>
          <w:p w:rsidR="00FC01D9" w:rsidRPr="006F5EE0" w:rsidRDefault="00FC01D9" w:rsidP="00AB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199" w:type="dxa"/>
            <w:vAlign w:val="center"/>
          </w:tcPr>
          <w:p w:rsidR="00FC01D9" w:rsidRPr="006F5EE0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345" w:type="dxa"/>
            <w:vAlign w:val="center"/>
          </w:tcPr>
          <w:p w:rsidR="00FC01D9" w:rsidRPr="006F5EE0" w:rsidRDefault="00FC01D9" w:rsidP="00AB2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</w:tr>
      <w:tr w:rsidR="00FC01D9" w:rsidRPr="005C1445" w:rsidTr="00ED3FB6">
        <w:trPr>
          <w:trHeight w:val="636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202 40014 10 0000 150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3" w:type="dxa"/>
            <w:vAlign w:val="center"/>
          </w:tcPr>
          <w:p w:rsidR="00FC01D9" w:rsidRPr="006F5EE0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199" w:type="dxa"/>
            <w:vAlign w:val="center"/>
          </w:tcPr>
          <w:p w:rsidR="00FC01D9" w:rsidRPr="006F5EE0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345" w:type="dxa"/>
            <w:vAlign w:val="center"/>
          </w:tcPr>
          <w:p w:rsidR="00FC01D9" w:rsidRPr="006F5EE0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</w:tr>
      <w:tr w:rsidR="00FC01D9" w:rsidRPr="005C1445" w:rsidTr="00ED3FB6">
        <w:trPr>
          <w:trHeight w:val="220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207 00000 00 0000 000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01D9" w:rsidRPr="005C1445" w:rsidTr="00ED3FB6">
        <w:trPr>
          <w:trHeight w:val="442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207 05000 10 0000 180</w:t>
            </w: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3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FC01D9" w:rsidRPr="00B47CD5" w:rsidRDefault="00FC01D9" w:rsidP="00C84940">
            <w:pPr>
              <w:pStyle w:val="Heading2"/>
              <w:spacing w:before="0" w:after="0"/>
              <w:ind w:left="-113" w:right="-113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47CD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C01D9" w:rsidRPr="005C1445" w:rsidTr="00ED3FB6">
        <w:trPr>
          <w:trHeight w:val="235"/>
        </w:trPr>
        <w:tc>
          <w:tcPr>
            <w:tcW w:w="2268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vAlign w:val="center"/>
          </w:tcPr>
          <w:p w:rsidR="00FC01D9" w:rsidRPr="005C1445" w:rsidRDefault="00FC01D9" w:rsidP="00C84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73" w:type="dxa"/>
            <w:vAlign w:val="center"/>
          </w:tcPr>
          <w:p w:rsidR="00FC01D9" w:rsidRPr="0051352D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4382,31</w:t>
            </w:r>
          </w:p>
        </w:tc>
        <w:tc>
          <w:tcPr>
            <w:tcW w:w="1199" w:type="dxa"/>
            <w:vAlign w:val="center"/>
          </w:tcPr>
          <w:p w:rsidR="00FC01D9" w:rsidRPr="0051352D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5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3631,07</w:t>
            </w:r>
          </w:p>
        </w:tc>
        <w:tc>
          <w:tcPr>
            <w:tcW w:w="1345" w:type="dxa"/>
            <w:vAlign w:val="center"/>
          </w:tcPr>
          <w:p w:rsidR="00FC01D9" w:rsidRPr="0051352D" w:rsidRDefault="00FC01D9" w:rsidP="00C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5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3711,88</w:t>
            </w:r>
          </w:p>
        </w:tc>
      </w:tr>
    </w:tbl>
    <w:p w:rsidR="00FC01D9" w:rsidRDefault="00FC01D9" w:rsidP="00F2533D">
      <w:pPr>
        <w:spacing w:after="0"/>
        <w:ind w:right="6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01D9" w:rsidRDefault="00FC01D9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9720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8 исключить.</w:t>
      </w:r>
    </w:p>
    <w:p w:rsidR="00FC01D9" w:rsidRDefault="00FC01D9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1A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Приложение №9 изложить в следующей редакции:  </w:t>
      </w:r>
    </w:p>
    <w:p w:rsidR="00FC01D9" w:rsidRPr="00797208" w:rsidRDefault="00FC01D9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9</w:t>
      </w:r>
    </w:p>
    <w:p w:rsidR="00FC01D9" w:rsidRDefault="00FC01D9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FC01D9" w:rsidRDefault="00FC01D9" w:rsidP="0079720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01D9" w:rsidRDefault="00FC01D9" w:rsidP="0079720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01D9" w:rsidRPr="001A196E" w:rsidRDefault="00FC01D9" w:rsidP="0079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ЛУЧКОВСКОГО СЕЛЬСКОГО 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FC01D9" w:rsidRPr="00526D5F" w:rsidRDefault="00FC01D9" w:rsidP="007972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6D5F">
        <w:rPr>
          <w:rFonts w:ascii="Times New Roman" w:hAnsi="Times New Roman" w:cs="Times New Roman"/>
          <w:b/>
          <w:bCs/>
          <w:sz w:val="24"/>
          <w:szCs w:val="24"/>
        </w:rPr>
        <w:t>(тыс. рублей)</w:t>
      </w:r>
    </w:p>
    <w:tbl>
      <w:tblPr>
        <w:tblW w:w="9752" w:type="dxa"/>
        <w:tblInd w:w="-106" w:type="dxa"/>
        <w:tblLayout w:type="fixed"/>
        <w:tblLook w:val="00A0"/>
      </w:tblPr>
      <w:tblGrid>
        <w:gridCol w:w="2808"/>
        <w:gridCol w:w="557"/>
        <w:gridCol w:w="10"/>
        <w:gridCol w:w="567"/>
        <w:gridCol w:w="709"/>
        <w:gridCol w:w="1417"/>
        <w:gridCol w:w="700"/>
        <w:gridCol w:w="8"/>
        <w:gridCol w:w="851"/>
        <w:gridCol w:w="1133"/>
        <w:gridCol w:w="992"/>
      </w:tblGrid>
      <w:tr w:rsidR="00FC01D9" w:rsidRPr="00E00B34" w:rsidTr="00B06583">
        <w:trPr>
          <w:trHeight w:val="302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2021год</w:t>
            </w:r>
          </w:p>
        </w:tc>
      </w:tr>
      <w:tr w:rsidR="00FC01D9" w:rsidRPr="00E00B34" w:rsidTr="00B06583">
        <w:trPr>
          <w:trHeight w:val="1149"/>
        </w:trPr>
        <w:tc>
          <w:tcPr>
            <w:tcW w:w="280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 ный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1D9" w:rsidRPr="00E00B34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1D9" w:rsidRPr="00E00B34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C01D9" w:rsidRPr="00E00B34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 w:rsidTr="00B06583">
        <w:trPr>
          <w:trHeight w:val="423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4A0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Лучковского </w:t>
            </w: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0C71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4822,57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3557,70</w:t>
            </w:r>
          </w:p>
          <w:p w:rsidR="00FC01D9" w:rsidRPr="00E00B3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01D9" w:rsidRPr="00E00B3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3532,88</w:t>
            </w:r>
          </w:p>
        </w:tc>
      </w:tr>
      <w:tr w:rsidR="00FC01D9" w:rsidRPr="00E00B34" w:rsidTr="00B06583">
        <w:trPr>
          <w:trHeight w:val="232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00B34" w:rsidRDefault="00FC01D9" w:rsidP="004A0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00B34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00B34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00B34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00B34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00B3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2779,90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00B3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2368,7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00B3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2443,3</w:t>
            </w:r>
          </w:p>
        </w:tc>
      </w:tr>
      <w:tr w:rsidR="00FC01D9" w:rsidRPr="00E00B34" w:rsidTr="00B06583">
        <w:trPr>
          <w:trHeight w:val="232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65506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65506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655064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 w:rsidTr="00B06583">
        <w:trPr>
          <w:trHeight w:val="232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4A0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 w:rsidTr="00B06583">
        <w:trPr>
          <w:trHeight w:val="232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4A0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 w:rsidTr="00B06583">
        <w:trPr>
          <w:trHeight w:val="232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99 9 00 8011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 w:rsidTr="00B06583">
        <w:trPr>
          <w:trHeight w:val="232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2F38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4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99 9 00 801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 w:rsidTr="00B06583">
        <w:trPr>
          <w:trHeight w:val="232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F16E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2779,60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2353,35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334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2427,95</w:t>
            </w:r>
          </w:p>
        </w:tc>
      </w:tr>
      <w:tr w:rsidR="00FC01D9" w:rsidRPr="00E00B34" w:rsidTr="00B06583">
        <w:trPr>
          <w:trHeight w:val="232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655064" w:rsidRDefault="00FC01D9" w:rsidP="00943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F16E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2779,60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2353,35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2427,95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DA5522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F16E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2779,60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2427,95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525AA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334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712,30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735,95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99 9 00 00210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712,30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735,95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6F60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2053,85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334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1691,5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230E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33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943,85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334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740,1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(Иные межбюджетные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поселений в части внутреннего муниципального финансового контроля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33B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части внутреннего муниципального финансового контроля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802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C02A1C" w:rsidTr="00B06583">
        <w:trPr>
          <w:trHeight w:val="45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525AA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99 9 00 80319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525AA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E00B34" w:rsidTr="00B06583">
        <w:trPr>
          <w:trHeight w:val="104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C03A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 (Межбюджетные трансферты)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C03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C03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C03A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C02A1C" w:rsidTr="00B06583">
        <w:trPr>
          <w:trHeight w:val="263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334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334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334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51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C03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29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C03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524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C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Прохоровского района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99 9 00 20451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71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C03A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Прохоровского района (Иные бюджетные ассигнования)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99 9 00 20451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857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49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C03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C03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 w:rsidTr="00B06583">
        <w:trPr>
          <w:trHeight w:val="49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DA5522" w:rsidTr="00B06583">
        <w:trPr>
          <w:trHeight w:val="2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DA5522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03A8B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C02A1C" w:rsidTr="00B06583">
        <w:trPr>
          <w:trHeight w:val="45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по иным непрограммным мероприятиям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C02A1C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39323A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39323A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39323A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 w:rsidTr="00B06583">
        <w:trPr>
          <w:trHeight w:val="83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по иным непрограммным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39323A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39323A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39323A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 w:rsidTr="00B06583">
        <w:trPr>
          <w:trHeight w:val="30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EC6B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80,18</w:t>
            </w:r>
          </w:p>
        </w:tc>
      </w:tr>
      <w:tr w:rsidR="00FC01D9" w:rsidRPr="00E00B34" w:rsidTr="00B06583">
        <w:trPr>
          <w:trHeight w:val="58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EC6B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80,18</w:t>
            </w:r>
          </w:p>
        </w:tc>
      </w:tr>
      <w:tr w:rsidR="00FC01D9" w:rsidRPr="00E00B34" w:rsidTr="00B06583">
        <w:trPr>
          <w:trHeight w:val="58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EC6B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80,18</w:t>
            </w:r>
          </w:p>
        </w:tc>
      </w:tr>
      <w:tr w:rsidR="00FC01D9" w:rsidRPr="00E00B34" w:rsidTr="00B06583">
        <w:trPr>
          <w:trHeight w:val="343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EC6B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80,18</w:t>
            </w:r>
          </w:p>
        </w:tc>
      </w:tr>
      <w:tr w:rsidR="00FC01D9" w:rsidRPr="00E52541" w:rsidTr="00B06583">
        <w:trPr>
          <w:trHeight w:val="83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(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3D40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77,18</w:t>
            </w:r>
          </w:p>
        </w:tc>
      </w:tr>
      <w:tr w:rsidR="00FC01D9" w:rsidRPr="00E00B34" w:rsidTr="00B06583">
        <w:trPr>
          <w:trHeight w:val="836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E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(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3D40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 w:rsidTr="00B06583">
        <w:trPr>
          <w:trHeight w:val="35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35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35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E5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Социально-экономическое развитие Лучковского сельского поселения</w:t>
            </w: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35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E5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последствий чрезвычайных ситуаций природного и техногенного характера, пожарная безопасность</w:t>
            </w: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35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E57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противопожарной безопасности</w:t>
            </w: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CD5A1F" w:rsidRDefault="00FC01D9" w:rsidP="004774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35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351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7D41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 w:rsidTr="00B06583">
        <w:trPr>
          <w:trHeight w:val="244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15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FC01D9" w:rsidRPr="00E00B34" w:rsidTr="00B06583">
        <w:trPr>
          <w:trHeight w:val="393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Дорожное хозяйство </w:t>
            </w:r>
          </w:p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E00B34" w:rsidTr="00B06583">
        <w:trPr>
          <w:trHeight w:val="87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15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E00B34" w:rsidTr="00B06583">
        <w:trPr>
          <w:trHeight w:val="14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  <w:r w:rsidRPr="007B45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3E79C4" w:rsidTr="00B06583">
        <w:trPr>
          <w:trHeight w:val="1179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E00B34" w:rsidTr="00B06583">
        <w:trPr>
          <w:trHeight w:val="644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01 3 01 20570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E00B34" w:rsidTr="00B06583">
        <w:trPr>
          <w:trHeight w:val="1194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01 3 01 20570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F5D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E00B34" w:rsidTr="00B06583">
        <w:trPr>
          <w:trHeight w:val="393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139,7</w:t>
            </w:r>
          </w:p>
        </w:tc>
      </w:tr>
      <w:tr w:rsidR="00FC01D9" w:rsidRPr="00E00B34" w:rsidTr="00B06583">
        <w:trPr>
          <w:trHeight w:val="87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139,7</w:t>
            </w:r>
          </w:p>
        </w:tc>
      </w:tr>
      <w:tr w:rsidR="00FC01D9" w:rsidRPr="00E00B34" w:rsidTr="00B06583">
        <w:trPr>
          <w:trHeight w:val="87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62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Эффективное управление муниципальным имуществом и земельными ресурсами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01 7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FC01D9" w:rsidRPr="00E00B34" w:rsidTr="00B06583">
        <w:trPr>
          <w:trHeight w:val="87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62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управления и распоряжения муниципальным имуществом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7 01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FC01D9" w:rsidRPr="00E00B34" w:rsidTr="00B06583">
        <w:trPr>
          <w:trHeight w:val="39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01 7 01 29990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5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5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5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FC01D9" w:rsidRPr="00E00B34" w:rsidTr="00B06583">
        <w:trPr>
          <w:trHeight w:val="39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01 7 01 29990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FC01D9" w:rsidRPr="00E00B34" w:rsidTr="00B06583">
        <w:trPr>
          <w:trHeight w:val="39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16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эффективности использования земельных ресурсов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7 02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FC01D9" w:rsidRPr="00E00B34" w:rsidTr="00B06583">
        <w:trPr>
          <w:trHeight w:val="39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116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01 7 02 00460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C01D9" w:rsidRPr="00E00B34" w:rsidTr="00B06583">
        <w:trPr>
          <w:trHeight w:val="46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A27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116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01 7 02 00460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F356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C01D9" w:rsidRPr="00E00B34" w:rsidTr="00B06583">
        <w:trPr>
          <w:trHeight w:val="71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</w:t>
            </w:r>
          </w:p>
        </w:tc>
      </w:tr>
      <w:tr w:rsidR="00FC01D9" w:rsidRPr="00E00B34" w:rsidTr="00B06583">
        <w:trPr>
          <w:trHeight w:val="71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EB2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технического оснащения и телекоммуникационной инфраструктуры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8 01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</w:tr>
      <w:tr w:rsidR="00FC01D9" w:rsidRPr="00E00B34" w:rsidTr="00B06583">
        <w:trPr>
          <w:trHeight w:val="71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EB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Модернизация и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программного и технического комплекса корпоративной сети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01 8 01 2503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</w:tr>
      <w:tr w:rsidR="00FC01D9" w:rsidRPr="00E00B34" w:rsidTr="00B06583">
        <w:trPr>
          <w:trHeight w:val="71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Модернизация и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программного и технического комплекса корпоративной сети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01 8 01 2503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</w:tr>
      <w:tr w:rsidR="00FC01D9" w:rsidRPr="003E79C4" w:rsidTr="00B06583">
        <w:trPr>
          <w:trHeight w:val="72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FC01D9" w:rsidRPr="00E00B34" w:rsidTr="00B06583">
        <w:trPr>
          <w:trHeight w:val="64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FC01D9" w:rsidRPr="00E00B34" w:rsidTr="00B06583">
        <w:trPr>
          <w:trHeight w:val="119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B90C31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FC01D9" w:rsidRPr="003E79C4" w:rsidTr="00B06583">
        <w:trPr>
          <w:trHeight w:val="482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451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64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01 8 03 25050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119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в информационном обществе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01 8 03 25050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3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629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 w:rsidTr="00B06583">
        <w:trPr>
          <w:trHeight w:val="412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5F38E5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E52541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 w:rsidTr="00B06583">
        <w:trPr>
          <w:trHeight w:val="69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(за счет средств из областного бюджета)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31F7B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 w:rsidTr="00B06583">
        <w:trPr>
          <w:trHeight w:val="69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231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мероприятий по управлению муниципальной собственностью, кадастровой оценке, землеустройству и землепользованию 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231F7B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 w:rsidTr="00B06583">
        <w:trPr>
          <w:trHeight w:val="232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E14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E00B34" w:rsidTr="00B06583">
        <w:trPr>
          <w:trHeight w:val="20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E14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E00B34" w:rsidTr="00B06583">
        <w:trPr>
          <w:trHeight w:val="93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E14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E00B34" w:rsidTr="00B06583">
        <w:trPr>
          <w:trHeight w:val="35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жилищно-коммунального хозяйства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благоустройство территории поселения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E14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DA5522" w:rsidTr="00B06583">
        <w:trPr>
          <w:trHeight w:val="60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DA5522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E14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E00B34" w:rsidTr="00B06583">
        <w:trPr>
          <w:trHeight w:val="469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802,10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FC01D9" w:rsidRPr="00E00B34" w:rsidTr="00B06583">
        <w:trPr>
          <w:trHeight w:val="111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801,10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FC01D9" w:rsidRPr="00E00B34" w:rsidTr="00B06583">
        <w:trPr>
          <w:trHeight w:val="76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</w:t>
            </w:r>
            <w:r w:rsidRPr="005F38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C01D9" w:rsidRPr="00E00B34" w:rsidTr="00B06583">
        <w:trPr>
          <w:trHeight w:val="54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кладбищ</w:t>
            </w:r>
          </w:p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01 1 01 2012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B0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B0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C01D9" w:rsidRPr="00E00B34" w:rsidTr="00B06583">
        <w:trPr>
          <w:trHeight w:val="76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кладбищ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012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B0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B0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C01D9" w:rsidRPr="00E00B34" w:rsidTr="00B06583">
        <w:trPr>
          <w:trHeight w:val="20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памятников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B0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C01D9" w:rsidRPr="00E00B34" w:rsidTr="00B06583">
        <w:trPr>
          <w:trHeight w:val="922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0116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C01D9" w:rsidRPr="00E00B34" w:rsidTr="00B06583">
        <w:trPr>
          <w:trHeight w:val="922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01 1 01 2014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FC01D9" w:rsidRPr="00E00B34" w:rsidTr="00B06583">
        <w:trPr>
          <w:trHeight w:val="922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01 1 01 2014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FC01D9" w:rsidRPr="00E00B34" w:rsidTr="00B06583">
        <w:trPr>
          <w:trHeight w:val="27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FC01D9" w:rsidRPr="00E00B34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AB0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FC01D9" w:rsidRPr="00E00B34" w:rsidTr="00B06583">
        <w:trPr>
          <w:trHeight w:val="232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 w:rsidTr="00B06583">
        <w:trPr>
          <w:trHeight w:val="20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 w:rsidTr="00B06583">
        <w:trPr>
          <w:trHeight w:val="93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 w:rsidTr="00B06583">
        <w:trPr>
          <w:trHeight w:val="35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хозяйства»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DA5522" w:rsidTr="00B06583">
        <w:trPr>
          <w:trHeight w:val="60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DA5522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 w:rsidTr="00B06583">
        <w:trPr>
          <w:trHeight w:val="469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 w:rsidTr="00B06583">
        <w:trPr>
          <w:trHeight w:val="111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9C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«Развитие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кадрового потенциала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01 6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"Повышение квалификации, профессиональная подготовка и переподготовка кадров"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9C7B7D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01 6 01 21010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переподготовка кадров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9C7B7D" w:rsidRDefault="00FC01D9" w:rsidP="0074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9C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01 6 01 21010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11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«Развитие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культуры на территории сельского поселения, организация и осуществление мероприятий по работе с детьми и молодежью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11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"Организация занятости несовершеннолетних граждан в летний период"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01 2 03</w:t>
            </w: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34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01 2 03 29990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53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01 2 03 29990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E00B34" w:rsidTr="00B06583">
        <w:trPr>
          <w:trHeight w:val="22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3907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3907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E00B34" w:rsidTr="00B06583">
        <w:trPr>
          <w:trHeight w:val="27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E00B34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11E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741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E00B34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3E6E1D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мероп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риятий по организации культурно -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досуговой деятельности"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3E6E1D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FC01D9" w:rsidRPr="003E6E1D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07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C01D9" w:rsidRPr="003E6E1D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0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реждений (организаций)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1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1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1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1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0755FE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C01D9" w:rsidRPr="00E00B34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01 2 01 80590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643,40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548,6</w:t>
            </w:r>
          </w:p>
        </w:tc>
      </w:tr>
      <w:tr w:rsidR="00FC01D9" w:rsidRPr="00E00B34" w:rsidTr="00B06583">
        <w:trPr>
          <w:trHeight w:val="27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7B4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01 2 01 80590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643,40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164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548,6</w:t>
            </w:r>
          </w:p>
        </w:tc>
      </w:tr>
      <w:tr w:rsidR="00FC01D9" w:rsidRPr="00E00B34" w:rsidTr="00B06583">
        <w:trPr>
          <w:trHeight w:val="282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E00B34" w:rsidTr="00B06583">
        <w:trPr>
          <w:trHeight w:val="27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5F38E5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E00B34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E00B34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E00B34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7B457D" w:rsidRDefault="00FC01D9" w:rsidP="00464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области физической культуры и спорта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8D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E00B34" w:rsidTr="00B06583">
        <w:trPr>
          <w:trHeight w:val="23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2E0CA8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01 2 02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E00B34" w:rsidTr="00B06583">
        <w:trPr>
          <w:trHeight w:val="71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9C7B7D" w:rsidRDefault="00FC01D9" w:rsidP="008D5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D9" w:rsidRPr="00E00B34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A038F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01 2 02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4A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1D9" w:rsidRPr="00464A0B" w:rsidRDefault="00FC01D9" w:rsidP="004A0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</w:tbl>
    <w:p w:rsidR="00FC01D9" w:rsidRDefault="00FC01D9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Pr="00797208" w:rsidRDefault="00FC01D9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C01D9" w:rsidRDefault="00FC01D9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8</w:t>
      </w:r>
    </w:p>
    <w:p w:rsidR="00FC01D9" w:rsidRDefault="00FC01D9" w:rsidP="007972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FC01D9" w:rsidRDefault="00FC01D9" w:rsidP="0079720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01D9" w:rsidRDefault="00FC01D9" w:rsidP="0079720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01D9" w:rsidRDefault="00FC01D9" w:rsidP="0079720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БЮДЖЕТА ЛУЧКОВСКОГО СЕЛЬСКОГО ПОСЕЛЕНИЯ И НЕПРОГРАММНЫМ НАПРАВЛЕНИЯМ ДЕЯТЕЛЬНОСТИ), ГРУППАМ ВИДОВ РАСХОДОВ КЛАССИФИКАЦИИ РАСХОДОВ  БЮДЖЕТА ЛУЧКОВСКОГО СЕЛЬСКОГО ПОСЕЛЕНИЯ НА 2019 ГОД И НА ПЛАНОВЫЙ ПЕРИОД 2020 И 2021</w:t>
      </w:r>
      <w:r w:rsidRPr="00E43C0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FC01D9" w:rsidRDefault="00FC01D9" w:rsidP="007972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Pr="00526D5F" w:rsidRDefault="00FC01D9" w:rsidP="007972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6D5F">
        <w:rPr>
          <w:rFonts w:ascii="Times New Roman" w:hAnsi="Times New Roman" w:cs="Times New Roman"/>
          <w:b/>
          <w:bCs/>
          <w:sz w:val="24"/>
          <w:szCs w:val="24"/>
        </w:rPr>
        <w:t>(тыс. рублей)</w:t>
      </w:r>
    </w:p>
    <w:tbl>
      <w:tblPr>
        <w:tblW w:w="10925" w:type="dxa"/>
        <w:tblInd w:w="2" w:type="dxa"/>
        <w:tblLayout w:type="fixed"/>
        <w:tblLook w:val="00A0"/>
      </w:tblPr>
      <w:tblGrid>
        <w:gridCol w:w="3542"/>
        <w:gridCol w:w="567"/>
        <w:gridCol w:w="10"/>
        <w:gridCol w:w="699"/>
        <w:gridCol w:w="10"/>
        <w:gridCol w:w="1408"/>
        <w:gridCol w:w="10"/>
        <w:gridCol w:w="700"/>
        <w:gridCol w:w="993"/>
        <w:gridCol w:w="8"/>
        <w:gridCol w:w="984"/>
        <w:gridCol w:w="8"/>
        <w:gridCol w:w="984"/>
        <w:gridCol w:w="10"/>
        <w:gridCol w:w="982"/>
        <w:gridCol w:w="10"/>
      </w:tblGrid>
      <w:tr w:rsidR="00FC01D9" w:rsidRPr="00E00B34">
        <w:trPr>
          <w:gridAfter w:val="2"/>
          <w:wAfter w:w="992" w:type="dxa"/>
          <w:trHeight w:val="302"/>
        </w:trPr>
        <w:tc>
          <w:tcPr>
            <w:tcW w:w="3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2021год</w:t>
            </w:r>
          </w:p>
        </w:tc>
      </w:tr>
      <w:tr w:rsidR="00FC01D9" w:rsidRPr="00E00B34">
        <w:trPr>
          <w:gridAfter w:val="2"/>
          <w:wAfter w:w="992" w:type="dxa"/>
          <w:trHeight w:val="1149"/>
        </w:trPr>
        <w:tc>
          <w:tcPr>
            <w:tcW w:w="354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1D9" w:rsidRPr="00E00B34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C01D9" w:rsidRPr="00E00B34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1D9" w:rsidRPr="00E00B34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01D9" w:rsidRPr="00E00B34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C01D9" w:rsidRPr="00E00B34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2"/>
          <w:wAfter w:w="992" w:type="dxa"/>
          <w:trHeight w:val="232"/>
        </w:trPr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00B34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00B34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00B34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00B34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00B34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00B34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2779,90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00B34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2368,7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00B34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2443,3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655064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655064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655064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>
        <w:trPr>
          <w:gridAfter w:val="2"/>
          <w:wAfter w:w="992" w:type="dxa"/>
          <w:trHeight w:val="32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99 9 00 8011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99 9 00 801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7F5D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2427,95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7F5D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2427,95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7F5D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2353,35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2427,95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735,95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99 9 00 00210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7F5D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712,30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735,95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2053,85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1644,48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1691,5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723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908,53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943,85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728,40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740,1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(Иные межбюджетные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поселений в части внутреннего муниципального финансового контроля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33B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части внутреннего муниципального финансового контроля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802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99 9 00 80319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5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525A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 (Межбюджетные трансферты)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99 9 00 80319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Прохоровского района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99 9 00 20451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Прохоровского района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99 9 00 20451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03A8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по иным непрограммным мероприятиям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39323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39323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39323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по иным непрограммным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99 9 00 29999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39323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39323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39323A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80,18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80,18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80,18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80,18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(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74,17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77,18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(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Социально-экономическое развитие Лучковского сельского поселения</w:t>
            </w: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последствий чрезвычайных ситуаций природного и техногенного характера, пожарная безопасность</w:t>
            </w: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противопожарной безопасности</w:t>
            </w: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CD5A1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E00B34">
        <w:trPr>
          <w:gridAfter w:val="2"/>
          <w:wAfter w:w="992" w:type="dxa"/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DA5522">
        <w:trPr>
          <w:gridAfter w:val="2"/>
          <w:wAfter w:w="992" w:type="dxa"/>
          <w:trHeight w:val="2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F38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01 4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C02A1C">
        <w:trPr>
          <w:trHeight w:val="45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3A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60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Дорожное хозяйство </w:t>
            </w:r>
          </w:p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C907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C02A1C">
        <w:trPr>
          <w:trHeight w:val="45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Лучковское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104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  <w:r w:rsidRPr="007B45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104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71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01 3 01 20570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C02A1C">
        <w:trPr>
          <w:trHeight w:val="45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01 3 01 20570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56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C907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Эффективное управление муниципальным имуществом и земельными ресурсами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01 7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DA5522">
        <w:trPr>
          <w:trHeight w:val="2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управления и распоряжения муниципальным имуществом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7 01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C02A1C">
        <w:trPr>
          <w:trHeight w:val="45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01 7 01 29990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5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5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5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2F3569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83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01 7 01 29990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2F3569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24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эффективности использования земельных ресурсов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7 02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39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01 7 02 00460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87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01 7 02 00460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2F356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61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C907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3E79C4">
        <w:trPr>
          <w:gridAfter w:val="1"/>
          <w:wAfter w:w="10" w:type="dxa"/>
          <w:trHeight w:val="34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технического оснащения и телекоммуникационной инфраструктуры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8 01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64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Модернизация и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программного и технического комплекса корпоративной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01 8 01 2503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vAlign w:val="bottom"/>
          </w:tcPr>
          <w:p w:rsidR="00FC01D9" w:rsidRPr="00EB244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119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Модернизация и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программного и технического комплекса корпоративной сети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01 8 01 2503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vAlign w:val="bottom"/>
          </w:tcPr>
          <w:p w:rsidR="00FC01D9" w:rsidRPr="00EB244F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39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01 8 02 00000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B90C3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87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71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B90C31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B90C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3E79C4">
        <w:trPr>
          <w:gridAfter w:val="1"/>
          <w:wAfter w:w="10" w:type="dxa"/>
          <w:trHeight w:val="25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01 8 03 00000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C907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C907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64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01 8 03 25050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119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в информационном обществе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01 8 03 25050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3E79C4">
        <w:trPr>
          <w:gridAfter w:val="1"/>
          <w:wAfter w:w="10" w:type="dxa"/>
          <w:trHeight w:val="48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C907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64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:rsidR="00FC01D9" w:rsidRPr="00E52541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1"/>
          <w:wAfter w:w="10" w:type="dxa"/>
          <w:trHeight w:val="119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(за счет средств из областного бюджета)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31F7B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70460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trHeight w:val="23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мероприятий по управлению муниципальной собственностью, кадастровой оценке, землеустройству и землепользованию 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231F7B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1F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C01D9" w:rsidRDefault="00FC01D9" w:rsidP="008D5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E00B34">
        <w:trPr>
          <w:gridAfter w:val="2"/>
          <w:wAfter w:w="992" w:type="dxa"/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4F35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E00B34">
        <w:trPr>
          <w:gridAfter w:val="2"/>
          <w:wAfter w:w="992" w:type="dxa"/>
          <w:trHeight w:val="31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Default="00FC01D9" w:rsidP="004F3579">
            <w:pPr>
              <w:jc w:val="right"/>
            </w:pPr>
            <w:r w:rsidRPr="00337A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E00B34">
        <w:trPr>
          <w:gridAfter w:val="2"/>
          <w:wAfter w:w="992" w:type="dxa"/>
          <w:trHeight w:val="35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Default="00FC01D9" w:rsidP="004F3579">
            <w:pPr>
              <w:jc w:val="right"/>
            </w:pPr>
            <w:r w:rsidRPr="00337A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DA5522">
        <w:trPr>
          <w:gridAfter w:val="2"/>
          <w:wAfter w:w="992" w:type="dxa"/>
          <w:trHeight w:val="60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жилищно-коммунального хозяйства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благоустройство территории поселения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Default="00FC01D9" w:rsidP="004F3579">
            <w:pPr>
              <w:jc w:val="right"/>
            </w:pPr>
            <w:r w:rsidRPr="00337A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E00B34">
        <w:trPr>
          <w:gridAfter w:val="2"/>
          <w:wAfter w:w="992" w:type="dxa"/>
          <w:trHeight w:val="46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Default="00FC01D9" w:rsidP="004F3579">
            <w:pPr>
              <w:jc w:val="right"/>
            </w:pPr>
            <w:r w:rsidRPr="00337A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E00B34">
        <w:trPr>
          <w:gridAfter w:val="2"/>
          <w:wAfter w:w="992" w:type="dxa"/>
          <w:trHeight w:val="634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802,10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AF1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FC01D9" w:rsidRPr="00E00B34">
        <w:trPr>
          <w:gridAfter w:val="2"/>
          <w:wAfter w:w="992" w:type="dxa"/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801,10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FC01D9" w:rsidRPr="00E00B34">
        <w:trPr>
          <w:gridAfter w:val="2"/>
          <w:wAfter w:w="992" w:type="dxa"/>
          <w:trHeight w:val="66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</w:t>
            </w:r>
            <w:r w:rsidRPr="005F38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C01D9" w:rsidRPr="00E00B34">
        <w:trPr>
          <w:gridAfter w:val="2"/>
          <w:wAfter w:w="992" w:type="dxa"/>
          <w:trHeight w:val="388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кладбищ</w:t>
            </w:r>
          </w:p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01 1 01 2012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AF1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AF1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C01D9" w:rsidRPr="00E00B34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кладбищ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012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C01D9" w:rsidRPr="00E00B34">
        <w:trPr>
          <w:gridAfter w:val="2"/>
          <w:wAfter w:w="992" w:type="dxa"/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памятников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4F3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C01D9" w:rsidRPr="00E00B34">
        <w:trPr>
          <w:gridAfter w:val="2"/>
          <w:wAfter w:w="992" w:type="dxa"/>
          <w:trHeight w:val="92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4F3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C01D9" w:rsidRPr="00E00B34">
        <w:trPr>
          <w:gridAfter w:val="2"/>
          <w:wAfter w:w="992" w:type="dxa"/>
          <w:trHeight w:val="2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01 1 01 2014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FC01D9" w:rsidRPr="00E00B34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01 1 01 2014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FC01D9" w:rsidRPr="00E00B34">
        <w:trPr>
          <w:gridAfter w:val="2"/>
          <w:wAfter w:w="992" w:type="dxa"/>
          <w:trHeight w:val="2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AF1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FC01D9" w:rsidRPr="00E00B34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AF1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FC01D9" w:rsidRPr="00E00B34">
        <w:trPr>
          <w:gridAfter w:val="2"/>
          <w:wAfter w:w="992" w:type="dxa"/>
          <w:trHeight w:val="28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>
        <w:trPr>
          <w:gridAfter w:val="2"/>
          <w:wAfter w:w="992" w:type="dxa"/>
          <w:trHeight w:val="22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Default="00FC01D9" w:rsidP="000F614A">
            <w:pPr>
              <w:spacing w:after="240"/>
              <w:jc w:val="right"/>
            </w:pPr>
            <w:r w:rsidRPr="002A226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>
        <w:trPr>
          <w:gridAfter w:val="2"/>
          <w:wAfter w:w="992" w:type="dxa"/>
          <w:trHeight w:val="27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Default="00FC01D9" w:rsidP="00AF1BC6">
            <w:pPr>
              <w:jc w:val="right"/>
            </w:pPr>
            <w:r w:rsidRPr="002A226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жилищно-коммунального хозяйства»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Default="00FC01D9" w:rsidP="00AF1BC6">
            <w:pPr>
              <w:jc w:val="right"/>
            </w:pPr>
            <w:r w:rsidRPr="002A226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Default="00FC01D9" w:rsidP="00AF1BC6">
            <w:pPr>
              <w:jc w:val="right"/>
            </w:pPr>
            <w:r w:rsidRPr="002A226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3E6E1D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0F614A" w:rsidRDefault="00FC01D9" w:rsidP="00AF1BC6">
            <w:pPr>
              <w:jc w:val="right"/>
            </w:pPr>
            <w:r w:rsidRPr="000F61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1D9" w:rsidRPr="000F614A" w:rsidRDefault="00FC01D9" w:rsidP="00AF1BC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C01D9" w:rsidRPr="000F614A" w:rsidRDefault="00FC01D9" w:rsidP="00AF1BC6">
            <w:pPr>
              <w:jc w:val="right"/>
            </w:pPr>
            <w:r w:rsidRPr="000F61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01D9" w:rsidRPr="00E00B34">
        <w:trPr>
          <w:gridAfter w:val="2"/>
          <w:wAfter w:w="992" w:type="dxa"/>
          <w:trHeight w:val="27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FC01D9" w:rsidRPr="003E6E1D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E00B34">
        <w:trPr>
          <w:gridAfter w:val="2"/>
          <w:wAfter w:w="992" w:type="dxa"/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E00B34">
        <w:trPr>
          <w:gridAfter w:val="2"/>
          <w:wAfter w:w="992" w:type="dxa"/>
          <w:trHeight w:val="13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«Развитие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кадрового потенциала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01 6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14,40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"Повышение квалификации, профессиональная подготовка и переподготовка кадров"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01 6 01 21010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переподготовка кадров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01 6 01 21010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«Развитие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культуры на территории сельского поселения, организация и осуществление мероприятий по работе с детьми и молодежью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"Организация занятости несовершеннолетних граждан в летний период"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01 2 03</w:t>
            </w: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01 2 03 29990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01 2 03 29990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7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0F61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0F61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0F61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мероп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риятий по организации культурно -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досуговой деятельности"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01 2 01 00590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94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94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94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94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0F61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Pr="00075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0755FE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01 2 01 80590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643,40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544,4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548,6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01 2 01 80590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643,40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544,4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9446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548,6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5F38E5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Лучковского 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7B45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области физической культуры и спорта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2 02</w:t>
            </w: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3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01 2 02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A038F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4A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01 2 02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464A0B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526D5F">
        <w:trPr>
          <w:gridAfter w:val="2"/>
          <w:wAfter w:w="992" w:type="dxa"/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1D9" w:rsidRPr="009C7B7D" w:rsidRDefault="00FC01D9" w:rsidP="00293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D9" w:rsidRPr="00E00B34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D9" w:rsidRPr="00E00B34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D9" w:rsidRPr="00E00B34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D9" w:rsidRPr="00E00B34" w:rsidRDefault="00FC01D9" w:rsidP="0029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D9" w:rsidRPr="00E00B34" w:rsidRDefault="00FC01D9" w:rsidP="004D63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4822,57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1D9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3557,07</w:t>
            </w:r>
          </w:p>
          <w:p w:rsidR="00FC01D9" w:rsidRPr="00E00B34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D9" w:rsidRPr="00E00B34" w:rsidRDefault="00FC01D9" w:rsidP="00293C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3532,88</w:t>
            </w:r>
          </w:p>
        </w:tc>
      </w:tr>
    </w:tbl>
    <w:p w:rsidR="00FC01D9" w:rsidRDefault="00FC01D9" w:rsidP="00797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1D9" w:rsidRPr="00797208" w:rsidRDefault="00FC01D9" w:rsidP="0079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C01D9" w:rsidRDefault="00FC01D9" w:rsidP="00037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DB0508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Приложение № 9</w:t>
      </w:r>
    </w:p>
    <w:p w:rsidR="00FC01D9" w:rsidRDefault="00FC01D9" w:rsidP="00DB050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бюджету поселения</w:t>
      </w:r>
    </w:p>
    <w:p w:rsidR="00FC01D9" w:rsidRDefault="00FC01D9" w:rsidP="00DB050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01D9" w:rsidRDefault="00FC01D9" w:rsidP="00DB050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01D9" w:rsidRPr="00CC00F4" w:rsidRDefault="00FC01D9" w:rsidP="00DB0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ЛУЧКОВСКОГО СЕЛЬСКОГО ПОСЕЛЕНИЯ НА 2019 ГОД  И НА ПЛАНОВЫЙ ПЕРИОД 2020 И 2021 ГОДОВ</w:t>
      </w:r>
    </w:p>
    <w:p w:rsidR="00FC01D9" w:rsidRDefault="00FC01D9" w:rsidP="00DB0508">
      <w:pPr>
        <w:spacing w:after="0"/>
        <w:ind w:right="6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C01D9" w:rsidRPr="00526D5F" w:rsidRDefault="00FC01D9" w:rsidP="00DB0508">
      <w:pPr>
        <w:spacing w:after="0"/>
        <w:ind w:right="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6D5F">
        <w:rPr>
          <w:rFonts w:ascii="Times New Roman" w:hAnsi="Times New Roman" w:cs="Times New Roman"/>
          <w:b/>
          <w:bCs/>
          <w:sz w:val="24"/>
          <w:szCs w:val="24"/>
        </w:rPr>
        <w:t>(тыс. рублей)</w:t>
      </w:r>
    </w:p>
    <w:tbl>
      <w:tblPr>
        <w:tblW w:w="8397" w:type="dxa"/>
        <w:tblInd w:w="2" w:type="dxa"/>
        <w:tblLayout w:type="fixed"/>
        <w:tblLook w:val="00A0"/>
      </w:tblPr>
      <w:tblGrid>
        <w:gridCol w:w="2160"/>
        <w:gridCol w:w="720"/>
        <w:gridCol w:w="540"/>
        <w:gridCol w:w="540"/>
        <w:gridCol w:w="540"/>
        <w:gridCol w:w="720"/>
        <w:gridCol w:w="2118"/>
        <w:gridCol w:w="1059"/>
      </w:tblGrid>
      <w:tr w:rsidR="00FC01D9" w:rsidRPr="001B2A16" w:rsidTr="00770D3E">
        <w:trPr>
          <w:trHeight w:val="31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FC01D9" w:rsidRPr="001B2A16" w:rsidTr="00770D3E">
        <w:trPr>
          <w:trHeight w:val="31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C01D9" w:rsidRPr="001B2A16" w:rsidTr="00770D3E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FC01D9" w:rsidRPr="001B2A16" w:rsidTr="00770D3E">
        <w:trPr>
          <w:trHeight w:val="3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C01D9" w:rsidRPr="001B2A16" w:rsidTr="00770D3E">
        <w:trPr>
          <w:trHeight w:val="75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01D9" w:rsidRPr="001B2A16" w:rsidRDefault="00FC01D9" w:rsidP="00113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Лучковского</w:t>
            </w: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7194D" w:rsidRDefault="00FC01D9" w:rsidP="004D63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9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1916,4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526D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1110,2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FC01D9" w:rsidRPr="001B2A16" w:rsidRDefault="00FC01D9" w:rsidP="00526D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1009,4</w:t>
            </w:r>
          </w:p>
        </w:tc>
      </w:tr>
      <w:tr w:rsidR="00FC01D9" w:rsidRPr="001B2A16" w:rsidTr="00770D3E">
        <w:trPr>
          <w:trHeight w:val="369"/>
        </w:trPr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CF40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949,06</w:t>
            </w:r>
          </w:p>
        </w:tc>
        <w:tc>
          <w:tcPr>
            <w:tcW w:w="2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CF40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CF40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1B2A16" w:rsidTr="00770D3E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01 1 01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4D63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949,06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526D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526D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166,8</w:t>
            </w:r>
          </w:p>
        </w:tc>
      </w:tr>
      <w:tr w:rsidR="00FC01D9" w:rsidRPr="001B2A16" w:rsidTr="00770D3E">
        <w:trPr>
          <w:trHeight w:val="99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965C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801,10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3444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3444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FC01D9" w:rsidRPr="001B2A16" w:rsidTr="00770D3E">
        <w:trPr>
          <w:trHeight w:val="66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3A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3444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C01D9" w:rsidRPr="001B2A16" w:rsidTr="00770D3E">
        <w:trPr>
          <w:trHeight w:val="99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кладбищ</w:t>
            </w: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01 1 01 2012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3444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3444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C01D9" w:rsidRPr="001B2A16" w:rsidTr="00770D3E">
        <w:trPr>
          <w:trHeight w:val="99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4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4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1B2A16" w:rsidTr="00770D3E">
        <w:trPr>
          <w:trHeight w:val="6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4D63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526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526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C01D9" w:rsidRPr="001B2A16" w:rsidTr="00770D3E">
        <w:trPr>
          <w:trHeight w:val="6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безнадзорных животных</w:t>
            </w: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01 1 01 2014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FC01D9" w:rsidRPr="001B2A16" w:rsidTr="00770D3E">
        <w:trPr>
          <w:trHeight w:val="4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01 1 01 20150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3444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526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526D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FC01D9" w:rsidRPr="001B2A16" w:rsidTr="00770D3E">
        <w:trPr>
          <w:trHeight w:val="86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4265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709,90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4265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4265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615,1</w:t>
            </w:r>
          </w:p>
        </w:tc>
      </w:tr>
      <w:tr w:rsidR="00FC01D9" w:rsidRPr="001B2A16" w:rsidTr="00770D3E">
        <w:trPr>
          <w:trHeight w:val="65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F16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7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DF7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F16D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674,90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F16D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F16D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580,1</w:t>
            </w:r>
          </w:p>
        </w:tc>
      </w:tr>
      <w:tr w:rsidR="00FC01D9" w:rsidRPr="001B2A16" w:rsidTr="00770D3E">
        <w:trPr>
          <w:trHeight w:val="65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C01D9" w:rsidRPr="001B2A16" w:rsidTr="00770D3E">
        <w:trPr>
          <w:trHeight w:val="65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9B1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9B1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9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9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9B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FC01D9" w:rsidRPr="001B2A16" w:rsidTr="00770D3E">
        <w:trPr>
          <w:trHeight w:val="9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F16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7D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</w:t>
            </w: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DF7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643,40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544,4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16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548,6</w:t>
            </w:r>
          </w:p>
        </w:tc>
      </w:tr>
      <w:tr w:rsidR="00FC01D9" w:rsidRPr="001B2A16" w:rsidTr="00770D3E">
        <w:trPr>
          <w:trHeight w:val="9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B85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7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</w:t>
            </w:r>
            <w:r w:rsidRPr="00DF7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области физической культуры и спорта</w:t>
            </w:r>
            <w:r w:rsidRPr="00DF7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1B2A16" w:rsidTr="00770D3E">
        <w:trPr>
          <w:trHeight w:val="73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C01D9" w:rsidRPr="001B2A16" w:rsidTr="00770D3E">
        <w:trPr>
          <w:trHeight w:val="97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966E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F7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занятости несовершеннолетних граждан в летний период</w:t>
            </w:r>
            <w:r w:rsidRPr="00DF7D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1B2A16" w:rsidTr="00770D3E">
        <w:trPr>
          <w:trHeight w:val="85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966E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Pr="00DF7D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01 2 0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1B2A16" w:rsidTr="00770D3E">
        <w:trPr>
          <w:trHeight w:val="114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4265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4265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1B2A16" w:rsidTr="00770D3E">
        <w:trPr>
          <w:trHeight w:val="60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01 3 01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01 3 01 20570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D9" w:rsidRPr="005F38E5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последствий чрезвычайных ситуаций природного и техногенного характера, пожарная безопасность</w:t>
            </w:r>
            <w:r w:rsidRPr="005F3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01 4</w:t>
            </w: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18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18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18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D9" w:rsidRPr="00777F38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01 4 01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1D9" w:rsidRPr="005F38E5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01 4 01 2034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4265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4265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4265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1B2A16" w:rsidTr="00770D3E">
        <w:trPr>
          <w:trHeight w:val="6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B457D" w:rsidRDefault="00FC01D9" w:rsidP="00DA2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кадрового потенциала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01 6</w:t>
            </w: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DA2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01 6 01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77F38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77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7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квалификации, профессиональная подготовка и переподготовка кадров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01 6 01 21010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B457D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Эффективное управление муниципальным имуществом и земельными ресурсами</w:t>
            </w: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01 7</w:t>
            </w: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412AB5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2A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01 7</w:t>
            </w: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01 7 01 29990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412AB5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2A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01 7 02</w:t>
            </w: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17185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01 7 01 00460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C01D9" w:rsidRPr="001B2A16" w:rsidTr="00770D3E">
        <w:trPr>
          <w:trHeight w:val="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5F38E5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85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</w:t>
            </w:r>
          </w:p>
        </w:tc>
      </w:tr>
      <w:tr w:rsidR="00FC01D9" w:rsidRPr="001B2A16" w:rsidTr="00770D3E">
        <w:trPr>
          <w:trHeight w:val="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82673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826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8 01</w:t>
            </w: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82673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</w:t>
            </w:r>
            <w:r w:rsidRPr="00D826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82673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  <w:r w:rsidRPr="00D826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82673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  <w:r w:rsidRPr="00D826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,7</w:t>
            </w:r>
          </w:p>
        </w:tc>
      </w:tr>
      <w:tr w:rsidR="00FC01D9" w:rsidRPr="001B2A16" w:rsidTr="00770D3E">
        <w:trPr>
          <w:trHeight w:val="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B457D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Модернизация и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программного и технического комплекса корпоративной сети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82673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</w:t>
            </w:r>
            <w:r w:rsidRPr="00D826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82673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  <w:r w:rsidRPr="00D826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82673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  <w:r w:rsidRPr="00D826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,7</w:t>
            </w:r>
          </w:p>
        </w:tc>
      </w:tr>
      <w:tr w:rsidR="00FC01D9" w:rsidRPr="001B2A16" w:rsidTr="00770D3E">
        <w:trPr>
          <w:trHeight w:val="41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E79C4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51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85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8 02</w:t>
            </w: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FC01D9" w:rsidRPr="001B2A16" w:rsidTr="00770D3E">
        <w:trPr>
          <w:trHeight w:val="80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F85997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9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85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FC01D9" w:rsidRPr="001B2A16" w:rsidTr="00770D3E">
        <w:trPr>
          <w:trHeight w:val="48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3E79C4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51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85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8 03</w:t>
            </w: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1B2A16" w:rsidTr="00770D3E">
        <w:trPr>
          <w:trHeight w:val="100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F85997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9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в информационном обществе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F85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8786D" w:rsidRDefault="00FC01D9" w:rsidP="009B1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FC01D9" w:rsidRPr="001B2A16" w:rsidTr="00770D3E">
        <w:trPr>
          <w:trHeight w:val="39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D7194D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2906,11</w:t>
            </w:r>
          </w:p>
        </w:tc>
        <w:tc>
          <w:tcPr>
            <w:tcW w:w="2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F85997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2446,87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FC01D9" w:rsidRPr="00F85997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2523,48</w:t>
            </w:r>
          </w:p>
        </w:tc>
      </w:tr>
      <w:tr w:rsidR="00FC01D9" w:rsidRPr="00B23C82" w:rsidTr="00770D3E">
        <w:trPr>
          <w:trHeight w:val="182"/>
        </w:trPr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B23C82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B23C82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99 9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B23C82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B23C82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B23C82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3C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B23C82" w:rsidRDefault="00FC01D9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2906,11</w:t>
            </w:r>
          </w:p>
        </w:tc>
        <w:tc>
          <w:tcPr>
            <w:tcW w:w="2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B23C82" w:rsidRDefault="00FC01D9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B23C82" w:rsidRDefault="00FC01D9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C01D9" w:rsidRPr="001B2A16" w:rsidTr="00770D3E">
        <w:trPr>
          <w:trHeight w:val="93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5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FC01D9" w:rsidRPr="001B2A16" w:rsidTr="00770D3E">
        <w:trPr>
          <w:trHeight w:val="6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9435F0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по оплате труда высшего должностного лица  муниципального образования 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712,30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735,95</w:t>
            </w:r>
          </w:p>
        </w:tc>
      </w:tr>
      <w:tr w:rsidR="00FC01D9" w:rsidRPr="001B2A16" w:rsidTr="00770D3E">
        <w:trPr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Прохоровского района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B676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C01D9" w:rsidRPr="001B2A16" w:rsidTr="00770D3E">
        <w:trPr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по иным непрограммным мероприятиям</w:t>
            </w: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1B2A16" w:rsidTr="00770D3E">
        <w:trPr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77,18</w:t>
            </w:r>
          </w:p>
        </w:tc>
      </w:tr>
      <w:tr w:rsidR="00FC01D9" w:rsidRPr="001B2A16" w:rsidTr="00770D3E">
        <w:trPr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(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r w:rsidRPr="005F38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FC01D9" w:rsidRPr="001B2A16" w:rsidTr="00770D3E">
        <w:trPr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B457D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(за счет средств из областного бюджета)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1B2A16" w:rsidTr="00770D3E">
        <w:trPr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7B457D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мероприятий по управлению муниципальной собственностью, кадастровой оценке, землеустройству и землепользованию 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1D9" w:rsidRPr="001B2A16" w:rsidTr="00770D3E">
        <w:trPr>
          <w:trHeight w:val="93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33B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части внутреннего муниципального финансового контроля </w:t>
            </w:r>
            <w:r w:rsidRPr="007B45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802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1B2A16" w:rsidTr="00770D3E">
        <w:trPr>
          <w:trHeight w:val="121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426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F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 по организации исполнения бюджета</w:t>
            </w:r>
            <w:r w:rsidRPr="00E00B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426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99 9 00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FC01D9" w:rsidRPr="001B2A16" w:rsidTr="00770D3E">
        <w:trPr>
          <w:trHeight w:val="1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475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1119,20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908,53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6D1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943,85</w:t>
            </w:r>
          </w:p>
        </w:tc>
      </w:tr>
      <w:tr w:rsidR="00FC01D9" w:rsidRPr="001B2A16" w:rsidTr="00770D3E">
        <w:trPr>
          <w:trHeight w:val="97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162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927,10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A162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740,1</w:t>
            </w:r>
          </w:p>
        </w:tc>
      </w:tr>
      <w:tr w:rsidR="00FC01D9" w:rsidRPr="001B2A16" w:rsidTr="00770D3E">
        <w:trPr>
          <w:trHeight w:val="69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F85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власти местного самоуправления (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99 9 00 90019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246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</w:tr>
      <w:tr w:rsidR="00FC01D9" w:rsidRPr="001B2A16" w:rsidTr="00770D3E">
        <w:trPr>
          <w:trHeight w:val="3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1B2A16" w:rsidRDefault="00FC01D9" w:rsidP="00070F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01D9" w:rsidRPr="001B2A16" w:rsidRDefault="00FC01D9" w:rsidP="00070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E00B34" w:rsidRDefault="00FC01D9" w:rsidP="004D63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4822,57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E00B34" w:rsidRDefault="00FC01D9" w:rsidP="00A162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3557,07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D9" w:rsidRPr="00E00B34" w:rsidRDefault="00FC01D9" w:rsidP="00AC1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3532,88</w:t>
            </w:r>
          </w:p>
        </w:tc>
      </w:tr>
    </w:tbl>
    <w:p w:rsidR="00FC01D9" w:rsidRDefault="00FC01D9" w:rsidP="00DB0508">
      <w:pPr>
        <w:spacing w:after="0"/>
        <w:ind w:right="69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FC01D9" w:rsidRDefault="00FC01D9" w:rsidP="0045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 Статью 8 изложить в следующей редакции:</w:t>
      </w:r>
    </w:p>
    <w:p w:rsidR="00FC01D9" w:rsidRDefault="00FC01D9" w:rsidP="0045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Pr="00CF2E82" w:rsidRDefault="00FC01D9" w:rsidP="0045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82">
        <w:rPr>
          <w:rFonts w:ascii="Times New Roman" w:hAnsi="Times New Roman" w:cs="Times New Roman"/>
          <w:sz w:val="28"/>
          <w:szCs w:val="28"/>
        </w:rPr>
        <w:t>Утвердить распределен</w:t>
      </w:r>
      <w:r>
        <w:rPr>
          <w:rFonts w:ascii="Times New Roman" w:hAnsi="Times New Roman" w:cs="Times New Roman"/>
          <w:sz w:val="28"/>
          <w:szCs w:val="28"/>
        </w:rPr>
        <w:t>ие межбюджетных трансфертов, передаваемых из бюджета поселения в бюджет</w:t>
      </w:r>
      <w:r w:rsidRPr="00CF2E82">
        <w:rPr>
          <w:rFonts w:ascii="Times New Roman" w:hAnsi="Times New Roman" w:cs="Times New Roman"/>
          <w:sz w:val="28"/>
          <w:szCs w:val="28"/>
        </w:rPr>
        <w:t xml:space="preserve"> муниципального района «Прохоровский район» Белгородской области на 2019 год в сумме </w:t>
      </w:r>
      <w:r>
        <w:rPr>
          <w:rFonts w:ascii="Times New Roman" w:hAnsi="Times New Roman" w:cs="Times New Roman"/>
          <w:sz w:val="28"/>
          <w:szCs w:val="28"/>
        </w:rPr>
        <w:t xml:space="preserve">644,15 </w:t>
      </w:r>
      <w:r w:rsidRPr="00CF2E82">
        <w:rPr>
          <w:rFonts w:ascii="Times New Roman" w:hAnsi="Times New Roman" w:cs="Times New Roman"/>
          <w:sz w:val="28"/>
          <w:szCs w:val="28"/>
        </w:rPr>
        <w:t xml:space="preserve">тыс. рублей, на 2020 год в сумме </w:t>
      </w:r>
      <w:r>
        <w:rPr>
          <w:rFonts w:ascii="Times New Roman" w:hAnsi="Times New Roman" w:cs="Times New Roman"/>
          <w:sz w:val="28"/>
          <w:szCs w:val="28"/>
        </w:rPr>
        <w:t xml:space="preserve">545,22 </w:t>
      </w:r>
      <w:r w:rsidRPr="00CF2E82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CF2E82">
        <w:rPr>
          <w:rFonts w:ascii="Times New Roman" w:hAnsi="Times New Roman" w:cs="Times New Roman"/>
          <w:sz w:val="28"/>
          <w:szCs w:val="28"/>
        </w:rPr>
        <w:t>на 2021 год в сумме</w:t>
      </w:r>
      <w:r>
        <w:rPr>
          <w:rFonts w:ascii="Times New Roman" w:hAnsi="Times New Roman" w:cs="Times New Roman"/>
          <w:sz w:val="28"/>
          <w:szCs w:val="28"/>
        </w:rPr>
        <w:t xml:space="preserve"> 549,45 </w:t>
      </w:r>
      <w:r w:rsidRPr="00CF2E8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82">
        <w:rPr>
          <w:rFonts w:ascii="Times New Roman" w:hAnsi="Times New Roman" w:cs="Times New Roman"/>
          <w:sz w:val="28"/>
          <w:szCs w:val="28"/>
        </w:rPr>
        <w:t xml:space="preserve">рублей согласно </w:t>
      </w:r>
      <w:r>
        <w:rPr>
          <w:rFonts w:ascii="Times New Roman" w:hAnsi="Times New Roman" w:cs="Times New Roman"/>
          <w:sz w:val="28"/>
          <w:szCs w:val="28"/>
        </w:rPr>
        <w:t>приложению №12 к бюджету поселения</w:t>
      </w:r>
      <w:r w:rsidRPr="00CF2E82">
        <w:rPr>
          <w:rFonts w:ascii="Times New Roman" w:hAnsi="Times New Roman" w:cs="Times New Roman"/>
          <w:sz w:val="28"/>
          <w:szCs w:val="28"/>
        </w:rPr>
        <w:t>.</w:t>
      </w:r>
    </w:p>
    <w:p w:rsidR="00FC01D9" w:rsidRDefault="00FC01D9" w:rsidP="00DB0508">
      <w:pPr>
        <w:spacing w:after="0"/>
        <w:ind w:right="69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FC01D9" w:rsidRPr="00797208" w:rsidRDefault="00FC01D9" w:rsidP="0045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97208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97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C01D9" w:rsidRDefault="00FC01D9" w:rsidP="00456D89">
      <w:pPr>
        <w:spacing w:after="0" w:line="240" w:lineRule="auto"/>
        <w:ind w:right="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Pr="00F27734" w:rsidRDefault="00FC01D9" w:rsidP="00456D89">
      <w:pPr>
        <w:spacing w:after="0" w:line="240" w:lineRule="auto"/>
        <w:ind w:right="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27734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C01D9" w:rsidRPr="00F27734" w:rsidRDefault="00FC01D9" w:rsidP="00456D89">
      <w:pPr>
        <w:spacing w:after="0" w:line="240" w:lineRule="auto"/>
        <w:ind w:right="68"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F27734"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FC01D9" w:rsidRPr="00F27734" w:rsidRDefault="00FC01D9" w:rsidP="00456D89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FC01D9" w:rsidRPr="00F27734" w:rsidRDefault="00FC01D9" w:rsidP="00456D89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FC01D9" w:rsidRDefault="00FC01D9" w:rsidP="00456D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734">
        <w:rPr>
          <w:rFonts w:ascii="Times New Roman" w:hAnsi="Times New Roman" w:cs="Times New Roman"/>
          <w:b/>
          <w:bCs/>
          <w:sz w:val="28"/>
          <w:szCs w:val="28"/>
        </w:rPr>
        <w:t>РАСПРЕДЕЛЕНИЕ МЕЖБЮДЖЕТНЫХ ТРАНСФЕРТОВ, ПРЕДОСТАВЛЯЕМЫХ БЮДЖЕТУ МУНИЦИПАЛЬНОГО РАЙОНА «ПРОХОРОВСКИЙ РАЙОН» БЕЛГОРОДСКОЙ ОБЛАСТИ НА 2019 ГОД И ПЛАНОВЫЙ ПЕРИОД 2020 И 2021 ГОДОВ</w:t>
      </w:r>
    </w:p>
    <w:p w:rsidR="00FC01D9" w:rsidRPr="00F27734" w:rsidRDefault="00FC01D9" w:rsidP="00456D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Pr="00456D89" w:rsidRDefault="00FC01D9" w:rsidP="00456D8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6D89">
        <w:rPr>
          <w:rFonts w:ascii="Times New Roman" w:hAnsi="Times New Roman" w:cs="Times New Roman"/>
          <w:b/>
          <w:bCs/>
          <w:sz w:val="24"/>
          <w:szCs w:val="24"/>
        </w:rPr>
        <w:t>(тыс. рублей)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/>
      </w:tblPr>
      <w:tblGrid>
        <w:gridCol w:w="750"/>
        <w:gridCol w:w="4554"/>
        <w:gridCol w:w="1533"/>
        <w:gridCol w:w="1497"/>
        <w:gridCol w:w="1584"/>
      </w:tblGrid>
      <w:tr w:rsidR="00FC01D9" w:rsidRPr="00456D89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D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FC01D9" w:rsidRPr="006E56C5">
        <w:trPr>
          <w:trHeight w:val="195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24606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6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6E56C5" w:rsidRDefault="00FC01D9" w:rsidP="00246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C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FC01D9" w:rsidRPr="006E56C5" w:rsidRDefault="00FC01D9" w:rsidP="006F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6F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FC01D9" w:rsidRPr="006E56C5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6E56C5" w:rsidRDefault="00FC01D9" w:rsidP="0024606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6E56C5" w:rsidRDefault="00FC01D9" w:rsidP="00246064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C01D9" w:rsidRPr="006E56C5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6E56C5" w:rsidRDefault="00FC01D9" w:rsidP="0024606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6E56C5" w:rsidRDefault="00FC01D9" w:rsidP="00246064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C01D9" w:rsidRPr="006E56C5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6E56C5" w:rsidRDefault="00FC01D9" w:rsidP="0024606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6E56C5" w:rsidRDefault="00FC01D9" w:rsidP="00246064">
            <w:pPr>
              <w:spacing w:before="20" w:after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643,40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544,40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6E56C5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548,60</w:t>
            </w:r>
          </w:p>
        </w:tc>
      </w:tr>
      <w:tr w:rsidR="00FC01D9" w:rsidRPr="00F27734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F27734" w:rsidRDefault="00FC01D9" w:rsidP="0024606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01D9" w:rsidRPr="00F27734" w:rsidRDefault="00FC01D9" w:rsidP="00246064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FC01D9" w:rsidRPr="00456D89" w:rsidRDefault="00FC01D9" w:rsidP="00DF7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644,15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vAlign w:val="center"/>
          </w:tcPr>
          <w:p w:rsidR="00FC01D9" w:rsidRPr="00456D89" w:rsidRDefault="00FC01D9" w:rsidP="00246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545,22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C01D9" w:rsidRPr="00456D89" w:rsidRDefault="00FC01D9" w:rsidP="006F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549,45</w:t>
            </w:r>
          </w:p>
        </w:tc>
      </w:tr>
    </w:tbl>
    <w:p w:rsidR="00FC01D9" w:rsidRDefault="00FC01D9" w:rsidP="00456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DE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48E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E648E4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648E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8E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</w:t>
      </w:r>
      <w:r w:rsidRPr="00E648E4">
        <w:rPr>
          <w:rFonts w:ascii="Times New Roman" w:hAnsi="Times New Roman" w:cs="Times New Roman"/>
          <w:sz w:val="28"/>
          <w:szCs w:val="28"/>
        </w:rPr>
        <w:t xml:space="preserve"> бюджету,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политике и жизнеобеспечению поселения Марченко Н.А.</w:t>
      </w:r>
    </w:p>
    <w:p w:rsidR="00FC01D9" w:rsidRDefault="00FC01D9" w:rsidP="00DE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B3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1D9" w:rsidRDefault="00FC01D9" w:rsidP="00B35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B35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Лучковского</w:t>
      </w:r>
    </w:p>
    <w:p w:rsidR="00FC01D9" w:rsidRDefault="00FC01D9" w:rsidP="00FD65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К.Г.Добрынина</w:t>
      </w:r>
    </w:p>
    <w:p w:rsidR="00FC01D9" w:rsidRDefault="00FC01D9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B3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01D9" w:rsidRDefault="00FC01D9" w:rsidP="00C13ABF">
      <w:pPr>
        <w:spacing w:after="0" w:line="240" w:lineRule="auto"/>
        <w:ind w:right="6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</w:t>
      </w:r>
    </w:p>
    <w:p w:rsidR="00FC01D9" w:rsidRDefault="00FC01D9" w:rsidP="0061100A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FC01D9" w:rsidSect="002235EF">
      <w:footerReference w:type="default" r:id="rId7"/>
      <w:pgSz w:w="11906" w:h="16838" w:code="9"/>
      <w:pgMar w:top="1134" w:right="79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D9" w:rsidRDefault="00FC01D9" w:rsidP="00344263">
      <w:pPr>
        <w:spacing w:after="0" w:line="240" w:lineRule="auto"/>
      </w:pPr>
      <w:r>
        <w:separator/>
      </w:r>
    </w:p>
  </w:endnote>
  <w:endnote w:type="continuationSeparator" w:id="0">
    <w:p w:rsidR="00FC01D9" w:rsidRDefault="00FC01D9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D9" w:rsidRPr="00353214" w:rsidRDefault="00FC01D9" w:rsidP="00353214">
    <w:pPr>
      <w:pStyle w:val="Footer"/>
      <w:tabs>
        <w:tab w:val="left" w:pos="1843"/>
      </w:tabs>
      <w:jc w:val="right"/>
      <w:rPr>
        <w:rFonts w:ascii="Times New Roman" w:hAnsi="Times New Roman" w:cs="Times New Roman"/>
        <w:sz w:val="28"/>
        <w:szCs w:val="28"/>
      </w:rPr>
    </w:pPr>
    <w:r w:rsidRPr="00353214">
      <w:rPr>
        <w:rFonts w:ascii="Times New Roman" w:hAnsi="Times New Roman" w:cs="Times New Roman"/>
        <w:sz w:val="28"/>
        <w:szCs w:val="28"/>
      </w:rPr>
      <w:fldChar w:fldCharType="begin"/>
    </w:r>
    <w:r w:rsidRPr="00353214">
      <w:rPr>
        <w:rFonts w:ascii="Times New Roman" w:hAnsi="Times New Roman" w:cs="Times New Roman"/>
        <w:sz w:val="28"/>
        <w:szCs w:val="28"/>
      </w:rPr>
      <w:instrText>PAGE   \* MERGEFORMAT</w:instrText>
    </w:r>
    <w:r w:rsidRPr="00353214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353214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D9" w:rsidRDefault="00FC01D9" w:rsidP="00344263">
      <w:pPr>
        <w:spacing w:after="0" w:line="240" w:lineRule="auto"/>
      </w:pPr>
      <w:r>
        <w:separator/>
      </w:r>
    </w:p>
  </w:footnote>
  <w:footnote w:type="continuationSeparator" w:id="0">
    <w:p w:rsidR="00FC01D9" w:rsidRDefault="00FC01D9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2080" w:hanging="180"/>
      </w:pPr>
    </w:lvl>
    <w:lvl w:ilvl="3" w:tplc="0419000F">
      <w:start w:val="1"/>
      <w:numFmt w:val="decimal"/>
      <w:lvlText w:val="%4."/>
      <w:lvlJc w:val="left"/>
      <w:pPr>
        <w:ind w:left="2800" w:hanging="360"/>
      </w:pPr>
    </w:lvl>
    <w:lvl w:ilvl="4" w:tplc="04190019">
      <w:start w:val="1"/>
      <w:numFmt w:val="lowerLetter"/>
      <w:lvlText w:val="%5."/>
      <w:lvlJc w:val="left"/>
      <w:pPr>
        <w:ind w:left="3520" w:hanging="360"/>
      </w:pPr>
    </w:lvl>
    <w:lvl w:ilvl="5" w:tplc="0419001B">
      <w:start w:val="1"/>
      <w:numFmt w:val="lowerRoman"/>
      <w:lvlText w:val="%6."/>
      <w:lvlJc w:val="right"/>
      <w:pPr>
        <w:ind w:left="4240" w:hanging="180"/>
      </w:pPr>
    </w:lvl>
    <w:lvl w:ilvl="6" w:tplc="0419000F">
      <w:start w:val="1"/>
      <w:numFmt w:val="decimal"/>
      <w:lvlText w:val="%7."/>
      <w:lvlJc w:val="left"/>
      <w:pPr>
        <w:ind w:left="4960" w:hanging="360"/>
      </w:pPr>
    </w:lvl>
    <w:lvl w:ilvl="7" w:tplc="04190019">
      <w:start w:val="1"/>
      <w:numFmt w:val="lowerLetter"/>
      <w:lvlText w:val="%8."/>
      <w:lvlJc w:val="left"/>
      <w:pPr>
        <w:ind w:left="5680" w:hanging="360"/>
      </w:pPr>
    </w:lvl>
    <w:lvl w:ilvl="8" w:tplc="0419001B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E1"/>
    <w:rsid w:val="00001DC2"/>
    <w:rsid w:val="00004713"/>
    <w:rsid w:val="00010B71"/>
    <w:rsid w:val="000116CD"/>
    <w:rsid w:val="000142C7"/>
    <w:rsid w:val="0001479C"/>
    <w:rsid w:val="000149E1"/>
    <w:rsid w:val="00014B6F"/>
    <w:rsid w:val="000169D2"/>
    <w:rsid w:val="000226E6"/>
    <w:rsid w:val="000230B4"/>
    <w:rsid w:val="00023834"/>
    <w:rsid w:val="00024E07"/>
    <w:rsid w:val="000275A8"/>
    <w:rsid w:val="00030C38"/>
    <w:rsid w:val="0003183D"/>
    <w:rsid w:val="00033ADB"/>
    <w:rsid w:val="000342E2"/>
    <w:rsid w:val="00034C6A"/>
    <w:rsid w:val="000350C5"/>
    <w:rsid w:val="000359E0"/>
    <w:rsid w:val="00036B57"/>
    <w:rsid w:val="00037602"/>
    <w:rsid w:val="000421CF"/>
    <w:rsid w:val="000434F9"/>
    <w:rsid w:val="00043DDE"/>
    <w:rsid w:val="000444FC"/>
    <w:rsid w:val="00044514"/>
    <w:rsid w:val="000518AF"/>
    <w:rsid w:val="000541DB"/>
    <w:rsid w:val="00061039"/>
    <w:rsid w:val="00064995"/>
    <w:rsid w:val="00065A93"/>
    <w:rsid w:val="00065AE5"/>
    <w:rsid w:val="000701FE"/>
    <w:rsid w:val="00070F13"/>
    <w:rsid w:val="0007144E"/>
    <w:rsid w:val="00072FF7"/>
    <w:rsid w:val="0007345C"/>
    <w:rsid w:val="000755FE"/>
    <w:rsid w:val="000812F2"/>
    <w:rsid w:val="0008144F"/>
    <w:rsid w:val="00084F9D"/>
    <w:rsid w:val="00085F3C"/>
    <w:rsid w:val="000928C1"/>
    <w:rsid w:val="00093EE2"/>
    <w:rsid w:val="00094B7A"/>
    <w:rsid w:val="000A0433"/>
    <w:rsid w:val="000A239B"/>
    <w:rsid w:val="000A3968"/>
    <w:rsid w:val="000A6D87"/>
    <w:rsid w:val="000A7AA3"/>
    <w:rsid w:val="000B084A"/>
    <w:rsid w:val="000B1462"/>
    <w:rsid w:val="000B3E80"/>
    <w:rsid w:val="000B5DEC"/>
    <w:rsid w:val="000B6613"/>
    <w:rsid w:val="000C0483"/>
    <w:rsid w:val="000C091F"/>
    <w:rsid w:val="000C2450"/>
    <w:rsid w:val="000C2950"/>
    <w:rsid w:val="000C3F5E"/>
    <w:rsid w:val="000C5772"/>
    <w:rsid w:val="000C599D"/>
    <w:rsid w:val="000C71B8"/>
    <w:rsid w:val="000D0F3F"/>
    <w:rsid w:val="000D1B81"/>
    <w:rsid w:val="000D5CD1"/>
    <w:rsid w:val="000D7B7F"/>
    <w:rsid w:val="000E02B7"/>
    <w:rsid w:val="000E281F"/>
    <w:rsid w:val="000E2F03"/>
    <w:rsid w:val="000E30E3"/>
    <w:rsid w:val="000F614A"/>
    <w:rsid w:val="000F6FDB"/>
    <w:rsid w:val="000F706C"/>
    <w:rsid w:val="001005BA"/>
    <w:rsid w:val="00102BBA"/>
    <w:rsid w:val="00103BA3"/>
    <w:rsid w:val="00104A31"/>
    <w:rsid w:val="00105A72"/>
    <w:rsid w:val="001101B6"/>
    <w:rsid w:val="00110CAD"/>
    <w:rsid w:val="001133DC"/>
    <w:rsid w:val="001160ED"/>
    <w:rsid w:val="00120A6C"/>
    <w:rsid w:val="00120FB0"/>
    <w:rsid w:val="00123424"/>
    <w:rsid w:val="001254DF"/>
    <w:rsid w:val="00127336"/>
    <w:rsid w:val="001300DE"/>
    <w:rsid w:val="00130F75"/>
    <w:rsid w:val="00131585"/>
    <w:rsid w:val="00132048"/>
    <w:rsid w:val="001336BB"/>
    <w:rsid w:val="00133765"/>
    <w:rsid w:val="00134722"/>
    <w:rsid w:val="00134E84"/>
    <w:rsid w:val="00135EA4"/>
    <w:rsid w:val="001364BC"/>
    <w:rsid w:val="00140D90"/>
    <w:rsid w:val="0014190E"/>
    <w:rsid w:val="0014292B"/>
    <w:rsid w:val="00145CFE"/>
    <w:rsid w:val="001462B5"/>
    <w:rsid w:val="00146A03"/>
    <w:rsid w:val="0015132A"/>
    <w:rsid w:val="00151CA7"/>
    <w:rsid w:val="00152A74"/>
    <w:rsid w:val="00155CCD"/>
    <w:rsid w:val="00157738"/>
    <w:rsid w:val="00161BF7"/>
    <w:rsid w:val="001623E2"/>
    <w:rsid w:val="001627E7"/>
    <w:rsid w:val="00164A6D"/>
    <w:rsid w:val="00165335"/>
    <w:rsid w:val="0017114D"/>
    <w:rsid w:val="00175A13"/>
    <w:rsid w:val="00176BB9"/>
    <w:rsid w:val="00180903"/>
    <w:rsid w:val="00182358"/>
    <w:rsid w:val="00184E6A"/>
    <w:rsid w:val="001866FE"/>
    <w:rsid w:val="0018786D"/>
    <w:rsid w:val="001878B9"/>
    <w:rsid w:val="0019379D"/>
    <w:rsid w:val="00195F86"/>
    <w:rsid w:val="00196142"/>
    <w:rsid w:val="00196F3C"/>
    <w:rsid w:val="00197FF9"/>
    <w:rsid w:val="001A1344"/>
    <w:rsid w:val="001A196E"/>
    <w:rsid w:val="001A2865"/>
    <w:rsid w:val="001A2A6B"/>
    <w:rsid w:val="001A4376"/>
    <w:rsid w:val="001A55F7"/>
    <w:rsid w:val="001A70FE"/>
    <w:rsid w:val="001B088E"/>
    <w:rsid w:val="001B0956"/>
    <w:rsid w:val="001B2A16"/>
    <w:rsid w:val="001B3C37"/>
    <w:rsid w:val="001B6D82"/>
    <w:rsid w:val="001B72AA"/>
    <w:rsid w:val="001B77B8"/>
    <w:rsid w:val="001C19B8"/>
    <w:rsid w:val="001C1D56"/>
    <w:rsid w:val="001C1D6A"/>
    <w:rsid w:val="001C214F"/>
    <w:rsid w:val="001C2F0A"/>
    <w:rsid w:val="001C357A"/>
    <w:rsid w:val="001C3A94"/>
    <w:rsid w:val="001C632F"/>
    <w:rsid w:val="001C63DF"/>
    <w:rsid w:val="001C7058"/>
    <w:rsid w:val="001C7994"/>
    <w:rsid w:val="001D04B1"/>
    <w:rsid w:val="001D0A47"/>
    <w:rsid w:val="001D135B"/>
    <w:rsid w:val="001D5275"/>
    <w:rsid w:val="001E0095"/>
    <w:rsid w:val="001E2783"/>
    <w:rsid w:val="001E4163"/>
    <w:rsid w:val="001E549D"/>
    <w:rsid w:val="001F2307"/>
    <w:rsid w:val="001F2FE3"/>
    <w:rsid w:val="001F68C6"/>
    <w:rsid w:val="001F6B52"/>
    <w:rsid w:val="00203E81"/>
    <w:rsid w:val="002042C7"/>
    <w:rsid w:val="00204CAB"/>
    <w:rsid w:val="00204DFE"/>
    <w:rsid w:val="00206361"/>
    <w:rsid w:val="00206933"/>
    <w:rsid w:val="00211E60"/>
    <w:rsid w:val="00220B2F"/>
    <w:rsid w:val="00221399"/>
    <w:rsid w:val="002235EF"/>
    <w:rsid w:val="00226E0D"/>
    <w:rsid w:val="00227B53"/>
    <w:rsid w:val="00230EC6"/>
    <w:rsid w:val="00231196"/>
    <w:rsid w:val="00231643"/>
    <w:rsid w:val="00231F7B"/>
    <w:rsid w:val="002339F5"/>
    <w:rsid w:val="00234C0F"/>
    <w:rsid w:val="00235C20"/>
    <w:rsid w:val="00235E8D"/>
    <w:rsid w:val="00236CFB"/>
    <w:rsid w:val="00236F7F"/>
    <w:rsid w:val="00237450"/>
    <w:rsid w:val="00240D12"/>
    <w:rsid w:val="002434DC"/>
    <w:rsid w:val="00243660"/>
    <w:rsid w:val="00245C14"/>
    <w:rsid w:val="00246064"/>
    <w:rsid w:val="00251A5A"/>
    <w:rsid w:val="002525AA"/>
    <w:rsid w:val="002537BC"/>
    <w:rsid w:val="00253E34"/>
    <w:rsid w:val="00255F48"/>
    <w:rsid w:val="0025620A"/>
    <w:rsid w:val="00260232"/>
    <w:rsid w:val="00260448"/>
    <w:rsid w:val="00260E85"/>
    <w:rsid w:val="002634DC"/>
    <w:rsid w:val="00263AC9"/>
    <w:rsid w:val="00264062"/>
    <w:rsid w:val="002649E5"/>
    <w:rsid w:val="00264B27"/>
    <w:rsid w:val="00265149"/>
    <w:rsid w:val="00267A00"/>
    <w:rsid w:val="00274442"/>
    <w:rsid w:val="0027728F"/>
    <w:rsid w:val="00277B9F"/>
    <w:rsid w:val="002840E7"/>
    <w:rsid w:val="00284A3C"/>
    <w:rsid w:val="00285D5B"/>
    <w:rsid w:val="00287BA9"/>
    <w:rsid w:val="00287BDD"/>
    <w:rsid w:val="00290205"/>
    <w:rsid w:val="00291830"/>
    <w:rsid w:val="00293C2B"/>
    <w:rsid w:val="00294D43"/>
    <w:rsid w:val="0029549C"/>
    <w:rsid w:val="00297B13"/>
    <w:rsid w:val="002A0467"/>
    <w:rsid w:val="002A0C6E"/>
    <w:rsid w:val="002A226C"/>
    <w:rsid w:val="002A514E"/>
    <w:rsid w:val="002A723C"/>
    <w:rsid w:val="002B3014"/>
    <w:rsid w:val="002B5C4D"/>
    <w:rsid w:val="002B7A36"/>
    <w:rsid w:val="002B7B25"/>
    <w:rsid w:val="002C174F"/>
    <w:rsid w:val="002C2A6F"/>
    <w:rsid w:val="002C670E"/>
    <w:rsid w:val="002C6A48"/>
    <w:rsid w:val="002C71F3"/>
    <w:rsid w:val="002D476E"/>
    <w:rsid w:val="002D60D9"/>
    <w:rsid w:val="002E0CA8"/>
    <w:rsid w:val="002E155B"/>
    <w:rsid w:val="002E1D39"/>
    <w:rsid w:val="002E33F9"/>
    <w:rsid w:val="002E48C4"/>
    <w:rsid w:val="002F052B"/>
    <w:rsid w:val="002F0AAA"/>
    <w:rsid w:val="002F12AD"/>
    <w:rsid w:val="002F340D"/>
    <w:rsid w:val="002F3569"/>
    <w:rsid w:val="002F3819"/>
    <w:rsid w:val="002F5C34"/>
    <w:rsid w:val="002F66DE"/>
    <w:rsid w:val="002F69D3"/>
    <w:rsid w:val="002F7181"/>
    <w:rsid w:val="003001E0"/>
    <w:rsid w:val="003001E9"/>
    <w:rsid w:val="0030158F"/>
    <w:rsid w:val="00302867"/>
    <w:rsid w:val="00304107"/>
    <w:rsid w:val="0030444D"/>
    <w:rsid w:val="00304541"/>
    <w:rsid w:val="00306471"/>
    <w:rsid w:val="00306FE9"/>
    <w:rsid w:val="003145E0"/>
    <w:rsid w:val="0031612B"/>
    <w:rsid w:val="00316155"/>
    <w:rsid w:val="00317185"/>
    <w:rsid w:val="00320515"/>
    <w:rsid w:val="00320E6E"/>
    <w:rsid w:val="003220F7"/>
    <w:rsid w:val="003246CF"/>
    <w:rsid w:val="00326A20"/>
    <w:rsid w:val="003346A2"/>
    <w:rsid w:val="00334C3F"/>
    <w:rsid w:val="00335B25"/>
    <w:rsid w:val="00337A9F"/>
    <w:rsid w:val="00341D2F"/>
    <w:rsid w:val="00342B08"/>
    <w:rsid w:val="00343932"/>
    <w:rsid w:val="00344263"/>
    <w:rsid w:val="003444F7"/>
    <w:rsid w:val="00344CEC"/>
    <w:rsid w:val="00347845"/>
    <w:rsid w:val="00347DD6"/>
    <w:rsid w:val="00352CDC"/>
    <w:rsid w:val="00353214"/>
    <w:rsid w:val="00353F6F"/>
    <w:rsid w:val="00356DB8"/>
    <w:rsid w:val="00357934"/>
    <w:rsid w:val="00357AD0"/>
    <w:rsid w:val="003605EA"/>
    <w:rsid w:val="00366824"/>
    <w:rsid w:val="0036763D"/>
    <w:rsid w:val="00367661"/>
    <w:rsid w:val="00370743"/>
    <w:rsid w:val="0037164A"/>
    <w:rsid w:val="00372461"/>
    <w:rsid w:val="0037533E"/>
    <w:rsid w:val="00375608"/>
    <w:rsid w:val="00375931"/>
    <w:rsid w:val="00375F4C"/>
    <w:rsid w:val="00376771"/>
    <w:rsid w:val="0037682E"/>
    <w:rsid w:val="00377D61"/>
    <w:rsid w:val="00380E6A"/>
    <w:rsid w:val="00383563"/>
    <w:rsid w:val="0038425E"/>
    <w:rsid w:val="003848DF"/>
    <w:rsid w:val="003907DB"/>
    <w:rsid w:val="003927C5"/>
    <w:rsid w:val="0039323A"/>
    <w:rsid w:val="00393740"/>
    <w:rsid w:val="00394CD4"/>
    <w:rsid w:val="00397E63"/>
    <w:rsid w:val="003A00F7"/>
    <w:rsid w:val="003A0CDD"/>
    <w:rsid w:val="003A27DD"/>
    <w:rsid w:val="003A378C"/>
    <w:rsid w:val="003A421B"/>
    <w:rsid w:val="003A48EF"/>
    <w:rsid w:val="003A5509"/>
    <w:rsid w:val="003B336C"/>
    <w:rsid w:val="003B3BD0"/>
    <w:rsid w:val="003B3CC1"/>
    <w:rsid w:val="003B470A"/>
    <w:rsid w:val="003B48F4"/>
    <w:rsid w:val="003B76CC"/>
    <w:rsid w:val="003B7C53"/>
    <w:rsid w:val="003C02BD"/>
    <w:rsid w:val="003C501A"/>
    <w:rsid w:val="003C5090"/>
    <w:rsid w:val="003C5F39"/>
    <w:rsid w:val="003C6FA8"/>
    <w:rsid w:val="003C7465"/>
    <w:rsid w:val="003D04C1"/>
    <w:rsid w:val="003D069F"/>
    <w:rsid w:val="003D405E"/>
    <w:rsid w:val="003D4851"/>
    <w:rsid w:val="003D4980"/>
    <w:rsid w:val="003D4FDA"/>
    <w:rsid w:val="003E1D04"/>
    <w:rsid w:val="003E39BD"/>
    <w:rsid w:val="003E451E"/>
    <w:rsid w:val="003E6387"/>
    <w:rsid w:val="003E6E1D"/>
    <w:rsid w:val="003E79C4"/>
    <w:rsid w:val="003F0027"/>
    <w:rsid w:val="003F06C2"/>
    <w:rsid w:val="003F1E71"/>
    <w:rsid w:val="003F2407"/>
    <w:rsid w:val="003F26E8"/>
    <w:rsid w:val="003F27BD"/>
    <w:rsid w:val="003F35BF"/>
    <w:rsid w:val="004008AC"/>
    <w:rsid w:val="00402601"/>
    <w:rsid w:val="00404A71"/>
    <w:rsid w:val="00406AD6"/>
    <w:rsid w:val="00406D27"/>
    <w:rsid w:val="00407B81"/>
    <w:rsid w:val="00410866"/>
    <w:rsid w:val="004108D1"/>
    <w:rsid w:val="00411CD1"/>
    <w:rsid w:val="00412AB5"/>
    <w:rsid w:val="004131A9"/>
    <w:rsid w:val="00417CF7"/>
    <w:rsid w:val="00420B07"/>
    <w:rsid w:val="004218B3"/>
    <w:rsid w:val="00423F5E"/>
    <w:rsid w:val="00425061"/>
    <w:rsid w:val="00426586"/>
    <w:rsid w:val="00427A73"/>
    <w:rsid w:val="004316CA"/>
    <w:rsid w:val="00432530"/>
    <w:rsid w:val="00432A77"/>
    <w:rsid w:val="004339AF"/>
    <w:rsid w:val="00435198"/>
    <w:rsid w:val="00435DD1"/>
    <w:rsid w:val="00436641"/>
    <w:rsid w:val="00440E36"/>
    <w:rsid w:val="00441266"/>
    <w:rsid w:val="00442843"/>
    <w:rsid w:val="0044665D"/>
    <w:rsid w:val="00447704"/>
    <w:rsid w:val="0045048B"/>
    <w:rsid w:val="004517B9"/>
    <w:rsid w:val="0045254E"/>
    <w:rsid w:val="004536F3"/>
    <w:rsid w:val="00454F1A"/>
    <w:rsid w:val="00456D89"/>
    <w:rsid w:val="00464A0B"/>
    <w:rsid w:val="004655D8"/>
    <w:rsid w:val="004701F8"/>
    <w:rsid w:val="004738F4"/>
    <w:rsid w:val="004740A4"/>
    <w:rsid w:val="00475391"/>
    <w:rsid w:val="0047747A"/>
    <w:rsid w:val="004805D8"/>
    <w:rsid w:val="0048185D"/>
    <w:rsid w:val="00481DA6"/>
    <w:rsid w:val="00482BF7"/>
    <w:rsid w:val="00482D5B"/>
    <w:rsid w:val="00487F6E"/>
    <w:rsid w:val="00490A1A"/>
    <w:rsid w:val="00492492"/>
    <w:rsid w:val="00493180"/>
    <w:rsid w:val="00494839"/>
    <w:rsid w:val="004959FA"/>
    <w:rsid w:val="00495F16"/>
    <w:rsid w:val="00496CA6"/>
    <w:rsid w:val="004A038F"/>
    <w:rsid w:val="004A308D"/>
    <w:rsid w:val="004A6D14"/>
    <w:rsid w:val="004B0725"/>
    <w:rsid w:val="004B12D8"/>
    <w:rsid w:val="004B319F"/>
    <w:rsid w:val="004B73A7"/>
    <w:rsid w:val="004C0C1C"/>
    <w:rsid w:val="004C15D7"/>
    <w:rsid w:val="004C2B80"/>
    <w:rsid w:val="004C504A"/>
    <w:rsid w:val="004C5A50"/>
    <w:rsid w:val="004C5E6B"/>
    <w:rsid w:val="004C6B10"/>
    <w:rsid w:val="004C70D5"/>
    <w:rsid w:val="004D0022"/>
    <w:rsid w:val="004D09CC"/>
    <w:rsid w:val="004D1FE6"/>
    <w:rsid w:val="004D5C5D"/>
    <w:rsid w:val="004D63D6"/>
    <w:rsid w:val="004D78CB"/>
    <w:rsid w:val="004E067A"/>
    <w:rsid w:val="004E22F2"/>
    <w:rsid w:val="004E22F7"/>
    <w:rsid w:val="004E2627"/>
    <w:rsid w:val="004E2F35"/>
    <w:rsid w:val="004E4091"/>
    <w:rsid w:val="004E5768"/>
    <w:rsid w:val="004E6A1F"/>
    <w:rsid w:val="004F249E"/>
    <w:rsid w:val="004F3579"/>
    <w:rsid w:val="004F7776"/>
    <w:rsid w:val="00502E9B"/>
    <w:rsid w:val="00504411"/>
    <w:rsid w:val="00506B18"/>
    <w:rsid w:val="00510D8E"/>
    <w:rsid w:val="00511ED8"/>
    <w:rsid w:val="0051352D"/>
    <w:rsid w:val="0051389E"/>
    <w:rsid w:val="00514104"/>
    <w:rsid w:val="00520718"/>
    <w:rsid w:val="005228EA"/>
    <w:rsid w:val="00524972"/>
    <w:rsid w:val="00526D5F"/>
    <w:rsid w:val="00526FB1"/>
    <w:rsid w:val="00531827"/>
    <w:rsid w:val="005321C3"/>
    <w:rsid w:val="005359CA"/>
    <w:rsid w:val="005360EC"/>
    <w:rsid w:val="00542262"/>
    <w:rsid w:val="005443C3"/>
    <w:rsid w:val="005445B1"/>
    <w:rsid w:val="00545FAD"/>
    <w:rsid w:val="005463FA"/>
    <w:rsid w:val="00546D83"/>
    <w:rsid w:val="0055237E"/>
    <w:rsid w:val="005568E3"/>
    <w:rsid w:val="00557C25"/>
    <w:rsid w:val="00560EBA"/>
    <w:rsid w:val="00563C4E"/>
    <w:rsid w:val="0056458F"/>
    <w:rsid w:val="005648E1"/>
    <w:rsid w:val="0057078D"/>
    <w:rsid w:val="00570AF8"/>
    <w:rsid w:val="005715F5"/>
    <w:rsid w:val="00572613"/>
    <w:rsid w:val="00572CC9"/>
    <w:rsid w:val="00573582"/>
    <w:rsid w:val="00576D88"/>
    <w:rsid w:val="005800DF"/>
    <w:rsid w:val="00580A23"/>
    <w:rsid w:val="00580B5E"/>
    <w:rsid w:val="00582103"/>
    <w:rsid w:val="005832B3"/>
    <w:rsid w:val="00585D4C"/>
    <w:rsid w:val="00587F6C"/>
    <w:rsid w:val="00593874"/>
    <w:rsid w:val="005946DA"/>
    <w:rsid w:val="005953D9"/>
    <w:rsid w:val="005958FD"/>
    <w:rsid w:val="00596674"/>
    <w:rsid w:val="00596E1A"/>
    <w:rsid w:val="005A3749"/>
    <w:rsid w:val="005B03FE"/>
    <w:rsid w:val="005B05A1"/>
    <w:rsid w:val="005B1176"/>
    <w:rsid w:val="005B38BF"/>
    <w:rsid w:val="005B543F"/>
    <w:rsid w:val="005B6AC5"/>
    <w:rsid w:val="005C1445"/>
    <w:rsid w:val="005C2A67"/>
    <w:rsid w:val="005C3827"/>
    <w:rsid w:val="005C4858"/>
    <w:rsid w:val="005D17D6"/>
    <w:rsid w:val="005D1F1A"/>
    <w:rsid w:val="005D28BE"/>
    <w:rsid w:val="005D3748"/>
    <w:rsid w:val="005D4916"/>
    <w:rsid w:val="005D4E0B"/>
    <w:rsid w:val="005E0399"/>
    <w:rsid w:val="005E11CB"/>
    <w:rsid w:val="005E2C56"/>
    <w:rsid w:val="005E4727"/>
    <w:rsid w:val="005E5EC0"/>
    <w:rsid w:val="005E61C2"/>
    <w:rsid w:val="005E646F"/>
    <w:rsid w:val="005E6B83"/>
    <w:rsid w:val="005F0C07"/>
    <w:rsid w:val="005F0CD2"/>
    <w:rsid w:val="005F21EB"/>
    <w:rsid w:val="005F34FD"/>
    <w:rsid w:val="005F3534"/>
    <w:rsid w:val="005F3807"/>
    <w:rsid w:val="005F38E5"/>
    <w:rsid w:val="005F4D58"/>
    <w:rsid w:val="005F4FD6"/>
    <w:rsid w:val="005F6CF8"/>
    <w:rsid w:val="005F770B"/>
    <w:rsid w:val="006006D7"/>
    <w:rsid w:val="00605AD9"/>
    <w:rsid w:val="00606C4F"/>
    <w:rsid w:val="006106E7"/>
    <w:rsid w:val="00610A6B"/>
    <w:rsid w:val="0061100A"/>
    <w:rsid w:val="006111E2"/>
    <w:rsid w:val="0061258A"/>
    <w:rsid w:val="00622052"/>
    <w:rsid w:val="00622FEB"/>
    <w:rsid w:val="006255BD"/>
    <w:rsid w:val="00625D73"/>
    <w:rsid w:val="006302D4"/>
    <w:rsid w:val="0063178A"/>
    <w:rsid w:val="00633E18"/>
    <w:rsid w:val="0063536D"/>
    <w:rsid w:val="006360BD"/>
    <w:rsid w:val="0063703F"/>
    <w:rsid w:val="00637DAC"/>
    <w:rsid w:val="00644201"/>
    <w:rsid w:val="00646A39"/>
    <w:rsid w:val="006479C3"/>
    <w:rsid w:val="00654BF8"/>
    <w:rsid w:val="00655064"/>
    <w:rsid w:val="00656128"/>
    <w:rsid w:val="006604E5"/>
    <w:rsid w:val="00661073"/>
    <w:rsid w:val="0066338C"/>
    <w:rsid w:val="00663D2A"/>
    <w:rsid w:val="006649FB"/>
    <w:rsid w:val="00664D08"/>
    <w:rsid w:val="00665569"/>
    <w:rsid w:val="0066639E"/>
    <w:rsid w:val="00666635"/>
    <w:rsid w:val="00670E5E"/>
    <w:rsid w:val="0067581C"/>
    <w:rsid w:val="0067590D"/>
    <w:rsid w:val="006776A7"/>
    <w:rsid w:val="006806F0"/>
    <w:rsid w:val="00680DEE"/>
    <w:rsid w:val="00682F95"/>
    <w:rsid w:val="00684647"/>
    <w:rsid w:val="0068554F"/>
    <w:rsid w:val="00686681"/>
    <w:rsid w:val="00687D2F"/>
    <w:rsid w:val="00687F31"/>
    <w:rsid w:val="006903D7"/>
    <w:rsid w:val="00692727"/>
    <w:rsid w:val="00697FDA"/>
    <w:rsid w:val="006A056E"/>
    <w:rsid w:val="006A15F2"/>
    <w:rsid w:val="006A2B9B"/>
    <w:rsid w:val="006A42C8"/>
    <w:rsid w:val="006A4EEF"/>
    <w:rsid w:val="006A5355"/>
    <w:rsid w:val="006A5533"/>
    <w:rsid w:val="006A7408"/>
    <w:rsid w:val="006A7D80"/>
    <w:rsid w:val="006B49DA"/>
    <w:rsid w:val="006B5A53"/>
    <w:rsid w:val="006C13C4"/>
    <w:rsid w:val="006C42AD"/>
    <w:rsid w:val="006C67CD"/>
    <w:rsid w:val="006C7D5D"/>
    <w:rsid w:val="006D1CF0"/>
    <w:rsid w:val="006D4EE9"/>
    <w:rsid w:val="006D5574"/>
    <w:rsid w:val="006D5D5E"/>
    <w:rsid w:val="006D5D84"/>
    <w:rsid w:val="006D737D"/>
    <w:rsid w:val="006E03C8"/>
    <w:rsid w:val="006E1EE5"/>
    <w:rsid w:val="006E2F4B"/>
    <w:rsid w:val="006E3698"/>
    <w:rsid w:val="006E3CFD"/>
    <w:rsid w:val="006E4D39"/>
    <w:rsid w:val="006E56C5"/>
    <w:rsid w:val="006E64DC"/>
    <w:rsid w:val="006E6C23"/>
    <w:rsid w:val="006F0F4C"/>
    <w:rsid w:val="006F3A60"/>
    <w:rsid w:val="006F3EF3"/>
    <w:rsid w:val="006F4BBF"/>
    <w:rsid w:val="006F5EE0"/>
    <w:rsid w:val="006F60A0"/>
    <w:rsid w:val="006F60A4"/>
    <w:rsid w:val="006F7CD2"/>
    <w:rsid w:val="006F7CDE"/>
    <w:rsid w:val="0070291E"/>
    <w:rsid w:val="00702AF4"/>
    <w:rsid w:val="00703F94"/>
    <w:rsid w:val="00707432"/>
    <w:rsid w:val="00707B1D"/>
    <w:rsid w:val="0071072D"/>
    <w:rsid w:val="007111D9"/>
    <w:rsid w:val="0071308D"/>
    <w:rsid w:val="0071321D"/>
    <w:rsid w:val="00716AAC"/>
    <w:rsid w:val="00716CD5"/>
    <w:rsid w:val="007208FB"/>
    <w:rsid w:val="00720E74"/>
    <w:rsid w:val="0072658B"/>
    <w:rsid w:val="007310E8"/>
    <w:rsid w:val="007318F9"/>
    <w:rsid w:val="00731A66"/>
    <w:rsid w:val="00731B4E"/>
    <w:rsid w:val="0073398E"/>
    <w:rsid w:val="00733A25"/>
    <w:rsid w:val="00734A5A"/>
    <w:rsid w:val="00740AE6"/>
    <w:rsid w:val="00741133"/>
    <w:rsid w:val="00741699"/>
    <w:rsid w:val="00741CD0"/>
    <w:rsid w:val="00741D12"/>
    <w:rsid w:val="00742D36"/>
    <w:rsid w:val="00742DBA"/>
    <w:rsid w:val="00743B2F"/>
    <w:rsid w:val="00743D11"/>
    <w:rsid w:val="0074478C"/>
    <w:rsid w:val="007458D9"/>
    <w:rsid w:val="00745E4D"/>
    <w:rsid w:val="00747295"/>
    <w:rsid w:val="00750363"/>
    <w:rsid w:val="0075477A"/>
    <w:rsid w:val="00754902"/>
    <w:rsid w:val="00757136"/>
    <w:rsid w:val="00757F02"/>
    <w:rsid w:val="00761F4A"/>
    <w:rsid w:val="007662E1"/>
    <w:rsid w:val="0077076B"/>
    <w:rsid w:val="00770D3E"/>
    <w:rsid w:val="00771009"/>
    <w:rsid w:val="00773A28"/>
    <w:rsid w:val="00773EE7"/>
    <w:rsid w:val="0077501C"/>
    <w:rsid w:val="007773FE"/>
    <w:rsid w:val="00777F38"/>
    <w:rsid w:val="00780F0F"/>
    <w:rsid w:val="00781714"/>
    <w:rsid w:val="00781CF7"/>
    <w:rsid w:val="00782A78"/>
    <w:rsid w:val="00782D21"/>
    <w:rsid w:val="007837F2"/>
    <w:rsid w:val="00784A2C"/>
    <w:rsid w:val="00784E7A"/>
    <w:rsid w:val="00786B80"/>
    <w:rsid w:val="00786FED"/>
    <w:rsid w:val="00786FF2"/>
    <w:rsid w:val="00787748"/>
    <w:rsid w:val="00790CBD"/>
    <w:rsid w:val="00791976"/>
    <w:rsid w:val="00791BEE"/>
    <w:rsid w:val="00794872"/>
    <w:rsid w:val="00794B22"/>
    <w:rsid w:val="00797208"/>
    <w:rsid w:val="00797C78"/>
    <w:rsid w:val="007A7B19"/>
    <w:rsid w:val="007B0518"/>
    <w:rsid w:val="007B2745"/>
    <w:rsid w:val="007B29AE"/>
    <w:rsid w:val="007B457D"/>
    <w:rsid w:val="007B60E8"/>
    <w:rsid w:val="007B64DE"/>
    <w:rsid w:val="007C0409"/>
    <w:rsid w:val="007C060A"/>
    <w:rsid w:val="007C3521"/>
    <w:rsid w:val="007C3E34"/>
    <w:rsid w:val="007C564C"/>
    <w:rsid w:val="007C79D1"/>
    <w:rsid w:val="007D3971"/>
    <w:rsid w:val="007D4196"/>
    <w:rsid w:val="007D515E"/>
    <w:rsid w:val="007E23E8"/>
    <w:rsid w:val="007E5191"/>
    <w:rsid w:val="007E6F98"/>
    <w:rsid w:val="007F0C2A"/>
    <w:rsid w:val="007F3692"/>
    <w:rsid w:val="007F5D9B"/>
    <w:rsid w:val="008002E4"/>
    <w:rsid w:val="0080094C"/>
    <w:rsid w:val="00802AE0"/>
    <w:rsid w:val="0080360B"/>
    <w:rsid w:val="0080643B"/>
    <w:rsid w:val="0080674F"/>
    <w:rsid w:val="008070E2"/>
    <w:rsid w:val="00811E7D"/>
    <w:rsid w:val="00811FEB"/>
    <w:rsid w:val="00812AC1"/>
    <w:rsid w:val="00814CF6"/>
    <w:rsid w:val="00815106"/>
    <w:rsid w:val="008172B8"/>
    <w:rsid w:val="00821B6C"/>
    <w:rsid w:val="0082721A"/>
    <w:rsid w:val="00827C92"/>
    <w:rsid w:val="00830B89"/>
    <w:rsid w:val="00831D3E"/>
    <w:rsid w:val="00833556"/>
    <w:rsid w:val="00834E25"/>
    <w:rsid w:val="00836989"/>
    <w:rsid w:val="0084098C"/>
    <w:rsid w:val="00841808"/>
    <w:rsid w:val="0084348E"/>
    <w:rsid w:val="0084575C"/>
    <w:rsid w:val="00847D8B"/>
    <w:rsid w:val="00847E18"/>
    <w:rsid w:val="00850307"/>
    <w:rsid w:val="00850D2C"/>
    <w:rsid w:val="00852222"/>
    <w:rsid w:val="00856225"/>
    <w:rsid w:val="008574AA"/>
    <w:rsid w:val="00857CA5"/>
    <w:rsid w:val="00860B5B"/>
    <w:rsid w:val="008612A9"/>
    <w:rsid w:val="00861474"/>
    <w:rsid w:val="00862FD2"/>
    <w:rsid w:val="0086565F"/>
    <w:rsid w:val="0087024A"/>
    <w:rsid w:val="00871C06"/>
    <w:rsid w:val="00871F62"/>
    <w:rsid w:val="00877285"/>
    <w:rsid w:val="00877CF5"/>
    <w:rsid w:val="008809CA"/>
    <w:rsid w:val="008813B5"/>
    <w:rsid w:val="00882B12"/>
    <w:rsid w:val="00884576"/>
    <w:rsid w:val="00884920"/>
    <w:rsid w:val="008857CF"/>
    <w:rsid w:val="008877BF"/>
    <w:rsid w:val="0089070F"/>
    <w:rsid w:val="008914E1"/>
    <w:rsid w:val="00891A5A"/>
    <w:rsid w:val="008949CF"/>
    <w:rsid w:val="0089525A"/>
    <w:rsid w:val="00897112"/>
    <w:rsid w:val="00897547"/>
    <w:rsid w:val="008A0E8A"/>
    <w:rsid w:val="008A2FDD"/>
    <w:rsid w:val="008A3F1F"/>
    <w:rsid w:val="008A474B"/>
    <w:rsid w:val="008A5A06"/>
    <w:rsid w:val="008B0057"/>
    <w:rsid w:val="008B14AC"/>
    <w:rsid w:val="008B1780"/>
    <w:rsid w:val="008B6C28"/>
    <w:rsid w:val="008C288B"/>
    <w:rsid w:val="008C4D45"/>
    <w:rsid w:val="008C5856"/>
    <w:rsid w:val="008C7906"/>
    <w:rsid w:val="008D0978"/>
    <w:rsid w:val="008D0CFB"/>
    <w:rsid w:val="008D153A"/>
    <w:rsid w:val="008D2CA5"/>
    <w:rsid w:val="008D3432"/>
    <w:rsid w:val="008D43D2"/>
    <w:rsid w:val="008D5656"/>
    <w:rsid w:val="008D6115"/>
    <w:rsid w:val="008D6860"/>
    <w:rsid w:val="008D7F91"/>
    <w:rsid w:val="008E0301"/>
    <w:rsid w:val="008E1F3D"/>
    <w:rsid w:val="008E4668"/>
    <w:rsid w:val="008E54A7"/>
    <w:rsid w:val="008E5AC1"/>
    <w:rsid w:val="008F0D87"/>
    <w:rsid w:val="008F1057"/>
    <w:rsid w:val="008F396D"/>
    <w:rsid w:val="008F39A1"/>
    <w:rsid w:val="008F5745"/>
    <w:rsid w:val="008F76CE"/>
    <w:rsid w:val="0090164B"/>
    <w:rsid w:val="00902E0F"/>
    <w:rsid w:val="00903E32"/>
    <w:rsid w:val="009061A3"/>
    <w:rsid w:val="0090790C"/>
    <w:rsid w:val="00911358"/>
    <w:rsid w:val="00912787"/>
    <w:rsid w:val="00913CB7"/>
    <w:rsid w:val="0091467C"/>
    <w:rsid w:val="00914D24"/>
    <w:rsid w:val="00915CC2"/>
    <w:rsid w:val="00916F01"/>
    <w:rsid w:val="00917039"/>
    <w:rsid w:val="00917FC5"/>
    <w:rsid w:val="00921049"/>
    <w:rsid w:val="0092290D"/>
    <w:rsid w:val="00923C1E"/>
    <w:rsid w:val="009252DA"/>
    <w:rsid w:val="00925FC5"/>
    <w:rsid w:val="00930DCF"/>
    <w:rsid w:val="009317CC"/>
    <w:rsid w:val="00936FF5"/>
    <w:rsid w:val="00937229"/>
    <w:rsid w:val="00941178"/>
    <w:rsid w:val="00942361"/>
    <w:rsid w:val="009435F0"/>
    <w:rsid w:val="00944628"/>
    <w:rsid w:val="00945137"/>
    <w:rsid w:val="00950F51"/>
    <w:rsid w:val="00953410"/>
    <w:rsid w:val="009539D0"/>
    <w:rsid w:val="00953DAF"/>
    <w:rsid w:val="00954D4E"/>
    <w:rsid w:val="009554DF"/>
    <w:rsid w:val="009554E2"/>
    <w:rsid w:val="00962B50"/>
    <w:rsid w:val="00964993"/>
    <w:rsid w:val="00965C54"/>
    <w:rsid w:val="00965D78"/>
    <w:rsid w:val="00966E9D"/>
    <w:rsid w:val="00966EAE"/>
    <w:rsid w:val="00967FBC"/>
    <w:rsid w:val="00970383"/>
    <w:rsid w:val="009712D8"/>
    <w:rsid w:val="00972335"/>
    <w:rsid w:val="009763E1"/>
    <w:rsid w:val="00984DB5"/>
    <w:rsid w:val="00987BAD"/>
    <w:rsid w:val="00993A26"/>
    <w:rsid w:val="00995724"/>
    <w:rsid w:val="00996680"/>
    <w:rsid w:val="00996B6A"/>
    <w:rsid w:val="009A193A"/>
    <w:rsid w:val="009A4574"/>
    <w:rsid w:val="009A4AB5"/>
    <w:rsid w:val="009A62A3"/>
    <w:rsid w:val="009B17E4"/>
    <w:rsid w:val="009B309D"/>
    <w:rsid w:val="009B5D2E"/>
    <w:rsid w:val="009C0F10"/>
    <w:rsid w:val="009C45B7"/>
    <w:rsid w:val="009C48DB"/>
    <w:rsid w:val="009C68CD"/>
    <w:rsid w:val="009C6CC3"/>
    <w:rsid w:val="009C7723"/>
    <w:rsid w:val="009C7790"/>
    <w:rsid w:val="009C7B7D"/>
    <w:rsid w:val="009C7FC6"/>
    <w:rsid w:val="009D311F"/>
    <w:rsid w:val="009D31F5"/>
    <w:rsid w:val="009D37C9"/>
    <w:rsid w:val="009D3A14"/>
    <w:rsid w:val="009E13A9"/>
    <w:rsid w:val="009E17F2"/>
    <w:rsid w:val="009E335F"/>
    <w:rsid w:val="009E6357"/>
    <w:rsid w:val="009E7995"/>
    <w:rsid w:val="009F06AC"/>
    <w:rsid w:val="009F2131"/>
    <w:rsid w:val="009F535B"/>
    <w:rsid w:val="009F6FE2"/>
    <w:rsid w:val="00A02EB3"/>
    <w:rsid w:val="00A04A38"/>
    <w:rsid w:val="00A10411"/>
    <w:rsid w:val="00A14D84"/>
    <w:rsid w:val="00A150E8"/>
    <w:rsid w:val="00A15653"/>
    <w:rsid w:val="00A15C0C"/>
    <w:rsid w:val="00A16266"/>
    <w:rsid w:val="00A20279"/>
    <w:rsid w:val="00A22518"/>
    <w:rsid w:val="00A25A0C"/>
    <w:rsid w:val="00A25BAF"/>
    <w:rsid w:val="00A267A8"/>
    <w:rsid w:val="00A27306"/>
    <w:rsid w:val="00A27EA3"/>
    <w:rsid w:val="00A30331"/>
    <w:rsid w:val="00A31DEB"/>
    <w:rsid w:val="00A37006"/>
    <w:rsid w:val="00A41AEF"/>
    <w:rsid w:val="00A422B2"/>
    <w:rsid w:val="00A46B2F"/>
    <w:rsid w:val="00A47103"/>
    <w:rsid w:val="00A475AE"/>
    <w:rsid w:val="00A47646"/>
    <w:rsid w:val="00A5162D"/>
    <w:rsid w:val="00A51D71"/>
    <w:rsid w:val="00A52204"/>
    <w:rsid w:val="00A53AD0"/>
    <w:rsid w:val="00A541A0"/>
    <w:rsid w:val="00A56E2F"/>
    <w:rsid w:val="00A57184"/>
    <w:rsid w:val="00A61061"/>
    <w:rsid w:val="00A619AE"/>
    <w:rsid w:val="00A62AF5"/>
    <w:rsid w:val="00A64E01"/>
    <w:rsid w:val="00A70937"/>
    <w:rsid w:val="00A709DE"/>
    <w:rsid w:val="00A70DB9"/>
    <w:rsid w:val="00A716F3"/>
    <w:rsid w:val="00A7320A"/>
    <w:rsid w:val="00A82668"/>
    <w:rsid w:val="00A83300"/>
    <w:rsid w:val="00A84745"/>
    <w:rsid w:val="00A85FCA"/>
    <w:rsid w:val="00A9027B"/>
    <w:rsid w:val="00A93E8E"/>
    <w:rsid w:val="00A944E2"/>
    <w:rsid w:val="00A94B9F"/>
    <w:rsid w:val="00A951A2"/>
    <w:rsid w:val="00AA0409"/>
    <w:rsid w:val="00AA0958"/>
    <w:rsid w:val="00AA11FC"/>
    <w:rsid w:val="00AA35CC"/>
    <w:rsid w:val="00AA7E0E"/>
    <w:rsid w:val="00AB01A6"/>
    <w:rsid w:val="00AB0BC0"/>
    <w:rsid w:val="00AB189F"/>
    <w:rsid w:val="00AB2232"/>
    <w:rsid w:val="00AB2FCE"/>
    <w:rsid w:val="00AB5BEB"/>
    <w:rsid w:val="00AC14BF"/>
    <w:rsid w:val="00AC6DCB"/>
    <w:rsid w:val="00AC6F8D"/>
    <w:rsid w:val="00AC7A5C"/>
    <w:rsid w:val="00AC7DD7"/>
    <w:rsid w:val="00AD45E4"/>
    <w:rsid w:val="00AD512E"/>
    <w:rsid w:val="00AD5332"/>
    <w:rsid w:val="00AD6552"/>
    <w:rsid w:val="00AE076D"/>
    <w:rsid w:val="00AE10A5"/>
    <w:rsid w:val="00AE13C7"/>
    <w:rsid w:val="00AE570B"/>
    <w:rsid w:val="00AE6558"/>
    <w:rsid w:val="00AE72CA"/>
    <w:rsid w:val="00AF1016"/>
    <w:rsid w:val="00AF1BC6"/>
    <w:rsid w:val="00AF1CBB"/>
    <w:rsid w:val="00AF22BA"/>
    <w:rsid w:val="00AF45A6"/>
    <w:rsid w:val="00AF4FBD"/>
    <w:rsid w:val="00AF56FA"/>
    <w:rsid w:val="00AF5CBC"/>
    <w:rsid w:val="00AF5DBF"/>
    <w:rsid w:val="00AF635B"/>
    <w:rsid w:val="00B00D11"/>
    <w:rsid w:val="00B00DF3"/>
    <w:rsid w:val="00B02A0C"/>
    <w:rsid w:val="00B040B6"/>
    <w:rsid w:val="00B050F1"/>
    <w:rsid w:val="00B05D7A"/>
    <w:rsid w:val="00B06029"/>
    <w:rsid w:val="00B06583"/>
    <w:rsid w:val="00B105EE"/>
    <w:rsid w:val="00B11B6B"/>
    <w:rsid w:val="00B12A33"/>
    <w:rsid w:val="00B131FC"/>
    <w:rsid w:val="00B15969"/>
    <w:rsid w:val="00B168FE"/>
    <w:rsid w:val="00B16C33"/>
    <w:rsid w:val="00B20CA1"/>
    <w:rsid w:val="00B2295A"/>
    <w:rsid w:val="00B23C82"/>
    <w:rsid w:val="00B2500C"/>
    <w:rsid w:val="00B312C3"/>
    <w:rsid w:val="00B3561B"/>
    <w:rsid w:val="00B364B5"/>
    <w:rsid w:val="00B41108"/>
    <w:rsid w:val="00B418AC"/>
    <w:rsid w:val="00B421FE"/>
    <w:rsid w:val="00B476FA"/>
    <w:rsid w:val="00B47CD5"/>
    <w:rsid w:val="00B50CD3"/>
    <w:rsid w:val="00B53833"/>
    <w:rsid w:val="00B53A46"/>
    <w:rsid w:val="00B5474A"/>
    <w:rsid w:val="00B55CD8"/>
    <w:rsid w:val="00B57CF2"/>
    <w:rsid w:val="00B60612"/>
    <w:rsid w:val="00B61397"/>
    <w:rsid w:val="00B650ED"/>
    <w:rsid w:val="00B676E9"/>
    <w:rsid w:val="00B70383"/>
    <w:rsid w:val="00B74235"/>
    <w:rsid w:val="00B77A9A"/>
    <w:rsid w:val="00B77F09"/>
    <w:rsid w:val="00B8127F"/>
    <w:rsid w:val="00B81A32"/>
    <w:rsid w:val="00B82A47"/>
    <w:rsid w:val="00B831FD"/>
    <w:rsid w:val="00B837A4"/>
    <w:rsid w:val="00B852EB"/>
    <w:rsid w:val="00B855E8"/>
    <w:rsid w:val="00B86C73"/>
    <w:rsid w:val="00B86E4A"/>
    <w:rsid w:val="00B90C31"/>
    <w:rsid w:val="00B91F15"/>
    <w:rsid w:val="00B92435"/>
    <w:rsid w:val="00B93D2A"/>
    <w:rsid w:val="00B9419E"/>
    <w:rsid w:val="00B9453E"/>
    <w:rsid w:val="00B946A5"/>
    <w:rsid w:val="00B94AD8"/>
    <w:rsid w:val="00B94B7C"/>
    <w:rsid w:val="00B9528B"/>
    <w:rsid w:val="00B95F96"/>
    <w:rsid w:val="00B96256"/>
    <w:rsid w:val="00B96B50"/>
    <w:rsid w:val="00B975D0"/>
    <w:rsid w:val="00B977E4"/>
    <w:rsid w:val="00BA015C"/>
    <w:rsid w:val="00BA165B"/>
    <w:rsid w:val="00BA2A6C"/>
    <w:rsid w:val="00BA3ADA"/>
    <w:rsid w:val="00BA55EA"/>
    <w:rsid w:val="00BA622A"/>
    <w:rsid w:val="00BA6CED"/>
    <w:rsid w:val="00BA7982"/>
    <w:rsid w:val="00BA7C8D"/>
    <w:rsid w:val="00BB037B"/>
    <w:rsid w:val="00BB0EFE"/>
    <w:rsid w:val="00BB230C"/>
    <w:rsid w:val="00BB444F"/>
    <w:rsid w:val="00BC0050"/>
    <w:rsid w:val="00BC17EF"/>
    <w:rsid w:val="00BC49A7"/>
    <w:rsid w:val="00BC613B"/>
    <w:rsid w:val="00BC66B1"/>
    <w:rsid w:val="00BC69F2"/>
    <w:rsid w:val="00BC7753"/>
    <w:rsid w:val="00BC7F98"/>
    <w:rsid w:val="00BD0F49"/>
    <w:rsid w:val="00BD1074"/>
    <w:rsid w:val="00BD5143"/>
    <w:rsid w:val="00BD65E9"/>
    <w:rsid w:val="00BD6CC0"/>
    <w:rsid w:val="00BD7B7F"/>
    <w:rsid w:val="00BE0F12"/>
    <w:rsid w:val="00BE1194"/>
    <w:rsid w:val="00BE2076"/>
    <w:rsid w:val="00BE2787"/>
    <w:rsid w:val="00BE365B"/>
    <w:rsid w:val="00BE373A"/>
    <w:rsid w:val="00BF0040"/>
    <w:rsid w:val="00BF39CF"/>
    <w:rsid w:val="00BF4213"/>
    <w:rsid w:val="00BF4EE0"/>
    <w:rsid w:val="00BF5B93"/>
    <w:rsid w:val="00BF5F5B"/>
    <w:rsid w:val="00BF6A8B"/>
    <w:rsid w:val="00BF6DFC"/>
    <w:rsid w:val="00BF73B1"/>
    <w:rsid w:val="00BF7CCF"/>
    <w:rsid w:val="00C00199"/>
    <w:rsid w:val="00C0168F"/>
    <w:rsid w:val="00C02A1C"/>
    <w:rsid w:val="00C03A8B"/>
    <w:rsid w:val="00C0415C"/>
    <w:rsid w:val="00C045A1"/>
    <w:rsid w:val="00C05553"/>
    <w:rsid w:val="00C0577E"/>
    <w:rsid w:val="00C06485"/>
    <w:rsid w:val="00C11DFE"/>
    <w:rsid w:val="00C12C2E"/>
    <w:rsid w:val="00C12E2F"/>
    <w:rsid w:val="00C13734"/>
    <w:rsid w:val="00C13ABF"/>
    <w:rsid w:val="00C20C90"/>
    <w:rsid w:val="00C220DA"/>
    <w:rsid w:val="00C22937"/>
    <w:rsid w:val="00C25C43"/>
    <w:rsid w:val="00C31CDF"/>
    <w:rsid w:val="00C31DC1"/>
    <w:rsid w:val="00C33F06"/>
    <w:rsid w:val="00C3408F"/>
    <w:rsid w:val="00C3620C"/>
    <w:rsid w:val="00C41B2A"/>
    <w:rsid w:val="00C42A0E"/>
    <w:rsid w:val="00C42C67"/>
    <w:rsid w:val="00C42F3C"/>
    <w:rsid w:val="00C43D68"/>
    <w:rsid w:val="00C4686F"/>
    <w:rsid w:val="00C51D51"/>
    <w:rsid w:val="00C549DB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3055"/>
    <w:rsid w:val="00C75D4D"/>
    <w:rsid w:val="00C76127"/>
    <w:rsid w:val="00C805E7"/>
    <w:rsid w:val="00C82F89"/>
    <w:rsid w:val="00C8375E"/>
    <w:rsid w:val="00C84940"/>
    <w:rsid w:val="00C84B11"/>
    <w:rsid w:val="00C85091"/>
    <w:rsid w:val="00C853EE"/>
    <w:rsid w:val="00C85AD2"/>
    <w:rsid w:val="00C907CB"/>
    <w:rsid w:val="00C908C4"/>
    <w:rsid w:val="00C93004"/>
    <w:rsid w:val="00C93D0D"/>
    <w:rsid w:val="00CA4398"/>
    <w:rsid w:val="00CA56B6"/>
    <w:rsid w:val="00CA579A"/>
    <w:rsid w:val="00CA6FFA"/>
    <w:rsid w:val="00CA7144"/>
    <w:rsid w:val="00CA78ED"/>
    <w:rsid w:val="00CB2070"/>
    <w:rsid w:val="00CB3FC0"/>
    <w:rsid w:val="00CB50B0"/>
    <w:rsid w:val="00CB7161"/>
    <w:rsid w:val="00CC00F4"/>
    <w:rsid w:val="00CC2308"/>
    <w:rsid w:val="00CC2EEF"/>
    <w:rsid w:val="00CC397C"/>
    <w:rsid w:val="00CC5ACE"/>
    <w:rsid w:val="00CC6A80"/>
    <w:rsid w:val="00CD4D95"/>
    <w:rsid w:val="00CD5996"/>
    <w:rsid w:val="00CD5A1F"/>
    <w:rsid w:val="00CD69CC"/>
    <w:rsid w:val="00CD73F3"/>
    <w:rsid w:val="00CE1BD7"/>
    <w:rsid w:val="00CE21C8"/>
    <w:rsid w:val="00CE543C"/>
    <w:rsid w:val="00CE71D9"/>
    <w:rsid w:val="00CE7271"/>
    <w:rsid w:val="00CF0133"/>
    <w:rsid w:val="00CF15BE"/>
    <w:rsid w:val="00CF2E82"/>
    <w:rsid w:val="00CF31E5"/>
    <w:rsid w:val="00CF4024"/>
    <w:rsid w:val="00D00957"/>
    <w:rsid w:val="00D0179E"/>
    <w:rsid w:val="00D02D08"/>
    <w:rsid w:val="00D0367D"/>
    <w:rsid w:val="00D07D54"/>
    <w:rsid w:val="00D100AE"/>
    <w:rsid w:val="00D134E2"/>
    <w:rsid w:val="00D14457"/>
    <w:rsid w:val="00D145F7"/>
    <w:rsid w:val="00D2050E"/>
    <w:rsid w:val="00D22712"/>
    <w:rsid w:val="00D23EB0"/>
    <w:rsid w:val="00D240D5"/>
    <w:rsid w:val="00D30551"/>
    <w:rsid w:val="00D3366B"/>
    <w:rsid w:val="00D37191"/>
    <w:rsid w:val="00D41DBD"/>
    <w:rsid w:val="00D44446"/>
    <w:rsid w:val="00D45401"/>
    <w:rsid w:val="00D4708C"/>
    <w:rsid w:val="00D479BA"/>
    <w:rsid w:val="00D47F48"/>
    <w:rsid w:val="00D51FD1"/>
    <w:rsid w:val="00D546C1"/>
    <w:rsid w:val="00D56176"/>
    <w:rsid w:val="00D5639C"/>
    <w:rsid w:val="00D5705B"/>
    <w:rsid w:val="00D57985"/>
    <w:rsid w:val="00D644B6"/>
    <w:rsid w:val="00D66F16"/>
    <w:rsid w:val="00D675CA"/>
    <w:rsid w:val="00D7070C"/>
    <w:rsid w:val="00D7194D"/>
    <w:rsid w:val="00D73A4D"/>
    <w:rsid w:val="00D74031"/>
    <w:rsid w:val="00D76A79"/>
    <w:rsid w:val="00D80311"/>
    <w:rsid w:val="00D81EA2"/>
    <w:rsid w:val="00D82673"/>
    <w:rsid w:val="00D82CE8"/>
    <w:rsid w:val="00D839AE"/>
    <w:rsid w:val="00D8664B"/>
    <w:rsid w:val="00D877E3"/>
    <w:rsid w:val="00D92655"/>
    <w:rsid w:val="00D93AAF"/>
    <w:rsid w:val="00D97B61"/>
    <w:rsid w:val="00D97D17"/>
    <w:rsid w:val="00DA1C63"/>
    <w:rsid w:val="00DA2303"/>
    <w:rsid w:val="00DA274E"/>
    <w:rsid w:val="00DA3C07"/>
    <w:rsid w:val="00DA3CE1"/>
    <w:rsid w:val="00DA3FDD"/>
    <w:rsid w:val="00DA5522"/>
    <w:rsid w:val="00DB0508"/>
    <w:rsid w:val="00DB5716"/>
    <w:rsid w:val="00DB6691"/>
    <w:rsid w:val="00DB67FE"/>
    <w:rsid w:val="00DB6CD2"/>
    <w:rsid w:val="00DC0140"/>
    <w:rsid w:val="00DC140C"/>
    <w:rsid w:val="00DD0B01"/>
    <w:rsid w:val="00DD2873"/>
    <w:rsid w:val="00DD31A6"/>
    <w:rsid w:val="00DD4452"/>
    <w:rsid w:val="00DD5507"/>
    <w:rsid w:val="00DD59A1"/>
    <w:rsid w:val="00DD6AA7"/>
    <w:rsid w:val="00DD76B1"/>
    <w:rsid w:val="00DD7DB4"/>
    <w:rsid w:val="00DE27DE"/>
    <w:rsid w:val="00DE41EE"/>
    <w:rsid w:val="00DE6352"/>
    <w:rsid w:val="00DE71C3"/>
    <w:rsid w:val="00DF1664"/>
    <w:rsid w:val="00DF18BB"/>
    <w:rsid w:val="00DF1996"/>
    <w:rsid w:val="00DF20CD"/>
    <w:rsid w:val="00DF39E3"/>
    <w:rsid w:val="00DF5503"/>
    <w:rsid w:val="00DF7D7C"/>
    <w:rsid w:val="00E00B34"/>
    <w:rsid w:val="00E00E00"/>
    <w:rsid w:val="00E02BF9"/>
    <w:rsid w:val="00E03EA3"/>
    <w:rsid w:val="00E0422D"/>
    <w:rsid w:val="00E0450E"/>
    <w:rsid w:val="00E06050"/>
    <w:rsid w:val="00E06AD5"/>
    <w:rsid w:val="00E11FF2"/>
    <w:rsid w:val="00E122D8"/>
    <w:rsid w:val="00E13C11"/>
    <w:rsid w:val="00E1452F"/>
    <w:rsid w:val="00E1470A"/>
    <w:rsid w:val="00E20A7A"/>
    <w:rsid w:val="00E20B4B"/>
    <w:rsid w:val="00E2168F"/>
    <w:rsid w:val="00E2174D"/>
    <w:rsid w:val="00E21E1A"/>
    <w:rsid w:val="00E22121"/>
    <w:rsid w:val="00E2345D"/>
    <w:rsid w:val="00E24D17"/>
    <w:rsid w:val="00E25B2D"/>
    <w:rsid w:val="00E26565"/>
    <w:rsid w:val="00E30A8F"/>
    <w:rsid w:val="00E31E5C"/>
    <w:rsid w:val="00E33B0B"/>
    <w:rsid w:val="00E36081"/>
    <w:rsid w:val="00E376AD"/>
    <w:rsid w:val="00E414C1"/>
    <w:rsid w:val="00E4205B"/>
    <w:rsid w:val="00E43C0F"/>
    <w:rsid w:val="00E44313"/>
    <w:rsid w:val="00E5050E"/>
    <w:rsid w:val="00E52541"/>
    <w:rsid w:val="00E53AB1"/>
    <w:rsid w:val="00E53C43"/>
    <w:rsid w:val="00E5565C"/>
    <w:rsid w:val="00E5722B"/>
    <w:rsid w:val="00E57D14"/>
    <w:rsid w:val="00E60211"/>
    <w:rsid w:val="00E60C5A"/>
    <w:rsid w:val="00E62499"/>
    <w:rsid w:val="00E63C9C"/>
    <w:rsid w:val="00E648E4"/>
    <w:rsid w:val="00E65140"/>
    <w:rsid w:val="00E66789"/>
    <w:rsid w:val="00E66BED"/>
    <w:rsid w:val="00E66FCA"/>
    <w:rsid w:val="00E71EAB"/>
    <w:rsid w:val="00E7408E"/>
    <w:rsid w:val="00E76597"/>
    <w:rsid w:val="00E77090"/>
    <w:rsid w:val="00E81BA0"/>
    <w:rsid w:val="00E82DED"/>
    <w:rsid w:val="00E83C71"/>
    <w:rsid w:val="00E8478E"/>
    <w:rsid w:val="00E85353"/>
    <w:rsid w:val="00E86712"/>
    <w:rsid w:val="00E8685D"/>
    <w:rsid w:val="00E90AD9"/>
    <w:rsid w:val="00E9106E"/>
    <w:rsid w:val="00E911AD"/>
    <w:rsid w:val="00E921F3"/>
    <w:rsid w:val="00E9293D"/>
    <w:rsid w:val="00EA190A"/>
    <w:rsid w:val="00EA2C5F"/>
    <w:rsid w:val="00EA3063"/>
    <w:rsid w:val="00EA37A1"/>
    <w:rsid w:val="00EA4968"/>
    <w:rsid w:val="00EA5149"/>
    <w:rsid w:val="00EA69ED"/>
    <w:rsid w:val="00EA7043"/>
    <w:rsid w:val="00EB01ED"/>
    <w:rsid w:val="00EB1456"/>
    <w:rsid w:val="00EB15E9"/>
    <w:rsid w:val="00EB1DB5"/>
    <w:rsid w:val="00EB2337"/>
    <w:rsid w:val="00EB244F"/>
    <w:rsid w:val="00EB437F"/>
    <w:rsid w:val="00EB6477"/>
    <w:rsid w:val="00EB785A"/>
    <w:rsid w:val="00EC27D6"/>
    <w:rsid w:val="00EC2C20"/>
    <w:rsid w:val="00EC3FB2"/>
    <w:rsid w:val="00EC6BBA"/>
    <w:rsid w:val="00EC7366"/>
    <w:rsid w:val="00ED0225"/>
    <w:rsid w:val="00ED02C5"/>
    <w:rsid w:val="00ED3FB6"/>
    <w:rsid w:val="00ED44E9"/>
    <w:rsid w:val="00ED496B"/>
    <w:rsid w:val="00ED5921"/>
    <w:rsid w:val="00ED670F"/>
    <w:rsid w:val="00ED7050"/>
    <w:rsid w:val="00EE0AE1"/>
    <w:rsid w:val="00EE168A"/>
    <w:rsid w:val="00EE2AD7"/>
    <w:rsid w:val="00EE49D0"/>
    <w:rsid w:val="00EE785A"/>
    <w:rsid w:val="00EF10A3"/>
    <w:rsid w:val="00EF20A3"/>
    <w:rsid w:val="00EF38D1"/>
    <w:rsid w:val="00F02D4B"/>
    <w:rsid w:val="00F036B7"/>
    <w:rsid w:val="00F05205"/>
    <w:rsid w:val="00F07B99"/>
    <w:rsid w:val="00F13278"/>
    <w:rsid w:val="00F137B7"/>
    <w:rsid w:val="00F152F2"/>
    <w:rsid w:val="00F16DBD"/>
    <w:rsid w:val="00F16EAF"/>
    <w:rsid w:val="00F21A82"/>
    <w:rsid w:val="00F21C03"/>
    <w:rsid w:val="00F24510"/>
    <w:rsid w:val="00F24A73"/>
    <w:rsid w:val="00F2533D"/>
    <w:rsid w:val="00F27734"/>
    <w:rsid w:val="00F30D5C"/>
    <w:rsid w:val="00F3101F"/>
    <w:rsid w:val="00F31896"/>
    <w:rsid w:val="00F331F5"/>
    <w:rsid w:val="00F355D4"/>
    <w:rsid w:val="00F35986"/>
    <w:rsid w:val="00F35D29"/>
    <w:rsid w:val="00F36ABC"/>
    <w:rsid w:val="00F37ADE"/>
    <w:rsid w:val="00F40C83"/>
    <w:rsid w:val="00F40D28"/>
    <w:rsid w:val="00F42750"/>
    <w:rsid w:val="00F42B83"/>
    <w:rsid w:val="00F436E2"/>
    <w:rsid w:val="00F43BFD"/>
    <w:rsid w:val="00F44D83"/>
    <w:rsid w:val="00F450DB"/>
    <w:rsid w:val="00F45A6D"/>
    <w:rsid w:val="00F46F03"/>
    <w:rsid w:val="00F50C20"/>
    <w:rsid w:val="00F52CA5"/>
    <w:rsid w:val="00F53247"/>
    <w:rsid w:val="00F559A4"/>
    <w:rsid w:val="00F56900"/>
    <w:rsid w:val="00F56DE7"/>
    <w:rsid w:val="00F57384"/>
    <w:rsid w:val="00F62751"/>
    <w:rsid w:val="00F63B18"/>
    <w:rsid w:val="00F649B9"/>
    <w:rsid w:val="00F66AA8"/>
    <w:rsid w:val="00F71FCB"/>
    <w:rsid w:val="00F7260B"/>
    <w:rsid w:val="00F72F21"/>
    <w:rsid w:val="00F73B45"/>
    <w:rsid w:val="00F751C0"/>
    <w:rsid w:val="00F8541B"/>
    <w:rsid w:val="00F85997"/>
    <w:rsid w:val="00F85F8B"/>
    <w:rsid w:val="00F86C26"/>
    <w:rsid w:val="00F87476"/>
    <w:rsid w:val="00F91851"/>
    <w:rsid w:val="00F9266D"/>
    <w:rsid w:val="00F9392E"/>
    <w:rsid w:val="00F9399B"/>
    <w:rsid w:val="00F94435"/>
    <w:rsid w:val="00FA287B"/>
    <w:rsid w:val="00FA2F6F"/>
    <w:rsid w:val="00FA3E21"/>
    <w:rsid w:val="00FA5362"/>
    <w:rsid w:val="00FA7B77"/>
    <w:rsid w:val="00FA7E7A"/>
    <w:rsid w:val="00FB2D72"/>
    <w:rsid w:val="00FB2EF9"/>
    <w:rsid w:val="00FB3267"/>
    <w:rsid w:val="00FB3529"/>
    <w:rsid w:val="00FB4015"/>
    <w:rsid w:val="00FC01D9"/>
    <w:rsid w:val="00FC2F47"/>
    <w:rsid w:val="00FC601D"/>
    <w:rsid w:val="00FC74A2"/>
    <w:rsid w:val="00FD1D09"/>
    <w:rsid w:val="00FD2696"/>
    <w:rsid w:val="00FD2FE1"/>
    <w:rsid w:val="00FD5173"/>
    <w:rsid w:val="00FD6102"/>
    <w:rsid w:val="00FD65FE"/>
    <w:rsid w:val="00FD75D7"/>
    <w:rsid w:val="00FD7A3E"/>
    <w:rsid w:val="00FE096A"/>
    <w:rsid w:val="00FE0CB8"/>
    <w:rsid w:val="00FE27A0"/>
    <w:rsid w:val="00FE3B06"/>
    <w:rsid w:val="00FE444A"/>
    <w:rsid w:val="00FE7001"/>
    <w:rsid w:val="00FF02BD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8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C63DF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0D9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0D9"/>
    <w:pPr>
      <w:spacing w:before="240" w:after="60"/>
      <w:outlineLvl w:val="6"/>
    </w:pPr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63DF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60D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6680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038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60D9"/>
    <w:rPr>
      <w:rFonts w:ascii="Calibri" w:hAnsi="Calibri" w:cs="Calibri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60D9"/>
    <w:rPr>
      <w:rFonts w:ascii="Calibri" w:hAnsi="Calibri" w:cs="Calibri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63E1"/>
    <w:rPr>
      <w:rFonts w:ascii="Calibri" w:hAnsi="Calibri" w:cs="Calibri"/>
    </w:rPr>
  </w:style>
  <w:style w:type="paragraph" w:styleId="NoSpacing">
    <w:name w:val="No Spacing"/>
    <w:uiPriority w:val="99"/>
    <w:qFormat/>
    <w:rsid w:val="00950F51"/>
  </w:style>
  <w:style w:type="paragraph" w:styleId="BalloonText">
    <w:name w:val="Balloon Text"/>
    <w:basedOn w:val="Normal"/>
    <w:link w:val="BalloonTextChar"/>
    <w:uiPriority w:val="99"/>
    <w:semiHidden/>
    <w:rsid w:val="009763E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3E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2783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D675CA"/>
    <w:pPr>
      <w:ind w:left="720"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</w:style>
  <w:style w:type="character" w:styleId="Hyperlink">
    <w:name w:val="Hyperlink"/>
    <w:basedOn w:val="DefaultParagraphFont"/>
    <w:uiPriority w:val="99"/>
    <w:semiHidden/>
    <w:rsid w:val="00AE10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E10A5"/>
    <w:rPr>
      <w:color w:val="800080"/>
      <w:u w:val="single"/>
    </w:rPr>
  </w:style>
  <w:style w:type="paragraph" w:customStyle="1" w:styleId="xl65">
    <w:name w:val="xl65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A732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4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4263"/>
    <w:rPr>
      <w:lang w:eastAsia="en-US"/>
    </w:rPr>
  </w:style>
  <w:style w:type="paragraph" w:styleId="Footer">
    <w:name w:val="footer"/>
    <w:basedOn w:val="Normal"/>
    <w:link w:val="FooterChar"/>
    <w:uiPriority w:val="99"/>
    <w:rsid w:val="00344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4263"/>
    <w:rPr>
      <w:lang w:eastAsia="en-US"/>
    </w:rPr>
  </w:style>
  <w:style w:type="paragraph" w:customStyle="1" w:styleId="font5">
    <w:name w:val="font5"/>
    <w:basedOn w:val="Normal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32</Pages>
  <Words>8112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BMW</cp:lastModifiedBy>
  <cp:revision>63</cp:revision>
  <cp:lastPrinted>2020-03-25T10:46:00Z</cp:lastPrinted>
  <dcterms:created xsi:type="dcterms:W3CDTF">2019-10-30T10:07:00Z</dcterms:created>
  <dcterms:modified xsi:type="dcterms:W3CDTF">2020-03-25T10:50:00Z</dcterms:modified>
</cp:coreProperties>
</file>