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3D" w:rsidRDefault="00AC583D" w:rsidP="00816FD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7"/>
          <w:szCs w:val="27"/>
        </w:rPr>
        <w:t xml:space="preserve">      </w:t>
      </w:r>
      <w:bookmarkStart w:id="0" w:name="_GoBack"/>
      <w:bookmarkEnd w:id="0"/>
      <w:r>
        <w:rPr>
          <w:b/>
          <w:bCs/>
          <w:sz w:val="36"/>
          <w:szCs w:val="36"/>
        </w:rPr>
        <w:t>ЗЕМСКОЕ СОБРАНИЕ</w:t>
      </w:r>
    </w:p>
    <w:p w:rsidR="00AC583D" w:rsidRDefault="00AC583D" w:rsidP="00816F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ЛУЧКОВСКОГО СЕЛЬСКОГО ПОСЕЛЕНИЯ</w:t>
      </w:r>
    </w:p>
    <w:p w:rsidR="00AC583D" w:rsidRDefault="00AC583D" w:rsidP="00816FD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района «Прохоровский район»</w:t>
      </w:r>
    </w:p>
    <w:p w:rsidR="00AC583D" w:rsidRDefault="00AC583D" w:rsidP="00816F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</w:t>
      </w:r>
    </w:p>
    <w:p w:rsidR="00AC583D" w:rsidRDefault="00AC583D" w:rsidP="00816FD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</w:p>
    <w:p w:rsidR="00AC583D" w:rsidRDefault="00AC583D" w:rsidP="00816FD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двенадцатое заседание  четвертого созыва</w:t>
      </w:r>
    </w:p>
    <w:p w:rsidR="00AC583D" w:rsidRDefault="00AC583D" w:rsidP="00B968F9">
      <w:pPr>
        <w:spacing w:line="360" w:lineRule="exact"/>
        <w:ind w:leftChars="575" w:left="31680" w:hanging="60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</w:t>
      </w:r>
    </w:p>
    <w:p w:rsidR="00AC583D" w:rsidRDefault="00AC583D" w:rsidP="00B968F9">
      <w:pPr>
        <w:spacing w:line="360" w:lineRule="exact"/>
        <w:ind w:leftChars="575" w:left="31680" w:hanging="600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01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апреля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u w:val="single"/>
        </w:rPr>
        <w:t>9</w:t>
      </w:r>
      <w:r>
        <w:rPr>
          <w:sz w:val="28"/>
          <w:szCs w:val="28"/>
        </w:rPr>
        <w:t xml:space="preserve"> года                                                               № </w:t>
      </w:r>
      <w:r>
        <w:rPr>
          <w:sz w:val="28"/>
          <w:szCs w:val="28"/>
          <w:u w:val="single"/>
        </w:rPr>
        <w:t>43</w:t>
      </w:r>
    </w:p>
    <w:p w:rsidR="00AC583D" w:rsidRDefault="00AC583D" w:rsidP="00EB0B53">
      <w:pPr>
        <w:spacing w:line="360" w:lineRule="auto"/>
        <w:ind w:firstLine="709"/>
        <w:jc w:val="both"/>
        <w:rPr>
          <w:sz w:val="28"/>
          <w:szCs w:val="28"/>
        </w:rPr>
      </w:pPr>
    </w:p>
    <w:p w:rsidR="00AC583D" w:rsidRDefault="00AC583D" w:rsidP="00EB0B53">
      <w:pPr>
        <w:spacing w:line="360" w:lineRule="auto"/>
        <w:ind w:firstLine="709"/>
        <w:jc w:val="both"/>
        <w:rPr>
          <w:sz w:val="28"/>
          <w:szCs w:val="28"/>
        </w:rPr>
      </w:pPr>
    </w:p>
    <w:p w:rsidR="00AC583D" w:rsidRDefault="00AC583D" w:rsidP="00EB0B53">
      <w:pPr>
        <w:spacing w:line="360" w:lineRule="auto"/>
        <w:ind w:firstLine="709"/>
        <w:jc w:val="both"/>
        <w:rPr>
          <w:sz w:val="28"/>
          <w:szCs w:val="28"/>
        </w:rPr>
      </w:pPr>
    </w:p>
    <w:p w:rsidR="00AC583D" w:rsidRPr="00CB5B6D" w:rsidRDefault="00AC583D" w:rsidP="00EB0B5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5B6D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</w:t>
      </w:r>
    </w:p>
    <w:p w:rsidR="00AC583D" w:rsidRPr="00CB5B6D" w:rsidRDefault="00AC583D" w:rsidP="00EB0B5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5B6D">
        <w:rPr>
          <w:rFonts w:ascii="Times New Roman" w:hAnsi="Times New Roman" w:cs="Times New Roman"/>
          <w:b/>
          <w:bCs/>
          <w:sz w:val="28"/>
          <w:szCs w:val="28"/>
        </w:rPr>
        <w:t>за 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B5B6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C583D" w:rsidRDefault="00AC583D" w:rsidP="00EB0B5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C583D" w:rsidRDefault="00AC583D" w:rsidP="00EB0B5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C583D" w:rsidRDefault="00AC583D" w:rsidP="00EB0B5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C583D" w:rsidRDefault="00AC583D" w:rsidP="00EB0B5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D07A3">
        <w:rPr>
          <w:sz w:val="28"/>
          <w:szCs w:val="28"/>
        </w:rPr>
        <w:t xml:space="preserve">Земское собрание </w:t>
      </w:r>
      <w:r w:rsidRPr="007D07A3">
        <w:rPr>
          <w:b/>
          <w:bCs/>
          <w:sz w:val="28"/>
          <w:szCs w:val="28"/>
        </w:rPr>
        <w:t>решило:</w:t>
      </w:r>
    </w:p>
    <w:p w:rsidR="00AC583D" w:rsidRDefault="00AC583D" w:rsidP="00EB0B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FE0C89">
        <w:rPr>
          <w:sz w:val="28"/>
          <w:szCs w:val="28"/>
        </w:rPr>
        <w:t>1. Утвердить отчет  об исполнении бюджета за 201</w:t>
      </w:r>
      <w:r>
        <w:rPr>
          <w:sz w:val="28"/>
          <w:szCs w:val="28"/>
        </w:rPr>
        <w:t>8</w:t>
      </w:r>
      <w:r w:rsidRPr="00FE0C89">
        <w:rPr>
          <w:sz w:val="28"/>
          <w:szCs w:val="28"/>
        </w:rPr>
        <w:t xml:space="preserve"> года с доходом </w:t>
      </w:r>
      <w:r>
        <w:rPr>
          <w:sz w:val="28"/>
          <w:szCs w:val="28"/>
        </w:rPr>
        <w:t xml:space="preserve">4269574,53 </w:t>
      </w:r>
      <w:r w:rsidRPr="00FE0C89">
        <w:rPr>
          <w:sz w:val="28"/>
          <w:szCs w:val="28"/>
        </w:rPr>
        <w:t xml:space="preserve">рублей и расходом бюджета в сумме </w:t>
      </w:r>
      <w:r>
        <w:rPr>
          <w:sz w:val="28"/>
          <w:szCs w:val="28"/>
        </w:rPr>
        <w:t xml:space="preserve">4405723,05 </w:t>
      </w:r>
      <w:r w:rsidRPr="00FE0C89">
        <w:rPr>
          <w:sz w:val="28"/>
          <w:szCs w:val="28"/>
        </w:rPr>
        <w:t>рублей.</w:t>
      </w:r>
    </w:p>
    <w:p w:rsidR="00AC583D" w:rsidRPr="00D152CC" w:rsidRDefault="00AC583D" w:rsidP="00463B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D152CC">
        <w:rPr>
          <w:sz w:val="28"/>
          <w:szCs w:val="28"/>
        </w:rPr>
        <w:t xml:space="preserve">.  Контроль за выполнением настоящего решения возложить на </w:t>
      </w:r>
    </w:p>
    <w:p w:rsidR="00AC583D" w:rsidRPr="00D152CC" w:rsidRDefault="00AC583D" w:rsidP="00463B5A">
      <w:pPr>
        <w:ind w:firstLine="708"/>
        <w:jc w:val="both"/>
        <w:rPr>
          <w:sz w:val="28"/>
          <w:szCs w:val="28"/>
        </w:rPr>
      </w:pPr>
      <w:r w:rsidRPr="00D152CC">
        <w:rPr>
          <w:sz w:val="28"/>
          <w:szCs w:val="28"/>
        </w:rPr>
        <w:t>постоянную комиссию по экономическому развитию, бюджету и финансам</w:t>
      </w:r>
      <w:r>
        <w:rPr>
          <w:sz w:val="28"/>
          <w:szCs w:val="28"/>
        </w:rPr>
        <w:t xml:space="preserve"> (Марченко Н.А.) и главу администрации сельского поселения (Суркову О.Н.)</w:t>
      </w:r>
    </w:p>
    <w:p w:rsidR="00AC583D" w:rsidRPr="00FE0C89" w:rsidRDefault="00AC583D" w:rsidP="00EB0B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583D" w:rsidRDefault="00AC583D" w:rsidP="00EB0B5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C583D" w:rsidRDefault="00AC583D" w:rsidP="00EB0B5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C583D" w:rsidRDefault="00AC583D" w:rsidP="00EB0B53">
      <w:pPr>
        <w:widowControl w:val="0"/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Лучковского</w:t>
      </w:r>
    </w:p>
    <w:p w:rsidR="00AC583D" w:rsidRDefault="00AC583D" w:rsidP="00EB0B53">
      <w:pPr>
        <w:widowControl w:val="0"/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                                          К.Г.Добрынина</w:t>
      </w:r>
    </w:p>
    <w:p w:rsidR="00AC583D" w:rsidRDefault="00AC583D" w:rsidP="00EB0B5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b/>
          <w:bCs/>
          <w:sz w:val="27"/>
          <w:szCs w:val="27"/>
        </w:rPr>
      </w:pPr>
    </w:p>
    <w:p w:rsidR="00AC583D" w:rsidRDefault="00AC583D" w:rsidP="00EB0B53">
      <w:pPr>
        <w:tabs>
          <w:tab w:val="center" w:pos="4950"/>
        </w:tabs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</w:t>
      </w:r>
    </w:p>
    <w:p w:rsidR="00AC583D" w:rsidRDefault="00AC583D" w:rsidP="00EB0B5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C583D" w:rsidRDefault="00AC583D" w:rsidP="00EB0B5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AC583D" w:rsidRDefault="00AC583D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C583D" w:rsidRDefault="00AC583D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C583D" w:rsidRDefault="00AC583D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C583D" w:rsidRDefault="00AC583D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C583D" w:rsidRDefault="00AC583D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C583D" w:rsidRDefault="00AC583D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C583D" w:rsidRDefault="00AC583D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C583D" w:rsidRDefault="00AC583D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C583D" w:rsidRDefault="00AC583D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C583D" w:rsidRDefault="00AC583D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C583D" w:rsidRDefault="00AC583D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C583D" w:rsidRDefault="00AC583D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560"/>
        <w:gridCol w:w="5041"/>
      </w:tblGrid>
      <w:tr w:rsidR="00AC583D">
        <w:tc>
          <w:tcPr>
            <w:tcW w:w="0" w:type="auto"/>
          </w:tcPr>
          <w:p w:rsidR="00AC583D" w:rsidRPr="0025592E" w:rsidRDefault="00AC583D" w:rsidP="002062B0">
            <w:pPr>
              <w:pStyle w:val="Heading1"/>
              <w:jc w:val="center"/>
              <w:rPr>
                <w:sz w:val="26"/>
                <w:szCs w:val="26"/>
              </w:rPr>
            </w:pPr>
            <w:r w:rsidRPr="0025592E">
              <w:rPr>
                <w:sz w:val="26"/>
                <w:szCs w:val="26"/>
              </w:rPr>
              <w:t>АДМИНИСТРАЦИЯ</w:t>
            </w:r>
          </w:p>
          <w:p w:rsidR="00AC583D" w:rsidRPr="0025592E" w:rsidRDefault="00AC583D" w:rsidP="002062B0">
            <w:pPr>
              <w:jc w:val="center"/>
              <w:rPr>
                <w:b/>
                <w:bCs/>
                <w:sz w:val="28"/>
                <w:szCs w:val="28"/>
              </w:rPr>
            </w:pPr>
            <w:r w:rsidRPr="0025592E">
              <w:rPr>
                <w:b/>
                <w:bCs/>
                <w:sz w:val="28"/>
                <w:szCs w:val="28"/>
              </w:rPr>
              <w:t>Лучковского сельского поселения</w:t>
            </w:r>
          </w:p>
          <w:p w:rsidR="00AC583D" w:rsidRPr="0025592E" w:rsidRDefault="00AC583D" w:rsidP="002062B0">
            <w:pPr>
              <w:jc w:val="center"/>
            </w:pPr>
            <w:r w:rsidRPr="0025592E">
              <w:t>муниципального района</w:t>
            </w:r>
          </w:p>
          <w:p w:rsidR="00AC583D" w:rsidRPr="0025592E" w:rsidRDefault="00AC583D" w:rsidP="002062B0">
            <w:pPr>
              <w:jc w:val="center"/>
            </w:pPr>
            <w:r w:rsidRPr="0025592E">
              <w:t>«Прохоровский район»</w:t>
            </w:r>
          </w:p>
          <w:p w:rsidR="00AC583D" w:rsidRPr="0025592E" w:rsidRDefault="00AC583D" w:rsidP="002062B0">
            <w:pPr>
              <w:jc w:val="center"/>
            </w:pPr>
            <w:r w:rsidRPr="0025592E">
              <w:t>Белгородской области</w:t>
            </w:r>
          </w:p>
          <w:p w:rsidR="00AC583D" w:rsidRPr="0025592E" w:rsidRDefault="00AC583D" w:rsidP="002062B0">
            <w:pPr>
              <w:jc w:val="center"/>
              <w:rPr>
                <w:sz w:val="16"/>
                <w:szCs w:val="16"/>
              </w:rPr>
            </w:pPr>
            <w:r w:rsidRPr="0025592E">
              <w:rPr>
                <w:sz w:val="16"/>
                <w:szCs w:val="16"/>
              </w:rPr>
              <w:t>309032, Прохоровский район, с.Лучки</w:t>
            </w:r>
          </w:p>
          <w:p w:rsidR="00AC583D" w:rsidRPr="0025592E" w:rsidRDefault="00AC583D" w:rsidP="002062B0">
            <w:pPr>
              <w:jc w:val="center"/>
              <w:rPr>
                <w:sz w:val="16"/>
                <w:szCs w:val="16"/>
              </w:rPr>
            </w:pPr>
            <w:r w:rsidRPr="0025592E">
              <w:rPr>
                <w:sz w:val="16"/>
                <w:szCs w:val="16"/>
              </w:rPr>
              <w:t>ул.Центральная, 4,</w:t>
            </w:r>
          </w:p>
          <w:p w:rsidR="00AC583D" w:rsidRPr="0025592E" w:rsidRDefault="00AC583D" w:rsidP="002062B0">
            <w:pPr>
              <w:jc w:val="center"/>
              <w:rPr>
                <w:sz w:val="16"/>
                <w:szCs w:val="16"/>
              </w:rPr>
            </w:pPr>
            <w:r w:rsidRPr="0025592E">
              <w:rPr>
                <w:sz w:val="16"/>
                <w:szCs w:val="16"/>
              </w:rPr>
              <w:t>тел. 29-4-22, факс 29-4-42</w:t>
            </w:r>
          </w:p>
          <w:p w:rsidR="00AC583D" w:rsidRPr="00B968F9" w:rsidRDefault="00AC583D" w:rsidP="002062B0">
            <w:pPr>
              <w:jc w:val="center"/>
            </w:pPr>
            <w:r w:rsidRPr="0025592E">
              <w:rPr>
                <w:sz w:val="16"/>
                <w:szCs w:val="16"/>
              </w:rPr>
              <w:t>Е</w:t>
            </w:r>
            <w:r w:rsidRPr="00B968F9">
              <w:rPr>
                <w:sz w:val="16"/>
                <w:szCs w:val="16"/>
              </w:rPr>
              <w:t>-</w:t>
            </w:r>
            <w:r w:rsidRPr="0025592E">
              <w:rPr>
                <w:sz w:val="16"/>
                <w:szCs w:val="16"/>
                <w:lang w:val="en-US"/>
              </w:rPr>
              <w:t>mail</w:t>
            </w:r>
            <w:r w:rsidRPr="00B968F9">
              <w:rPr>
                <w:sz w:val="16"/>
                <w:szCs w:val="16"/>
              </w:rPr>
              <w:t xml:space="preserve">: </w:t>
            </w:r>
            <w:hyperlink r:id="rId7" w:history="1">
              <w:r w:rsidRPr="0025592E">
                <w:rPr>
                  <w:rStyle w:val="Hyperlink"/>
                  <w:sz w:val="16"/>
                  <w:szCs w:val="16"/>
                  <w:lang w:val="en-US"/>
                </w:rPr>
                <w:t>luchki</w:t>
              </w:r>
              <w:r w:rsidRPr="00B968F9">
                <w:rPr>
                  <w:rStyle w:val="Hyperlink"/>
                  <w:sz w:val="16"/>
                  <w:szCs w:val="16"/>
                </w:rPr>
                <w:t>.</w:t>
              </w:r>
              <w:r w:rsidRPr="0025592E">
                <w:rPr>
                  <w:rStyle w:val="Hyperlink"/>
                  <w:sz w:val="16"/>
                  <w:szCs w:val="16"/>
                  <w:lang w:val="en-US"/>
                </w:rPr>
                <w:t>adm</w:t>
              </w:r>
              <w:r w:rsidRPr="00B968F9">
                <w:rPr>
                  <w:rStyle w:val="Hyperlink"/>
                  <w:sz w:val="16"/>
                  <w:szCs w:val="16"/>
                </w:rPr>
                <w:t>@</w:t>
              </w:r>
              <w:r w:rsidRPr="0025592E">
                <w:rPr>
                  <w:rStyle w:val="Hyperlink"/>
                  <w:sz w:val="16"/>
                  <w:szCs w:val="16"/>
                  <w:lang w:val="en-US"/>
                </w:rPr>
                <w:t>yandex</w:t>
              </w:r>
              <w:r w:rsidRPr="00B968F9">
                <w:rPr>
                  <w:rStyle w:val="Hyperlink"/>
                  <w:sz w:val="16"/>
                  <w:szCs w:val="16"/>
                </w:rPr>
                <w:t>.</w:t>
              </w:r>
              <w:r w:rsidRPr="0025592E">
                <w:rPr>
                  <w:rStyle w:val="Hyperlink"/>
                  <w:sz w:val="16"/>
                  <w:szCs w:val="16"/>
                  <w:lang w:val="en-US"/>
                </w:rPr>
                <w:t>ru</w:t>
              </w:r>
            </w:hyperlink>
          </w:p>
          <w:p w:rsidR="00AC583D" w:rsidRPr="0025592E" w:rsidRDefault="00AC583D" w:rsidP="002062B0">
            <w:pPr>
              <w:spacing w:line="360" w:lineRule="auto"/>
              <w:jc w:val="center"/>
            </w:pPr>
            <w:r w:rsidRPr="0025592E">
              <w:t>_____________№______</w:t>
            </w:r>
          </w:p>
          <w:p w:rsidR="00AC583D" w:rsidRDefault="00AC583D" w:rsidP="002062B0">
            <w:pPr>
              <w:jc w:val="center"/>
              <w:rPr>
                <w:sz w:val="28"/>
                <w:szCs w:val="28"/>
              </w:rPr>
            </w:pPr>
            <w:r w:rsidRPr="0025592E">
              <w:t>на № 202-01-30/</w:t>
            </w:r>
            <w:r>
              <w:t>90 исх. от  18</w:t>
            </w:r>
            <w:r w:rsidRPr="0025592E">
              <w:t>.0</w:t>
            </w:r>
            <w:r>
              <w:t>3</w:t>
            </w:r>
            <w:r w:rsidRPr="0025592E">
              <w:t>.2019</w:t>
            </w:r>
          </w:p>
        </w:tc>
        <w:tc>
          <w:tcPr>
            <w:tcW w:w="0" w:type="auto"/>
          </w:tcPr>
          <w:p w:rsidR="00AC583D" w:rsidRDefault="00AC583D">
            <w:pPr>
              <w:ind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Прокурору Прохоровского района</w:t>
            </w:r>
          </w:p>
          <w:p w:rsidR="00AC583D" w:rsidRDefault="00AC583D">
            <w:pPr>
              <w:ind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старшему советнику юстиции</w:t>
            </w:r>
          </w:p>
          <w:p w:rsidR="00AC583D" w:rsidRDefault="00AC583D">
            <w:pPr>
              <w:ind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Е.В.Куценко</w:t>
            </w:r>
          </w:p>
          <w:p w:rsidR="00AC583D" w:rsidRDefault="00AC583D">
            <w:pPr>
              <w:ind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AC583D" w:rsidRDefault="00AC583D">
            <w:pPr>
              <w:ind w:firstLine="708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</w:tbl>
    <w:p w:rsidR="00AC583D" w:rsidRDefault="00AC583D" w:rsidP="007B6E83">
      <w:pPr>
        <w:pStyle w:val="Heading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C583D" w:rsidRDefault="00AC583D" w:rsidP="007B6E83">
      <w:pPr>
        <w:rPr>
          <w:sz w:val="24"/>
          <w:szCs w:val="24"/>
        </w:rPr>
      </w:pPr>
    </w:p>
    <w:p w:rsidR="00AC583D" w:rsidRDefault="00AC583D" w:rsidP="007B6E83"/>
    <w:p w:rsidR="00AC583D" w:rsidRDefault="00AC583D" w:rsidP="007B6E83"/>
    <w:p w:rsidR="00AC583D" w:rsidRDefault="00AC583D" w:rsidP="007B6E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Уважаемый Евгений Викторович!</w:t>
      </w:r>
    </w:p>
    <w:p w:rsidR="00AC583D" w:rsidRDefault="00AC583D" w:rsidP="007B6E83">
      <w:pPr>
        <w:jc w:val="center"/>
        <w:rPr>
          <w:b/>
          <w:bCs/>
          <w:sz w:val="28"/>
          <w:szCs w:val="28"/>
        </w:rPr>
      </w:pPr>
    </w:p>
    <w:p w:rsidR="00AC583D" w:rsidRDefault="00AC583D" w:rsidP="007B6E83">
      <w:pPr>
        <w:rPr>
          <w:sz w:val="28"/>
          <w:szCs w:val="28"/>
        </w:rPr>
      </w:pPr>
    </w:p>
    <w:p w:rsidR="00AC583D" w:rsidRPr="00757F1E" w:rsidRDefault="00AC583D" w:rsidP="00757F1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57F1E">
        <w:rPr>
          <w:rFonts w:ascii="Times New Roman" w:hAnsi="Times New Roman" w:cs="Times New Roman"/>
          <w:sz w:val="28"/>
          <w:szCs w:val="28"/>
        </w:rPr>
        <w:t xml:space="preserve">                   В целях реализации положений  Федерального закона от 17.07.2009 года № 172-ФЗ «Об антикоррупционной экспертизе нормативных правовых актов и проектов нормативных правовых актов» администрация Лучковского сельского поселения предоставляет Вам на согласование проект решения Земского собрания Лучковского сельского поселения «Об исполнении бюджета </w:t>
      </w:r>
    </w:p>
    <w:p w:rsidR="00AC583D" w:rsidRPr="00757F1E" w:rsidRDefault="00AC583D" w:rsidP="00757F1E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7F1E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57F1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57F1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C583D" w:rsidRDefault="00AC583D" w:rsidP="007B6E83">
      <w:pPr>
        <w:rPr>
          <w:sz w:val="28"/>
          <w:szCs w:val="28"/>
        </w:rPr>
      </w:pPr>
    </w:p>
    <w:p w:rsidR="00AC583D" w:rsidRDefault="00AC583D" w:rsidP="007B6E83">
      <w:pPr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Приложение: в 1 экз.</w:t>
      </w:r>
    </w:p>
    <w:p w:rsidR="00AC583D" w:rsidRDefault="00AC583D" w:rsidP="007B6E83">
      <w:pPr>
        <w:spacing w:line="360" w:lineRule="auto"/>
        <w:jc w:val="both"/>
        <w:rPr>
          <w:b/>
          <w:bCs/>
          <w:sz w:val="28"/>
          <w:szCs w:val="28"/>
        </w:rPr>
      </w:pPr>
    </w:p>
    <w:p w:rsidR="00AC583D" w:rsidRDefault="00AC583D" w:rsidP="007B6E83">
      <w:pPr>
        <w:spacing w:line="360" w:lineRule="auto"/>
        <w:jc w:val="both"/>
        <w:rPr>
          <w:b/>
          <w:bCs/>
          <w:sz w:val="28"/>
          <w:szCs w:val="28"/>
        </w:rPr>
      </w:pPr>
    </w:p>
    <w:p w:rsidR="00AC583D" w:rsidRDefault="00AC583D" w:rsidP="007B6E83">
      <w:pPr>
        <w:spacing w:line="360" w:lineRule="auto"/>
        <w:jc w:val="both"/>
        <w:rPr>
          <w:b/>
          <w:bCs/>
          <w:sz w:val="28"/>
          <w:szCs w:val="28"/>
        </w:rPr>
      </w:pPr>
    </w:p>
    <w:p w:rsidR="00AC583D" w:rsidRDefault="00AC583D" w:rsidP="007B6E8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С уважением,</w:t>
      </w:r>
    </w:p>
    <w:p w:rsidR="00AC583D" w:rsidRDefault="00AC583D" w:rsidP="007B6E83">
      <w:pPr>
        <w:jc w:val="both"/>
        <w:rPr>
          <w:b/>
          <w:bCs/>
          <w:sz w:val="28"/>
          <w:szCs w:val="28"/>
        </w:rPr>
      </w:pPr>
    </w:p>
    <w:p w:rsidR="00AC583D" w:rsidRDefault="00AC583D" w:rsidP="007B6E83">
      <w:pPr>
        <w:jc w:val="both"/>
        <w:rPr>
          <w:b/>
          <w:bCs/>
          <w:sz w:val="28"/>
          <w:szCs w:val="28"/>
        </w:rPr>
      </w:pPr>
    </w:p>
    <w:p w:rsidR="00AC583D" w:rsidRDefault="00AC583D" w:rsidP="007B6E8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 </w:t>
      </w:r>
    </w:p>
    <w:p w:rsidR="00AC583D" w:rsidRDefault="00AC583D" w:rsidP="007B6E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Лучковского сельского поселения                                      О.Суркова</w:t>
      </w:r>
    </w:p>
    <w:p w:rsidR="00AC583D" w:rsidRDefault="00AC583D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sectPr w:rsidR="00AC583D" w:rsidSect="004F111D">
      <w:headerReference w:type="default" r:id="rId8"/>
      <w:pgSz w:w="11906" w:h="16838"/>
      <w:pgMar w:top="1134" w:right="851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83D" w:rsidRDefault="00AC583D">
      <w:r>
        <w:separator/>
      </w:r>
    </w:p>
  </w:endnote>
  <w:endnote w:type="continuationSeparator" w:id="0">
    <w:p w:rsidR="00AC583D" w:rsidRDefault="00AC5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83D" w:rsidRDefault="00AC583D">
      <w:r>
        <w:separator/>
      </w:r>
    </w:p>
  </w:footnote>
  <w:footnote w:type="continuationSeparator" w:id="0">
    <w:p w:rsidR="00AC583D" w:rsidRDefault="00AC5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3D" w:rsidRDefault="00AC583D" w:rsidP="00C56E8E">
    <w:pPr>
      <w:pStyle w:val="Header"/>
      <w:framePr w:wrap="auto" w:vAnchor="text" w:hAnchor="margin" w:xAlign="center" w:y="1"/>
      <w:rPr>
        <w:rStyle w:val="PageNumber"/>
      </w:rPr>
    </w:pPr>
  </w:p>
  <w:p w:rsidR="00AC583D" w:rsidRDefault="00AC58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229F1"/>
    <w:multiLevelType w:val="hybridMultilevel"/>
    <w:tmpl w:val="78CCC8C6"/>
    <w:lvl w:ilvl="0" w:tplc="2C46EE50">
      <w:start w:val="1"/>
      <w:numFmt w:val="decimal"/>
      <w:lvlText w:val="%1."/>
      <w:lvlJc w:val="center"/>
      <w:pPr>
        <w:tabs>
          <w:tab w:val="num" w:pos="1080"/>
        </w:tabs>
        <w:ind w:firstLine="720"/>
      </w:pPr>
      <w:rPr>
        <w:b w:val="0"/>
        <w:bCs w:val="0"/>
        <w:i w:val="0"/>
        <w:iCs w:val="0"/>
      </w:rPr>
    </w:lvl>
    <w:lvl w:ilvl="1" w:tplc="E15E89E2">
      <w:start w:val="1"/>
      <w:numFmt w:val="bullet"/>
      <w:lvlText w:val=""/>
      <w:lvlJc w:val="left"/>
      <w:pPr>
        <w:tabs>
          <w:tab w:val="num" w:pos="1440"/>
        </w:tabs>
        <w:ind w:firstLine="1080"/>
      </w:pPr>
      <w:rPr>
        <w:rFonts w:ascii="Symbol" w:hAnsi="Symbol" w:cs="Symbol" w:hint="default"/>
      </w:rPr>
    </w:lvl>
    <w:lvl w:ilvl="2" w:tplc="34B0A3A2">
      <w:start w:val="2"/>
      <w:numFmt w:val="decimal"/>
      <w:lvlText w:val="%3."/>
      <w:lvlJc w:val="center"/>
      <w:pPr>
        <w:tabs>
          <w:tab w:val="num" w:pos="1080"/>
        </w:tabs>
        <w:ind w:firstLine="720"/>
      </w:pPr>
      <w:rPr>
        <w:b w:val="0"/>
        <w:bCs w:val="0"/>
        <w:i w:val="0"/>
        <w:iCs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83825"/>
    <w:multiLevelType w:val="hybridMultilevel"/>
    <w:tmpl w:val="C906888E"/>
    <w:lvl w:ilvl="0" w:tplc="3E8A8B5E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787B22"/>
    <w:multiLevelType w:val="hybridMultilevel"/>
    <w:tmpl w:val="2B7CA574"/>
    <w:lvl w:ilvl="0" w:tplc="740A2694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F1D6A"/>
    <w:multiLevelType w:val="hybridMultilevel"/>
    <w:tmpl w:val="C906888E"/>
    <w:lvl w:ilvl="0" w:tplc="3E8A8B5E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1E24131"/>
    <w:multiLevelType w:val="hybridMultilevel"/>
    <w:tmpl w:val="E05A563E"/>
    <w:lvl w:ilvl="0" w:tplc="2BC0CD9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843"/>
    <w:rsid w:val="0000676F"/>
    <w:rsid w:val="00021026"/>
    <w:rsid w:val="00033072"/>
    <w:rsid w:val="00033478"/>
    <w:rsid w:val="00033A58"/>
    <w:rsid w:val="000411CE"/>
    <w:rsid w:val="00054334"/>
    <w:rsid w:val="000562DD"/>
    <w:rsid w:val="00063399"/>
    <w:rsid w:val="000763F2"/>
    <w:rsid w:val="00087630"/>
    <w:rsid w:val="00090D47"/>
    <w:rsid w:val="00092DFA"/>
    <w:rsid w:val="00094577"/>
    <w:rsid w:val="000A2B2E"/>
    <w:rsid w:val="000A3BEF"/>
    <w:rsid w:val="000B638B"/>
    <w:rsid w:val="000B692E"/>
    <w:rsid w:val="000C607B"/>
    <w:rsid w:val="000E4210"/>
    <w:rsid w:val="000E54A9"/>
    <w:rsid w:val="000E54D5"/>
    <w:rsid w:val="000E7064"/>
    <w:rsid w:val="000E751B"/>
    <w:rsid w:val="000F00BB"/>
    <w:rsid w:val="00101C56"/>
    <w:rsid w:val="0010235C"/>
    <w:rsid w:val="001148F6"/>
    <w:rsid w:val="001251F0"/>
    <w:rsid w:val="0014678C"/>
    <w:rsid w:val="00147353"/>
    <w:rsid w:val="00147BE2"/>
    <w:rsid w:val="00151993"/>
    <w:rsid w:val="0016119B"/>
    <w:rsid w:val="001647B0"/>
    <w:rsid w:val="00176C58"/>
    <w:rsid w:val="00191113"/>
    <w:rsid w:val="00194C2C"/>
    <w:rsid w:val="001A4D5A"/>
    <w:rsid w:val="001A76E8"/>
    <w:rsid w:val="001C6F7B"/>
    <w:rsid w:val="001D1EE3"/>
    <w:rsid w:val="001D251C"/>
    <w:rsid w:val="001D56CA"/>
    <w:rsid w:val="001D56D1"/>
    <w:rsid w:val="001E6C6F"/>
    <w:rsid w:val="001F56A7"/>
    <w:rsid w:val="001F56E8"/>
    <w:rsid w:val="00201FC4"/>
    <w:rsid w:val="002035E8"/>
    <w:rsid w:val="002062B0"/>
    <w:rsid w:val="0021010E"/>
    <w:rsid w:val="00223BFD"/>
    <w:rsid w:val="002245F6"/>
    <w:rsid w:val="00224946"/>
    <w:rsid w:val="00224EF8"/>
    <w:rsid w:val="00226D12"/>
    <w:rsid w:val="002311A5"/>
    <w:rsid w:val="00232765"/>
    <w:rsid w:val="002412C7"/>
    <w:rsid w:val="00242056"/>
    <w:rsid w:val="00243801"/>
    <w:rsid w:val="00243DFB"/>
    <w:rsid w:val="002514B5"/>
    <w:rsid w:val="0025592E"/>
    <w:rsid w:val="0026012D"/>
    <w:rsid w:val="002769CC"/>
    <w:rsid w:val="00280442"/>
    <w:rsid w:val="00287A5B"/>
    <w:rsid w:val="00291304"/>
    <w:rsid w:val="002A1123"/>
    <w:rsid w:val="002A4446"/>
    <w:rsid w:val="002A78A5"/>
    <w:rsid w:val="002B22B3"/>
    <w:rsid w:val="002B6F44"/>
    <w:rsid w:val="002C1128"/>
    <w:rsid w:val="002C2903"/>
    <w:rsid w:val="002C45E0"/>
    <w:rsid w:val="002C6068"/>
    <w:rsid w:val="002D017C"/>
    <w:rsid w:val="002D0999"/>
    <w:rsid w:val="002D1DBF"/>
    <w:rsid w:val="002F7C87"/>
    <w:rsid w:val="00300419"/>
    <w:rsid w:val="003106DC"/>
    <w:rsid w:val="00310C9C"/>
    <w:rsid w:val="00313312"/>
    <w:rsid w:val="003216E1"/>
    <w:rsid w:val="0033206A"/>
    <w:rsid w:val="00341595"/>
    <w:rsid w:val="0034357C"/>
    <w:rsid w:val="0034423C"/>
    <w:rsid w:val="0034456F"/>
    <w:rsid w:val="003507F8"/>
    <w:rsid w:val="003559E3"/>
    <w:rsid w:val="00360A68"/>
    <w:rsid w:val="00363768"/>
    <w:rsid w:val="003854C8"/>
    <w:rsid w:val="0038734B"/>
    <w:rsid w:val="003901BB"/>
    <w:rsid w:val="00392DC1"/>
    <w:rsid w:val="00397CFB"/>
    <w:rsid w:val="003A0A4F"/>
    <w:rsid w:val="003A1317"/>
    <w:rsid w:val="003A22CF"/>
    <w:rsid w:val="003A2458"/>
    <w:rsid w:val="003A40C1"/>
    <w:rsid w:val="003A42F0"/>
    <w:rsid w:val="003A440D"/>
    <w:rsid w:val="003B2083"/>
    <w:rsid w:val="003B257E"/>
    <w:rsid w:val="003B57C9"/>
    <w:rsid w:val="003D5216"/>
    <w:rsid w:val="003E1A78"/>
    <w:rsid w:val="003E3A62"/>
    <w:rsid w:val="003F0D44"/>
    <w:rsid w:val="003F17E5"/>
    <w:rsid w:val="00400751"/>
    <w:rsid w:val="00400FD7"/>
    <w:rsid w:val="00404461"/>
    <w:rsid w:val="00413D60"/>
    <w:rsid w:val="00423D29"/>
    <w:rsid w:val="00433D89"/>
    <w:rsid w:val="0044411A"/>
    <w:rsid w:val="00460428"/>
    <w:rsid w:val="00463B5A"/>
    <w:rsid w:val="00483412"/>
    <w:rsid w:val="00485FD6"/>
    <w:rsid w:val="00493E9C"/>
    <w:rsid w:val="00497058"/>
    <w:rsid w:val="004A5AA0"/>
    <w:rsid w:val="004C5960"/>
    <w:rsid w:val="004D1304"/>
    <w:rsid w:val="004D61AF"/>
    <w:rsid w:val="004E2692"/>
    <w:rsid w:val="004E73CC"/>
    <w:rsid w:val="004F111D"/>
    <w:rsid w:val="004F3C00"/>
    <w:rsid w:val="004F493C"/>
    <w:rsid w:val="00506E1F"/>
    <w:rsid w:val="00507E3A"/>
    <w:rsid w:val="0051052C"/>
    <w:rsid w:val="00521207"/>
    <w:rsid w:val="00522289"/>
    <w:rsid w:val="0052604D"/>
    <w:rsid w:val="00527768"/>
    <w:rsid w:val="00531E61"/>
    <w:rsid w:val="00536CE8"/>
    <w:rsid w:val="00552667"/>
    <w:rsid w:val="00553B86"/>
    <w:rsid w:val="005544BD"/>
    <w:rsid w:val="00554E0A"/>
    <w:rsid w:val="00562973"/>
    <w:rsid w:val="00566AEC"/>
    <w:rsid w:val="005B0836"/>
    <w:rsid w:val="005B3B9A"/>
    <w:rsid w:val="005B5956"/>
    <w:rsid w:val="005D40C0"/>
    <w:rsid w:val="005D413F"/>
    <w:rsid w:val="005D5BD3"/>
    <w:rsid w:val="005F2F80"/>
    <w:rsid w:val="00600700"/>
    <w:rsid w:val="00603A5B"/>
    <w:rsid w:val="00605002"/>
    <w:rsid w:val="00607F71"/>
    <w:rsid w:val="00614A2F"/>
    <w:rsid w:val="006224A3"/>
    <w:rsid w:val="0063111C"/>
    <w:rsid w:val="00635B44"/>
    <w:rsid w:val="0063776C"/>
    <w:rsid w:val="00637C09"/>
    <w:rsid w:val="00640C5D"/>
    <w:rsid w:val="0064463C"/>
    <w:rsid w:val="00650C92"/>
    <w:rsid w:val="00655189"/>
    <w:rsid w:val="0065712A"/>
    <w:rsid w:val="00657FA0"/>
    <w:rsid w:val="00680378"/>
    <w:rsid w:val="00682B39"/>
    <w:rsid w:val="006919D8"/>
    <w:rsid w:val="00692CFD"/>
    <w:rsid w:val="00694BE2"/>
    <w:rsid w:val="006B0892"/>
    <w:rsid w:val="006B7A0C"/>
    <w:rsid w:val="006C63DB"/>
    <w:rsid w:val="006D086F"/>
    <w:rsid w:val="006D08A6"/>
    <w:rsid w:val="006E0CAE"/>
    <w:rsid w:val="006E4F9D"/>
    <w:rsid w:val="006E5508"/>
    <w:rsid w:val="006F1BB9"/>
    <w:rsid w:val="006F4C6B"/>
    <w:rsid w:val="0073146F"/>
    <w:rsid w:val="00732E7F"/>
    <w:rsid w:val="00732FAA"/>
    <w:rsid w:val="00741303"/>
    <w:rsid w:val="00742E9D"/>
    <w:rsid w:val="0074397A"/>
    <w:rsid w:val="007547F7"/>
    <w:rsid w:val="00757F1E"/>
    <w:rsid w:val="00784377"/>
    <w:rsid w:val="0078669B"/>
    <w:rsid w:val="007871A2"/>
    <w:rsid w:val="007967CB"/>
    <w:rsid w:val="007A6057"/>
    <w:rsid w:val="007B6E83"/>
    <w:rsid w:val="007C3B65"/>
    <w:rsid w:val="007D07A3"/>
    <w:rsid w:val="007E6FBC"/>
    <w:rsid w:val="007E7385"/>
    <w:rsid w:val="007F522A"/>
    <w:rsid w:val="00802FEF"/>
    <w:rsid w:val="00803639"/>
    <w:rsid w:val="008054A5"/>
    <w:rsid w:val="00816DD7"/>
    <w:rsid w:val="00816FDD"/>
    <w:rsid w:val="00822FC1"/>
    <w:rsid w:val="00837EFF"/>
    <w:rsid w:val="00837F04"/>
    <w:rsid w:val="00840B74"/>
    <w:rsid w:val="00841E91"/>
    <w:rsid w:val="0085087A"/>
    <w:rsid w:val="00852373"/>
    <w:rsid w:val="008544EB"/>
    <w:rsid w:val="00856A78"/>
    <w:rsid w:val="00870C6D"/>
    <w:rsid w:val="00870FAB"/>
    <w:rsid w:val="0087631A"/>
    <w:rsid w:val="0089170D"/>
    <w:rsid w:val="00893F75"/>
    <w:rsid w:val="00896148"/>
    <w:rsid w:val="00897AF9"/>
    <w:rsid w:val="008A0EF4"/>
    <w:rsid w:val="008B1315"/>
    <w:rsid w:val="008B2138"/>
    <w:rsid w:val="008B7AD9"/>
    <w:rsid w:val="008D38EA"/>
    <w:rsid w:val="008D6BCA"/>
    <w:rsid w:val="008E12F5"/>
    <w:rsid w:val="008E275F"/>
    <w:rsid w:val="008E3709"/>
    <w:rsid w:val="008F639F"/>
    <w:rsid w:val="00907B4E"/>
    <w:rsid w:val="00910973"/>
    <w:rsid w:val="00915C12"/>
    <w:rsid w:val="009273A0"/>
    <w:rsid w:val="009273CB"/>
    <w:rsid w:val="009311BD"/>
    <w:rsid w:val="00950BFE"/>
    <w:rsid w:val="00961BD5"/>
    <w:rsid w:val="00976488"/>
    <w:rsid w:val="0098012D"/>
    <w:rsid w:val="0098172B"/>
    <w:rsid w:val="0099286A"/>
    <w:rsid w:val="009A67F6"/>
    <w:rsid w:val="009A7633"/>
    <w:rsid w:val="009B6112"/>
    <w:rsid w:val="009C17FA"/>
    <w:rsid w:val="009C1D72"/>
    <w:rsid w:val="009C4848"/>
    <w:rsid w:val="009C567F"/>
    <w:rsid w:val="009D2DEF"/>
    <w:rsid w:val="009F07B0"/>
    <w:rsid w:val="009F37D9"/>
    <w:rsid w:val="009F5398"/>
    <w:rsid w:val="00A220F8"/>
    <w:rsid w:val="00A23335"/>
    <w:rsid w:val="00A30B60"/>
    <w:rsid w:val="00A4249E"/>
    <w:rsid w:val="00A47C7B"/>
    <w:rsid w:val="00A5333D"/>
    <w:rsid w:val="00A54E35"/>
    <w:rsid w:val="00A846ED"/>
    <w:rsid w:val="00AA033A"/>
    <w:rsid w:val="00AA1CF6"/>
    <w:rsid w:val="00AA4196"/>
    <w:rsid w:val="00AA56F4"/>
    <w:rsid w:val="00AC40CA"/>
    <w:rsid w:val="00AC583D"/>
    <w:rsid w:val="00AC6AC6"/>
    <w:rsid w:val="00AF4D37"/>
    <w:rsid w:val="00B00073"/>
    <w:rsid w:val="00B00E5F"/>
    <w:rsid w:val="00B01472"/>
    <w:rsid w:val="00B151CB"/>
    <w:rsid w:val="00B2181A"/>
    <w:rsid w:val="00B229F1"/>
    <w:rsid w:val="00B23601"/>
    <w:rsid w:val="00B50931"/>
    <w:rsid w:val="00B52579"/>
    <w:rsid w:val="00B52E46"/>
    <w:rsid w:val="00B55AEA"/>
    <w:rsid w:val="00B560FE"/>
    <w:rsid w:val="00B60DDC"/>
    <w:rsid w:val="00B70D4F"/>
    <w:rsid w:val="00B86025"/>
    <w:rsid w:val="00B968F9"/>
    <w:rsid w:val="00BA128E"/>
    <w:rsid w:val="00BA1A28"/>
    <w:rsid w:val="00BA1FB3"/>
    <w:rsid w:val="00BA34FB"/>
    <w:rsid w:val="00BA3EE4"/>
    <w:rsid w:val="00BB6785"/>
    <w:rsid w:val="00BC7D76"/>
    <w:rsid w:val="00BE33D7"/>
    <w:rsid w:val="00BF37B2"/>
    <w:rsid w:val="00C11A0D"/>
    <w:rsid w:val="00C15DD1"/>
    <w:rsid w:val="00C24C5F"/>
    <w:rsid w:val="00C320D0"/>
    <w:rsid w:val="00C3794A"/>
    <w:rsid w:val="00C43D9F"/>
    <w:rsid w:val="00C47293"/>
    <w:rsid w:val="00C56E8E"/>
    <w:rsid w:val="00C5778F"/>
    <w:rsid w:val="00C66176"/>
    <w:rsid w:val="00C666F0"/>
    <w:rsid w:val="00C80929"/>
    <w:rsid w:val="00C82E97"/>
    <w:rsid w:val="00C87922"/>
    <w:rsid w:val="00C979FB"/>
    <w:rsid w:val="00CA2D3A"/>
    <w:rsid w:val="00CA6AC5"/>
    <w:rsid w:val="00CB5B6D"/>
    <w:rsid w:val="00CB73D9"/>
    <w:rsid w:val="00CC78AC"/>
    <w:rsid w:val="00CD351C"/>
    <w:rsid w:val="00CF3214"/>
    <w:rsid w:val="00CF51E0"/>
    <w:rsid w:val="00CF5BC7"/>
    <w:rsid w:val="00CF6D97"/>
    <w:rsid w:val="00D013B1"/>
    <w:rsid w:val="00D031D6"/>
    <w:rsid w:val="00D043AB"/>
    <w:rsid w:val="00D047A7"/>
    <w:rsid w:val="00D119EC"/>
    <w:rsid w:val="00D126E5"/>
    <w:rsid w:val="00D152CC"/>
    <w:rsid w:val="00D16A12"/>
    <w:rsid w:val="00D17736"/>
    <w:rsid w:val="00D209C0"/>
    <w:rsid w:val="00D21F35"/>
    <w:rsid w:val="00D2213C"/>
    <w:rsid w:val="00D23C1C"/>
    <w:rsid w:val="00D401F7"/>
    <w:rsid w:val="00D403E6"/>
    <w:rsid w:val="00D44BD9"/>
    <w:rsid w:val="00D65843"/>
    <w:rsid w:val="00D7207F"/>
    <w:rsid w:val="00D779B5"/>
    <w:rsid w:val="00D9010A"/>
    <w:rsid w:val="00D97922"/>
    <w:rsid w:val="00DA09BD"/>
    <w:rsid w:val="00DA2604"/>
    <w:rsid w:val="00DA347F"/>
    <w:rsid w:val="00DB242E"/>
    <w:rsid w:val="00DB341F"/>
    <w:rsid w:val="00DC0C29"/>
    <w:rsid w:val="00DC11DF"/>
    <w:rsid w:val="00DC13BE"/>
    <w:rsid w:val="00DD6859"/>
    <w:rsid w:val="00DE0F85"/>
    <w:rsid w:val="00DE660A"/>
    <w:rsid w:val="00DE71BF"/>
    <w:rsid w:val="00DF364D"/>
    <w:rsid w:val="00E0169F"/>
    <w:rsid w:val="00E10236"/>
    <w:rsid w:val="00E1031A"/>
    <w:rsid w:val="00E10E55"/>
    <w:rsid w:val="00E362CD"/>
    <w:rsid w:val="00E41057"/>
    <w:rsid w:val="00E432D1"/>
    <w:rsid w:val="00E4478B"/>
    <w:rsid w:val="00E5023E"/>
    <w:rsid w:val="00E54B65"/>
    <w:rsid w:val="00E55894"/>
    <w:rsid w:val="00E621F9"/>
    <w:rsid w:val="00E6453A"/>
    <w:rsid w:val="00E82187"/>
    <w:rsid w:val="00E90766"/>
    <w:rsid w:val="00EA0688"/>
    <w:rsid w:val="00EA7203"/>
    <w:rsid w:val="00EB0B53"/>
    <w:rsid w:val="00EB1DB3"/>
    <w:rsid w:val="00EB5127"/>
    <w:rsid w:val="00EB597B"/>
    <w:rsid w:val="00EC0E2A"/>
    <w:rsid w:val="00EC601E"/>
    <w:rsid w:val="00ED3BDE"/>
    <w:rsid w:val="00ED54B0"/>
    <w:rsid w:val="00EE15B9"/>
    <w:rsid w:val="00EF23F2"/>
    <w:rsid w:val="00F04E49"/>
    <w:rsid w:val="00F0696A"/>
    <w:rsid w:val="00F07E69"/>
    <w:rsid w:val="00F208DD"/>
    <w:rsid w:val="00F47169"/>
    <w:rsid w:val="00F50011"/>
    <w:rsid w:val="00F52F4F"/>
    <w:rsid w:val="00F555E5"/>
    <w:rsid w:val="00F60CDA"/>
    <w:rsid w:val="00F66F3E"/>
    <w:rsid w:val="00F72287"/>
    <w:rsid w:val="00F73CB4"/>
    <w:rsid w:val="00F754A7"/>
    <w:rsid w:val="00F75EF2"/>
    <w:rsid w:val="00F76F54"/>
    <w:rsid w:val="00F77C3C"/>
    <w:rsid w:val="00F90BA0"/>
    <w:rsid w:val="00F95804"/>
    <w:rsid w:val="00F96977"/>
    <w:rsid w:val="00FA5E09"/>
    <w:rsid w:val="00FA72E3"/>
    <w:rsid w:val="00FC1573"/>
    <w:rsid w:val="00FC3A0B"/>
    <w:rsid w:val="00FE00C3"/>
    <w:rsid w:val="00FE0C89"/>
    <w:rsid w:val="00FE2B0D"/>
    <w:rsid w:val="00FE6144"/>
    <w:rsid w:val="00FE728E"/>
    <w:rsid w:val="00FE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C7"/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5BC7"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411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7FA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1595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F5BC7"/>
    <w:pPr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57FA0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CF5BC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7FA0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CF5BC7"/>
  </w:style>
  <w:style w:type="paragraph" w:styleId="BalloonText">
    <w:name w:val="Balloon Text"/>
    <w:basedOn w:val="Normal"/>
    <w:link w:val="BalloonTextChar"/>
    <w:uiPriority w:val="99"/>
    <w:semiHidden/>
    <w:rsid w:val="00507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7FA0"/>
    <w:rPr>
      <w:sz w:val="2"/>
      <w:szCs w:val="2"/>
    </w:rPr>
  </w:style>
  <w:style w:type="paragraph" w:customStyle="1" w:styleId="ConsPlusTitle">
    <w:name w:val="ConsPlusTitle"/>
    <w:uiPriority w:val="99"/>
    <w:rsid w:val="00485FD6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78669B"/>
    <w:pPr>
      <w:widowControl w:val="0"/>
      <w:autoSpaceDE w:val="0"/>
      <w:autoSpaceDN w:val="0"/>
    </w:pPr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4D13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1304"/>
    <w:rPr>
      <w:sz w:val="26"/>
      <w:szCs w:val="26"/>
    </w:rPr>
  </w:style>
  <w:style w:type="character" w:styleId="Hyperlink">
    <w:name w:val="Hyperlink"/>
    <w:basedOn w:val="DefaultParagraphFont"/>
    <w:uiPriority w:val="99"/>
    <w:rsid w:val="0000676F"/>
    <w:rPr>
      <w:color w:val="0000FF"/>
      <w:u w:val="single"/>
    </w:rPr>
  </w:style>
  <w:style w:type="character" w:customStyle="1" w:styleId="a">
    <w:name w:val="Знак Знак"/>
    <w:basedOn w:val="DefaultParagraphFont"/>
    <w:uiPriority w:val="99"/>
    <w:locked/>
    <w:rsid w:val="0000676F"/>
    <w:rPr>
      <w:sz w:val="28"/>
      <w:szCs w:val="28"/>
      <w:lang w:val="ru-RU" w:eastAsia="ru-RU"/>
    </w:rPr>
  </w:style>
  <w:style w:type="paragraph" w:styleId="NoSpacing">
    <w:name w:val="No Spacing"/>
    <w:uiPriority w:val="99"/>
    <w:qFormat/>
    <w:rsid w:val="0000676F"/>
    <w:rPr>
      <w:rFonts w:ascii="Calibri" w:hAnsi="Calibri" w:cs="Calibri"/>
    </w:rPr>
  </w:style>
  <w:style w:type="table" w:styleId="TableGrid">
    <w:name w:val="Table Grid"/>
    <w:basedOn w:val="TableNormal"/>
    <w:uiPriority w:val="99"/>
    <w:locked/>
    <w:rsid w:val="000411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"/>
    <w:basedOn w:val="Normal"/>
    <w:uiPriority w:val="99"/>
    <w:rsid w:val="000A3BE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hki.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172</TotalTime>
  <Pages>2</Pages>
  <Words>280</Words>
  <Characters>1600</Characters>
  <Application>Microsoft Office Outlook</Application>
  <DocSecurity>0</DocSecurity>
  <Lines>0</Lines>
  <Paragraphs>0</Paragraphs>
  <ScaleCrop>false</ScaleCrop>
  <Company>Департамент имущ. и зем. отнош.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BMW</cp:lastModifiedBy>
  <cp:revision>25</cp:revision>
  <cp:lastPrinted>2019-04-18T15:52:00Z</cp:lastPrinted>
  <dcterms:created xsi:type="dcterms:W3CDTF">2016-03-29T11:21:00Z</dcterms:created>
  <dcterms:modified xsi:type="dcterms:W3CDTF">2019-04-19T08:47:00Z</dcterms:modified>
</cp:coreProperties>
</file>