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59A" w:rsidRPr="00862E2E" w:rsidRDefault="003F459A" w:rsidP="00862E2E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62E2E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862E2E">
        <w:rPr>
          <w:rFonts w:ascii="Times New Roman" w:hAnsi="Times New Roman" w:cs="Times New Roman"/>
          <w:b/>
          <w:bCs/>
          <w:sz w:val="36"/>
          <w:szCs w:val="36"/>
        </w:rPr>
        <w:t>ЗЕМСКОЕ СОБРАНИЕ</w:t>
      </w:r>
    </w:p>
    <w:p w:rsidR="003F459A" w:rsidRPr="00862E2E" w:rsidRDefault="003F459A" w:rsidP="00862E2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2E2E">
        <w:rPr>
          <w:rFonts w:ascii="Times New Roman" w:hAnsi="Times New Roman" w:cs="Times New Roman"/>
          <w:b/>
          <w:bCs/>
          <w:sz w:val="28"/>
          <w:szCs w:val="28"/>
        </w:rPr>
        <w:t>ЛУЧКОВСКОГО СЕЛЬСКОГО ПОСЕЛЕНИЯ</w:t>
      </w:r>
    </w:p>
    <w:p w:rsidR="003F459A" w:rsidRPr="00862E2E" w:rsidRDefault="003F459A" w:rsidP="00862E2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62E2E">
        <w:rPr>
          <w:rFonts w:ascii="Times New Roman" w:hAnsi="Times New Roman" w:cs="Times New Roman"/>
          <w:b/>
          <w:bCs/>
          <w:sz w:val="32"/>
          <w:szCs w:val="32"/>
        </w:rPr>
        <w:t>муниципального района «Прохоровский район»</w:t>
      </w:r>
    </w:p>
    <w:p w:rsidR="003F459A" w:rsidRPr="00862E2E" w:rsidRDefault="003F459A" w:rsidP="00862E2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2E2E">
        <w:rPr>
          <w:rFonts w:ascii="Times New Roman" w:hAnsi="Times New Roman" w:cs="Times New Roman"/>
          <w:b/>
          <w:bCs/>
          <w:sz w:val="28"/>
          <w:szCs w:val="28"/>
        </w:rPr>
        <w:t>Белгородской области</w:t>
      </w:r>
    </w:p>
    <w:p w:rsidR="003F459A" w:rsidRPr="00862E2E" w:rsidRDefault="003F459A" w:rsidP="00862E2E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сем</w:t>
      </w:r>
      <w:r w:rsidRPr="00862E2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надцатое заседание      четвертого созыва</w:t>
      </w:r>
    </w:p>
    <w:tbl>
      <w:tblPr>
        <w:tblW w:w="0" w:type="auto"/>
        <w:tblInd w:w="-106" w:type="dxa"/>
        <w:tblLook w:val="00A0"/>
      </w:tblPr>
      <w:tblGrid>
        <w:gridCol w:w="3348"/>
        <w:gridCol w:w="712"/>
        <w:gridCol w:w="776"/>
        <w:gridCol w:w="1907"/>
        <w:gridCol w:w="2787"/>
      </w:tblGrid>
      <w:tr w:rsidR="003F459A" w:rsidRPr="00862E2E">
        <w:trPr>
          <w:trHeight w:val="431"/>
        </w:trPr>
        <w:tc>
          <w:tcPr>
            <w:tcW w:w="4060" w:type="dxa"/>
            <w:gridSpan w:val="2"/>
          </w:tcPr>
          <w:p w:rsidR="003F459A" w:rsidRPr="00862E2E" w:rsidRDefault="003F45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3" w:type="dxa"/>
            <w:gridSpan w:val="2"/>
          </w:tcPr>
          <w:p w:rsidR="003F459A" w:rsidRPr="00862E2E" w:rsidRDefault="003F459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F459A" w:rsidRPr="00B54892" w:rsidRDefault="003F459A">
            <w:pPr>
              <w:jc w:val="both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B54892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РЕШЕНИЕ</w:t>
            </w:r>
          </w:p>
          <w:p w:rsidR="003F459A" w:rsidRPr="00862E2E" w:rsidRDefault="003F45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87" w:type="dxa"/>
          </w:tcPr>
          <w:p w:rsidR="003F459A" w:rsidRPr="00862E2E" w:rsidRDefault="003F45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2E2E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  <w:tr w:rsidR="003F459A" w:rsidRPr="00862E2E">
        <w:trPr>
          <w:trHeight w:val="87"/>
        </w:trPr>
        <w:tc>
          <w:tcPr>
            <w:tcW w:w="3348" w:type="dxa"/>
          </w:tcPr>
          <w:p w:rsidR="003F459A" w:rsidRPr="00862E2E" w:rsidRDefault="003F45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2E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«10</w:t>
            </w:r>
            <w:r w:rsidRPr="00862E2E">
              <w:rPr>
                <w:rFonts w:ascii="Times New Roman" w:hAnsi="Times New Roman" w:cs="Times New Roman"/>
                <w:sz w:val="28"/>
                <w:szCs w:val="28"/>
              </w:rPr>
              <w:t xml:space="preserve">»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августа </w:t>
            </w:r>
            <w:r w:rsidRPr="00862E2E">
              <w:rPr>
                <w:rFonts w:ascii="Times New Roman" w:hAnsi="Times New Roman" w:cs="Times New Roman"/>
                <w:sz w:val="28"/>
                <w:szCs w:val="28"/>
              </w:rPr>
              <w:t xml:space="preserve">2019 года                                                                           </w:t>
            </w:r>
          </w:p>
        </w:tc>
        <w:tc>
          <w:tcPr>
            <w:tcW w:w="1488" w:type="dxa"/>
            <w:gridSpan w:val="2"/>
          </w:tcPr>
          <w:p w:rsidR="003F459A" w:rsidRPr="00862E2E" w:rsidRDefault="003F45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07" w:type="dxa"/>
          </w:tcPr>
          <w:p w:rsidR="003F459A" w:rsidRPr="00862E2E" w:rsidRDefault="003F45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87" w:type="dxa"/>
          </w:tcPr>
          <w:p w:rsidR="003F459A" w:rsidRPr="00862E2E" w:rsidRDefault="003F45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2E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№ 5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</w:tbl>
    <w:p w:rsidR="003F459A" w:rsidRDefault="003F459A" w:rsidP="00862E2E">
      <w:pPr>
        <w:pStyle w:val="BodyTextIndent3"/>
        <w:jc w:val="center"/>
        <w:rPr>
          <w:sz w:val="28"/>
          <w:szCs w:val="28"/>
        </w:rPr>
      </w:pPr>
    </w:p>
    <w:p w:rsidR="003F459A" w:rsidRDefault="003F459A" w:rsidP="00B3561B"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3F459A" w:rsidRDefault="003F459A" w:rsidP="009C0F10">
      <w:pPr>
        <w:tabs>
          <w:tab w:val="left" w:pos="4962"/>
          <w:tab w:val="left" w:pos="6096"/>
        </w:tabs>
        <w:spacing w:after="0" w:line="240" w:lineRule="auto"/>
        <w:ind w:right="354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решение</w:t>
      </w:r>
    </w:p>
    <w:p w:rsidR="003F459A" w:rsidRDefault="003F459A" w:rsidP="009C0F10">
      <w:pPr>
        <w:tabs>
          <w:tab w:val="left" w:pos="4962"/>
          <w:tab w:val="left" w:pos="6096"/>
        </w:tabs>
        <w:spacing w:after="0" w:line="240" w:lineRule="auto"/>
        <w:ind w:right="354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Земского собрания Лучковского </w:t>
      </w:r>
    </w:p>
    <w:p w:rsidR="003F459A" w:rsidRDefault="003F459A" w:rsidP="009C0F10">
      <w:pPr>
        <w:tabs>
          <w:tab w:val="left" w:pos="4962"/>
          <w:tab w:val="left" w:pos="6096"/>
        </w:tabs>
        <w:spacing w:after="0" w:line="240" w:lineRule="auto"/>
        <w:ind w:right="354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сельского поселения от 22.12.2018 г.</w:t>
      </w:r>
    </w:p>
    <w:p w:rsidR="003F459A" w:rsidRDefault="003F459A" w:rsidP="009C0F10">
      <w:pPr>
        <w:tabs>
          <w:tab w:val="left" w:pos="4962"/>
          <w:tab w:val="left" w:pos="6096"/>
        </w:tabs>
        <w:spacing w:after="0" w:line="240" w:lineRule="auto"/>
        <w:ind w:right="354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№28 «О бюджете Лучковского </w:t>
      </w:r>
    </w:p>
    <w:p w:rsidR="003F459A" w:rsidRDefault="003F459A" w:rsidP="009C0F10">
      <w:pPr>
        <w:tabs>
          <w:tab w:val="left" w:pos="4962"/>
          <w:tab w:val="left" w:pos="6096"/>
        </w:tabs>
        <w:spacing w:after="0" w:line="240" w:lineRule="auto"/>
        <w:ind w:right="354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муниципального </w:t>
      </w:r>
    </w:p>
    <w:p w:rsidR="003F459A" w:rsidRDefault="003F459A" w:rsidP="009C0F10">
      <w:pPr>
        <w:tabs>
          <w:tab w:val="left" w:pos="4962"/>
          <w:tab w:val="left" w:pos="6096"/>
        </w:tabs>
        <w:spacing w:after="0" w:line="240" w:lineRule="auto"/>
        <w:ind w:right="354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района «Прохоровский район» </w:t>
      </w:r>
    </w:p>
    <w:p w:rsidR="003F459A" w:rsidRDefault="003F459A" w:rsidP="009C0F10">
      <w:pPr>
        <w:tabs>
          <w:tab w:val="left" w:pos="4962"/>
          <w:tab w:val="left" w:pos="6096"/>
        </w:tabs>
        <w:spacing w:after="0" w:line="240" w:lineRule="auto"/>
        <w:ind w:right="354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Белгородской области на 2019 год и </w:t>
      </w:r>
    </w:p>
    <w:p w:rsidR="003F459A" w:rsidRDefault="003F459A" w:rsidP="009C0F10">
      <w:pPr>
        <w:tabs>
          <w:tab w:val="left" w:pos="4962"/>
          <w:tab w:val="left" w:pos="6096"/>
        </w:tabs>
        <w:spacing w:after="0" w:line="240" w:lineRule="auto"/>
        <w:ind w:right="354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плановый период 2020 и 2021 годов»</w:t>
      </w:r>
    </w:p>
    <w:p w:rsidR="003F459A" w:rsidRDefault="003F459A" w:rsidP="00B3561B"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3F459A" w:rsidRDefault="003F459A" w:rsidP="00FD65FE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FD65FE">
        <w:rPr>
          <w:rFonts w:ascii="Times New Roman" w:hAnsi="Times New Roman" w:cs="Times New Roman"/>
          <w:sz w:val="28"/>
          <w:szCs w:val="28"/>
        </w:rPr>
        <w:t xml:space="preserve">Земское собрание </w:t>
      </w:r>
      <w:r>
        <w:rPr>
          <w:rFonts w:ascii="Times New Roman" w:hAnsi="Times New Roman" w:cs="Times New Roman"/>
          <w:sz w:val="28"/>
          <w:szCs w:val="28"/>
        </w:rPr>
        <w:t>Лучковского</w:t>
      </w:r>
      <w:r w:rsidRPr="00FD65F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решило:</w:t>
      </w:r>
    </w:p>
    <w:p w:rsidR="003F459A" w:rsidRDefault="003F459A" w:rsidP="00B356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459A" w:rsidRDefault="003F459A" w:rsidP="004C2B80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решение Земского собрания Лучковского сельского поселения от 22.12.2018 г. №28 «О бюджете Лучковского сельского поселения муниципального района «Прохоровский район» Белгородской области на 2019 год и на плановый период 2020 и 2021 годов» следующие изменения:</w:t>
      </w:r>
    </w:p>
    <w:p w:rsidR="003F459A" w:rsidRDefault="003F459A" w:rsidP="004C2B80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Статью 1 пункты 1 изложить в следующей редакции:</w:t>
      </w:r>
    </w:p>
    <w:p w:rsidR="003F459A" w:rsidRDefault="003F459A" w:rsidP="004C2B8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основные характеристики бюджета Лучковского сельского поселения муниципального района «Прохоровский район» Белгородской области (далее – бюджет поселения) на 2019 год:</w:t>
      </w:r>
    </w:p>
    <w:p w:rsidR="003F459A" w:rsidRDefault="003F459A" w:rsidP="004C2B8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прогнозируемый общий объем доходов бюджета поселения в сумме </w:t>
      </w:r>
      <w:r>
        <w:rPr>
          <w:rFonts w:ascii="Times New Roman" w:hAnsi="Times New Roman" w:cs="Times New Roman"/>
          <w:b/>
          <w:bCs/>
          <w:sz w:val="28"/>
          <w:szCs w:val="28"/>
        </w:rPr>
        <w:t>114,0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F459A" w:rsidRDefault="003F459A" w:rsidP="00184E6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общий объем расходов бюджета поселения в сумме </w:t>
      </w:r>
      <w:r>
        <w:rPr>
          <w:rFonts w:ascii="Times New Roman" w:hAnsi="Times New Roman" w:cs="Times New Roman"/>
          <w:b/>
          <w:bCs/>
          <w:sz w:val="28"/>
          <w:szCs w:val="28"/>
        </w:rPr>
        <w:t>114,0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F459A" w:rsidRDefault="003F459A" w:rsidP="00184E6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прогнозируемый дефицит бюджета поселения в сумме </w:t>
      </w:r>
      <w:r>
        <w:rPr>
          <w:rFonts w:ascii="Times New Roman" w:hAnsi="Times New Roman" w:cs="Times New Roman"/>
          <w:b/>
          <w:bCs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F459A" w:rsidRDefault="003F459A" w:rsidP="00184E6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верхний предел муниципального внутреннего долга Лучковского сельского поселения муниципального района «Прохоровский район» Белгородской области (далее – сельское поселение) на 1 января 2020 года в сумме </w:t>
      </w:r>
      <w:r>
        <w:rPr>
          <w:rFonts w:ascii="Times New Roman" w:hAnsi="Times New Roman" w:cs="Times New Roman"/>
          <w:b/>
          <w:bCs/>
          <w:sz w:val="28"/>
          <w:szCs w:val="28"/>
        </w:rPr>
        <w:t>0,0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3F459A" w:rsidRDefault="003F459A" w:rsidP="000376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459A" w:rsidRDefault="003F459A" w:rsidP="000376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Приложение №1 изложить в следующей редакции: </w:t>
      </w:r>
    </w:p>
    <w:p w:rsidR="003F459A" w:rsidRDefault="003F459A" w:rsidP="007972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459A" w:rsidRDefault="003F459A" w:rsidP="00797208">
      <w:pPr>
        <w:spacing w:after="0" w:line="240" w:lineRule="auto"/>
        <w:ind w:firstLine="567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Приложение № 1</w:t>
      </w:r>
    </w:p>
    <w:p w:rsidR="003F459A" w:rsidRDefault="003F459A" w:rsidP="00797208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бюджету поселения</w:t>
      </w:r>
    </w:p>
    <w:p w:rsidR="003F459A" w:rsidRDefault="003F459A" w:rsidP="00797208">
      <w:pPr>
        <w:spacing w:after="0" w:line="240" w:lineRule="auto"/>
        <w:ind w:right="68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459A" w:rsidRDefault="003F459A" w:rsidP="00DA4B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ИСТОЧНИКИ ВНУТРЕННЕГО ФИНАНСИРОВАНИЯ ДЕФИЦИТА БЮДЖЕТА ПОСЕЛЕНИЯ НА 2019 ГОД И НА ПЛАНОВЫЙ ПЕРИОД 2020 И 2021 ГОДОВ</w:t>
      </w:r>
    </w:p>
    <w:p w:rsidR="003F459A" w:rsidRDefault="003F459A" w:rsidP="0079720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459A" w:rsidRDefault="003F459A" w:rsidP="00797208">
      <w:pPr>
        <w:spacing w:after="0" w:line="240" w:lineRule="auto"/>
        <w:ind w:left="7371" w:right="-144" w:firstLine="426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(тыс. рублей)</w:t>
      </w:r>
    </w:p>
    <w:tbl>
      <w:tblPr>
        <w:tblW w:w="10606" w:type="dxa"/>
        <w:jc w:val="center"/>
        <w:tblCellMar>
          <w:left w:w="10" w:type="dxa"/>
          <w:right w:w="10" w:type="dxa"/>
        </w:tblCellMar>
        <w:tblLook w:val="0000"/>
      </w:tblPr>
      <w:tblGrid>
        <w:gridCol w:w="588"/>
        <w:gridCol w:w="2620"/>
        <w:gridCol w:w="3073"/>
        <w:gridCol w:w="1405"/>
        <w:gridCol w:w="1417"/>
        <w:gridCol w:w="1503"/>
      </w:tblGrid>
      <w:tr w:rsidR="003F459A" w:rsidRPr="00C43D68">
        <w:trPr>
          <w:trHeight w:val="1477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F459A" w:rsidRPr="00C43D68" w:rsidRDefault="003F459A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43D68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F459A" w:rsidRPr="00C43D68" w:rsidRDefault="003F459A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43D68">
              <w:rPr>
                <w:rFonts w:ascii="Times New Roman" w:hAnsi="Times New Roman" w:cs="Times New Roman"/>
                <w:b/>
                <w:bCs/>
              </w:rPr>
              <w:t>Код бюджетной классификации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F459A" w:rsidRPr="00C43D68" w:rsidRDefault="003F459A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43D68">
              <w:rPr>
                <w:rFonts w:ascii="Times New Roman" w:hAnsi="Times New Roman" w:cs="Times New Roman"/>
                <w:b/>
                <w:bCs/>
              </w:rPr>
              <w:t>Наименование кода группы, подгруппы, статьи, вида источника внутреннего финансирования дефицитов бюджета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F459A" w:rsidRPr="00C43D68" w:rsidRDefault="003F459A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43D68">
              <w:rPr>
                <w:rFonts w:ascii="Times New Roman" w:hAnsi="Times New Roman" w:cs="Times New Roman"/>
                <w:b/>
                <w:bCs/>
              </w:rPr>
              <w:t>Сумма</w:t>
            </w:r>
          </w:p>
          <w:p w:rsidR="003F459A" w:rsidRPr="00C43D68" w:rsidRDefault="003F459A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43D68">
              <w:rPr>
                <w:rFonts w:ascii="Times New Roman" w:hAnsi="Times New Roman" w:cs="Times New Roman"/>
                <w:b/>
                <w:bCs/>
              </w:rPr>
              <w:t>2019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59A" w:rsidRPr="00C43D68" w:rsidRDefault="003F459A" w:rsidP="00070F1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43D68">
              <w:rPr>
                <w:rFonts w:ascii="Times New Roman" w:hAnsi="Times New Roman" w:cs="Times New Roman"/>
                <w:b/>
                <w:bCs/>
              </w:rPr>
              <w:t>Сумма</w:t>
            </w:r>
          </w:p>
          <w:p w:rsidR="003F459A" w:rsidRPr="00C43D68" w:rsidRDefault="003F459A" w:rsidP="00070F1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43D68">
              <w:rPr>
                <w:rFonts w:ascii="Times New Roman" w:hAnsi="Times New Roman" w:cs="Times New Roman"/>
                <w:b/>
                <w:bCs/>
              </w:rPr>
              <w:t>2020 год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59A" w:rsidRPr="00C43D68" w:rsidRDefault="003F459A" w:rsidP="00070F1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43D68">
              <w:rPr>
                <w:rFonts w:ascii="Times New Roman" w:hAnsi="Times New Roman" w:cs="Times New Roman"/>
                <w:b/>
                <w:bCs/>
              </w:rPr>
              <w:t>Сумма</w:t>
            </w:r>
          </w:p>
          <w:p w:rsidR="003F459A" w:rsidRPr="00C43D68" w:rsidRDefault="003F459A" w:rsidP="00070F1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43D68">
              <w:rPr>
                <w:rFonts w:ascii="Times New Roman" w:hAnsi="Times New Roman" w:cs="Times New Roman"/>
                <w:b/>
                <w:bCs/>
              </w:rPr>
              <w:t>2021 год</w:t>
            </w:r>
          </w:p>
        </w:tc>
      </w:tr>
      <w:tr w:rsidR="003F459A" w:rsidRPr="00C43D68">
        <w:trPr>
          <w:trHeight w:val="871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F459A" w:rsidRPr="00C43D68" w:rsidRDefault="003F459A" w:rsidP="00070F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43D68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F459A" w:rsidRPr="00C43D68" w:rsidRDefault="003F459A" w:rsidP="00070F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43D68">
              <w:rPr>
                <w:rFonts w:ascii="Times New Roman" w:hAnsi="Times New Roman" w:cs="Times New Roman"/>
                <w:b/>
                <w:bCs/>
              </w:rPr>
              <w:t>01 05 00 00 00 0000 000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F459A" w:rsidRPr="00C43D68" w:rsidRDefault="003F459A" w:rsidP="00070F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43D68">
              <w:rPr>
                <w:rFonts w:ascii="Times New Roman" w:hAnsi="Times New Roman" w:cs="Times New Roman"/>
                <w:b/>
                <w:bCs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F459A" w:rsidRPr="00C43D68" w:rsidRDefault="003F459A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59A" w:rsidRPr="00C43D68" w:rsidRDefault="003F459A" w:rsidP="00070F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</w:t>
            </w:r>
            <w:r w:rsidRPr="00C43D68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59A" w:rsidRPr="00C43D68" w:rsidRDefault="003F459A" w:rsidP="00070F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Pr="00C43D68">
              <w:rPr>
                <w:rFonts w:ascii="Times New Roman" w:hAnsi="Times New Roman" w:cs="Times New Roman"/>
                <w:b/>
                <w:bCs/>
              </w:rPr>
              <w:t>,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Pr="00C43D68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3F459A" w:rsidRPr="00C43D68">
        <w:trPr>
          <w:trHeight w:val="591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F459A" w:rsidRPr="00B00D11" w:rsidRDefault="003F459A" w:rsidP="00070F1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F459A" w:rsidRPr="00B00D11" w:rsidRDefault="003F459A" w:rsidP="00070F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00D11">
              <w:rPr>
                <w:rFonts w:ascii="Times New Roman" w:hAnsi="Times New Roman" w:cs="Times New Roman"/>
                <w:i/>
                <w:iCs/>
              </w:rPr>
              <w:t>01 05 00 00 00 0000 500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F459A" w:rsidRPr="00B00D11" w:rsidRDefault="003F459A" w:rsidP="00070F1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B00D11">
              <w:rPr>
                <w:rFonts w:ascii="Times New Roman" w:hAnsi="Times New Roman" w:cs="Times New Roman"/>
                <w:i/>
                <w:iCs/>
              </w:rPr>
              <w:t>Увеличение остатков средств бюджетов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F459A" w:rsidRPr="00B00D11" w:rsidRDefault="003F459A" w:rsidP="002418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114,00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59A" w:rsidRPr="00B00D11" w:rsidRDefault="003F459A" w:rsidP="00070F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0,00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59A" w:rsidRPr="00B00D11" w:rsidRDefault="003F459A" w:rsidP="00070F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0,00</w:t>
            </w:r>
          </w:p>
        </w:tc>
      </w:tr>
      <w:tr w:rsidR="003F459A" w:rsidRPr="00C43D68">
        <w:trPr>
          <w:trHeight w:val="576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F459A" w:rsidRPr="00C43D68" w:rsidRDefault="003F459A" w:rsidP="00070F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F459A" w:rsidRPr="00C43D68" w:rsidRDefault="003F459A" w:rsidP="00070F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43D68">
              <w:rPr>
                <w:rFonts w:ascii="Times New Roman" w:hAnsi="Times New Roman" w:cs="Times New Roman"/>
              </w:rPr>
              <w:t>01 05 02 00 00 0000 500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F459A" w:rsidRPr="00C43D68" w:rsidRDefault="003F459A" w:rsidP="00070F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3D68">
              <w:rPr>
                <w:rFonts w:ascii="Times New Roman" w:hAnsi="Times New Roman" w:cs="Times New Roman"/>
              </w:rPr>
              <w:t>Увеличение прочих остатков средств бюджетов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F459A" w:rsidRDefault="003F459A" w:rsidP="00054750">
            <w:pPr>
              <w:jc w:val="center"/>
            </w:pPr>
            <w:r w:rsidRPr="00644FCE">
              <w:rPr>
                <w:rFonts w:ascii="Times New Roman" w:hAnsi="Times New Roman" w:cs="Times New Roman"/>
                <w:i/>
                <w:iCs/>
              </w:rPr>
              <w:t>114,00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9A" w:rsidRPr="00C43D68" w:rsidRDefault="003F459A" w:rsidP="00070F13">
            <w:pPr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9A" w:rsidRPr="00C43D68" w:rsidRDefault="003F459A" w:rsidP="00070F13">
            <w:pPr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3F459A" w:rsidRPr="00C43D68">
        <w:trPr>
          <w:trHeight w:val="591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F459A" w:rsidRPr="00C43D68" w:rsidRDefault="003F459A" w:rsidP="00070F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F459A" w:rsidRPr="00C43D68" w:rsidRDefault="003F459A" w:rsidP="00070F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43D68">
              <w:rPr>
                <w:rFonts w:ascii="Times New Roman" w:hAnsi="Times New Roman" w:cs="Times New Roman"/>
              </w:rPr>
              <w:t>01 05 02 01 00 0000 510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F459A" w:rsidRPr="00C43D68" w:rsidRDefault="003F459A" w:rsidP="00070F13">
            <w:pPr>
              <w:spacing w:after="0" w:line="240" w:lineRule="auto"/>
            </w:pPr>
            <w:r w:rsidRPr="00C43D68">
              <w:rPr>
                <w:rFonts w:ascii="Times New Roman" w:hAnsi="Times New Roman" w:cs="Times New Roman"/>
              </w:rPr>
              <w:t>Увеличение прочих остатков денежных средств бюджетов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F459A" w:rsidRDefault="003F459A" w:rsidP="00054750">
            <w:pPr>
              <w:jc w:val="center"/>
            </w:pPr>
            <w:r w:rsidRPr="00644FCE">
              <w:rPr>
                <w:rFonts w:ascii="Times New Roman" w:hAnsi="Times New Roman" w:cs="Times New Roman"/>
                <w:i/>
                <w:iCs/>
              </w:rPr>
              <w:t>114,00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9A" w:rsidRPr="00C43D68" w:rsidRDefault="003F459A" w:rsidP="00070F13">
            <w:pPr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9A" w:rsidRPr="00C43D68" w:rsidRDefault="003F459A" w:rsidP="00070F13">
            <w:pPr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3F459A" w:rsidRPr="00C43D68">
        <w:trPr>
          <w:trHeight w:val="871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F459A" w:rsidRPr="00C43D68" w:rsidRDefault="003F459A" w:rsidP="00070F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F459A" w:rsidRPr="00C43D68" w:rsidRDefault="003F459A" w:rsidP="00070F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43D68">
              <w:rPr>
                <w:rFonts w:ascii="Times New Roman" w:hAnsi="Times New Roman" w:cs="Times New Roman"/>
              </w:rPr>
              <w:t>01 05 02 01 10 0000 510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F459A" w:rsidRPr="00C43D68" w:rsidRDefault="003F459A" w:rsidP="00070F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3D68">
              <w:rPr>
                <w:rFonts w:ascii="Times New Roman" w:hAnsi="Times New Roman" w:cs="Times New Roman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F459A" w:rsidRDefault="003F459A" w:rsidP="00054750">
            <w:pPr>
              <w:jc w:val="center"/>
            </w:pPr>
            <w:r w:rsidRPr="00644FCE">
              <w:rPr>
                <w:rFonts w:ascii="Times New Roman" w:hAnsi="Times New Roman" w:cs="Times New Roman"/>
                <w:i/>
                <w:iCs/>
              </w:rPr>
              <w:t>114,00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9A" w:rsidRPr="00C43D68" w:rsidRDefault="003F459A" w:rsidP="00070F13">
            <w:pPr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9A" w:rsidRPr="00C43D68" w:rsidRDefault="003F459A" w:rsidP="00070F13">
            <w:pPr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3F459A" w:rsidRPr="00C43D68">
        <w:trPr>
          <w:trHeight w:val="591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F459A" w:rsidRPr="00B00D11" w:rsidRDefault="003F459A" w:rsidP="00070F1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F459A" w:rsidRPr="00B00D11" w:rsidRDefault="003F459A" w:rsidP="00070F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00D11">
              <w:rPr>
                <w:rFonts w:ascii="Times New Roman" w:hAnsi="Times New Roman" w:cs="Times New Roman"/>
                <w:i/>
                <w:iCs/>
              </w:rPr>
              <w:t>01 05 00 00 00 0000 600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F459A" w:rsidRPr="00B00D11" w:rsidRDefault="003F459A" w:rsidP="00070F1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B00D11">
              <w:rPr>
                <w:rFonts w:ascii="Times New Roman" w:hAnsi="Times New Roman" w:cs="Times New Roman"/>
                <w:i/>
                <w:iCs/>
              </w:rPr>
              <w:t>Уменьшение остатков средств бюджетов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F459A" w:rsidRDefault="003F459A" w:rsidP="00054750">
            <w:pPr>
              <w:jc w:val="center"/>
            </w:pPr>
            <w:r w:rsidRPr="0077457E">
              <w:rPr>
                <w:rFonts w:ascii="Times New Roman" w:hAnsi="Times New Roman" w:cs="Times New Roman"/>
                <w:i/>
                <w:iCs/>
              </w:rPr>
              <w:t>114,00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9A" w:rsidRPr="00DF5503" w:rsidRDefault="003F459A" w:rsidP="00070F13">
            <w:pPr>
              <w:jc w:val="center"/>
              <w:rPr>
                <w:i/>
                <w:iCs/>
              </w:rPr>
            </w:pPr>
            <w:r w:rsidRPr="00DF5503">
              <w:rPr>
                <w:rFonts w:ascii="Times New Roman" w:hAnsi="Times New Roman" w:cs="Times New Roman"/>
                <w:i/>
                <w:iCs/>
              </w:rPr>
              <w:t>0,00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9A" w:rsidRPr="00DF5503" w:rsidRDefault="003F459A" w:rsidP="00070F13">
            <w:pPr>
              <w:jc w:val="center"/>
              <w:rPr>
                <w:i/>
                <w:iCs/>
              </w:rPr>
            </w:pPr>
            <w:r w:rsidRPr="00DF5503">
              <w:rPr>
                <w:rFonts w:ascii="Times New Roman" w:hAnsi="Times New Roman" w:cs="Times New Roman"/>
                <w:i/>
                <w:iCs/>
              </w:rPr>
              <w:t>0,00</w:t>
            </w:r>
          </w:p>
        </w:tc>
      </w:tr>
      <w:tr w:rsidR="003F459A" w:rsidRPr="00C43D68">
        <w:trPr>
          <w:trHeight w:val="576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F459A" w:rsidRPr="00C43D68" w:rsidRDefault="003F459A" w:rsidP="00070F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F459A" w:rsidRPr="00C43D68" w:rsidRDefault="003F459A" w:rsidP="00070F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43D68">
              <w:rPr>
                <w:rFonts w:ascii="Times New Roman" w:hAnsi="Times New Roman" w:cs="Times New Roman"/>
              </w:rPr>
              <w:t>01 05 02 00 00 0000 600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F459A" w:rsidRPr="00C43D68" w:rsidRDefault="003F459A" w:rsidP="00070F13">
            <w:pPr>
              <w:spacing w:after="0" w:line="240" w:lineRule="auto"/>
            </w:pPr>
            <w:r w:rsidRPr="00C43D68">
              <w:rPr>
                <w:rFonts w:ascii="Times New Roman" w:hAnsi="Times New Roman" w:cs="Times New Roman"/>
              </w:rPr>
              <w:t>Уменьшение прочих остатков средств бюджетов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F459A" w:rsidRDefault="003F459A" w:rsidP="00054750">
            <w:pPr>
              <w:jc w:val="center"/>
            </w:pPr>
            <w:r w:rsidRPr="0077457E">
              <w:rPr>
                <w:rFonts w:ascii="Times New Roman" w:hAnsi="Times New Roman" w:cs="Times New Roman"/>
                <w:i/>
                <w:iCs/>
              </w:rPr>
              <w:t>114,00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9A" w:rsidRPr="00C43D68" w:rsidRDefault="003F459A" w:rsidP="00070F13">
            <w:pPr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9A" w:rsidRPr="00C43D68" w:rsidRDefault="003F459A" w:rsidP="00070F13">
            <w:pPr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3F459A" w:rsidRPr="00C43D68">
        <w:trPr>
          <w:trHeight w:val="591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F459A" w:rsidRPr="00C43D68" w:rsidRDefault="003F459A" w:rsidP="00070F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F459A" w:rsidRPr="00C43D68" w:rsidRDefault="003F459A" w:rsidP="00070F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43D68">
              <w:rPr>
                <w:rFonts w:ascii="Times New Roman" w:hAnsi="Times New Roman" w:cs="Times New Roman"/>
              </w:rPr>
              <w:t>01 05 02 01 00 0000 610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F459A" w:rsidRPr="00C43D68" w:rsidRDefault="003F459A" w:rsidP="00070F13">
            <w:pPr>
              <w:spacing w:after="0" w:line="240" w:lineRule="auto"/>
            </w:pPr>
            <w:r w:rsidRPr="00C43D68">
              <w:rPr>
                <w:rFonts w:ascii="Times New Roman" w:hAnsi="Times New Roman" w:cs="Times New Roman"/>
              </w:rPr>
              <w:t>Уменьшение прочих остатков денежных средств бюджетов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F459A" w:rsidRDefault="003F459A" w:rsidP="00054750">
            <w:pPr>
              <w:jc w:val="center"/>
            </w:pPr>
            <w:r w:rsidRPr="0077457E">
              <w:rPr>
                <w:rFonts w:ascii="Times New Roman" w:hAnsi="Times New Roman" w:cs="Times New Roman"/>
                <w:i/>
                <w:iCs/>
              </w:rPr>
              <w:t>114,00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9A" w:rsidRPr="00C43D68" w:rsidRDefault="003F459A" w:rsidP="00070F13">
            <w:pPr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9A" w:rsidRPr="00C43D68" w:rsidRDefault="003F459A" w:rsidP="00070F13">
            <w:pPr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3F459A" w:rsidRPr="00C43D68">
        <w:trPr>
          <w:trHeight w:val="871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F459A" w:rsidRPr="00C43D68" w:rsidRDefault="003F459A" w:rsidP="00070F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F459A" w:rsidRPr="00C43D68" w:rsidRDefault="003F459A" w:rsidP="00070F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43D68">
              <w:rPr>
                <w:rFonts w:ascii="Times New Roman" w:hAnsi="Times New Roman" w:cs="Times New Roman"/>
              </w:rPr>
              <w:t>01 05 02 01 10 0000 610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F459A" w:rsidRPr="00C43D68" w:rsidRDefault="003F459A" w:rsidP="00070F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3D68">
              <w:rPr>
                <w:rFonts w:ascii="Times New Roman" w:hAnsi="Times New Roman" w:cs="Times New Roman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F459A" w:rsidRDefault="003F459A" w:rsidP="00054750">
            <w:pPr>
              <w:jc w:val="center"/>
            </w:pPr>
            <w:r w:rsidRPr="0077457E">
              <w:rPr>
                <w:rFonts w:ascii="Times New Roman" w:hAnsi="Times New Roman" w:cs="Times New Roman"/>
                <w:i/>
                <w:iCs/>
              </w:rPr>
              <w:t>114,00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9A" w:rsidRPr="00C43D68" w:rsidRDefault="003F459A" w:rsidP="00070F13">
            <w:pPr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9A" w:rsidRPr="00C43D68" w:rsidRDefault="003F459A" w:rsidP="00070F13">
            <w:pPr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3F459A" w:rsidRPr="00C43D68">
        <w:trPr>
          <w:trHeight w:val="886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F459A" w:rsidRPr="00C43D68" w:rsidRDefault="003F459A" w:rsidP="00070F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F459A" w:rsidRPr="00C43D68" w:rsidRDefault="003F459A" w:rsidP="00070F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43D68">
              <w:rPr>
                <w:rFonts w:ascii="Times New Roman" w:hAnsi="Times New Roman" w:cs="Times New Roman"/>
                <w:b/>
                <w:bCs/>
              </w:rPr>
              <w:t>Всего средств, направленных  на покрытие дефицита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F459A" w:rsidRPr="00C43D68" w:rsidRDefault="003F459A" w:rsidP="00070F1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F459A" w:rsidRPr="00C43D68" w:rsidRDefault="003F459A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59A" w:rsidRPr="00C43D68" w:rsidRDefault="003F459A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59A" w:rsidRPr="00C43D68" w:rsidRDefault="003F459A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</w:tbl>
    <w:p w:rsidR="003F459A" w:rsidRDefault="003F459A" w:rsidP="00241825">
      <w:pPr>
        <w:spacing w:after="0"/>
        <w:ind w:right="69"/>
        <w:rPr>
          <w:rFonts w:ascii="Times New Roman" w:hAnsi="Times New Roman" w:cs="Times New Roman"/>
          <w:sz w:val="28"/>
          <w:szCs w:val="28"/>
        </w:rPr>
      </w:pPr>
    </w:p>
    <w:p w:rsidR="003F459A" w:rsidRPr="00241825" w:rsidRDefault="003F459A" w:rsidP="00241825">
      <w:pPr>
        <w:spacing w:after="0"/>
        <w:ind w:right="69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79720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97208">
        <w:rPr>
          <w:rFonts w:ascii="Times New Roman" w:hAnsi="Times New Roman" w:cs="Times New Roman"/>
          <w:sz w:val="28"/>
          <w:szCs w:val="28"/>
        </w:rPr>
        <w:t>. Приложение №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797208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</w:p>
    <w:p w:rsidR="003F459A" w:rsidRDefault="003F459A" w:rsidP="000376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459A" w:rsidRDefault="003F459A" w:rsidP="00797208">
      <w:pPr>
        <w:widowControl w:val="0"/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</w:p>
    <w:p w:rsidR="003F459A" w:rsidRDefault="003F459A" w:rsidP="00797208">
      <w:pPr>
        <w:widowControl w:val="0"/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</w:p>
    <w:p w:rsidR="003F459A" w:rsidRDefault="003F459A" w:rsidP="00797208">
      <w:pPr>
        <w:widowControl w:val="0"/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>Приложение № 9</w:t>
      </w:r>
    </w:p>
    <w:p w:rsidR="003F459A" w:rsidRDefault="003F459A" w:rsidP="00797208">
      <w:pPr>
        <w:widowControl w:val="0"/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 бюджету поселения</w:t>
      </w:r>
    </w:p>
    <w:p w:rsidR="003F459A" w:rsidRDefault="003F459A" w:rsidP="00DA4B13">
      <w:pPr>
        <w:spacing w:after="0" w:line="240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3F459A" w:rsidRDefault="003F459A" w:rsidP="00DA4B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3C0F">
        <w:rPr>
          <w:rFonts w:ascii="Times New Roman" w:hAnsi="Times New Roman" w:cs="Times New Roman"/>
          <w:b/>
          <w:bCs/>
          <w:sz w:val="28"/>
          <w:szCs w:val="28"/>
        </w:rPr>
        <w:t>ВЕДОМСТВЕННАЯ СТРУКТУРА РАСХОДОВ БЮДЖЕТА ПОСЕЛЕНИЯ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43C0F">
        <w:rPr>
          <w:rFonts w:ascii="Times New Roman" w:hAnsi="Times New Roman" w:cs="Times New Roman"/>
          <w:b/>
          <w:bCs/>
          <w:sz w:val="28"/>
          <w:szCs w:val="28"/>
        </w:rPr>
        <w:t>НА 201</w:t>
      </w: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E43C0F">
        <w:rPr>
          <w:rFonts w:ascii="Times New Roman" w:hAnsi="Times New Roman" w:cs="Times New Roman"/>
          <w:b/>
          <w:bCs/>
          <w:sz w:val="28"/>
          <w:szCs w:val="28"/>
        </w:rPr>
        <w:t xml:space="preserve"> ГОД И НА ПЛАНОВЫЙ ПЕРИОД</w:t>
      </w:r>
    </w:p>
    <w:p w:rsidR="003F459A" w:rsidRPr="00E43C0F" w:rsidRDefault="003F459A" w:rsidP="00DA4B13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E43C0F">
        <w:rPr>
          <w:rFonts w:ascii="Times New Roman" w:hAnsi="Times New Roman" w:cs="Times New Roman"/>
          <w:b/>
          <w:bCs/>
          <w:sz w:val="28"/>
          <w:szCs w:val="28"/>
        </w:rPr>
        <w:t>20</w:t>
      </w:r>
      <w:r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E43C0F">
        <w:rPr>
          <w:rFonts w:ascii="Times New Roman" w:hAnsi="Times New Roman" w:cs="Times New Roman"/>
          <w:b/>
          <w:bCs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E43C0F">
        <w:rPr>
          <w:rFonts w:ascii="Times New Roman" w:hAnsi="Times New Roman" w:cs="Times New Roman"/>
          <w:b/>
          <w:bCs/>
          <w:sz w:val="28"/>
          <w:szCs w:val="28"/>
        </w:rPr>
        <w:t xml:space="preserve"> ГОДОВ</w:t>
      </w:r>
    </w:p>
    <w:p w:rsidR="003F459A" w:rsidRDefault="003F459A" w:rsidP="007972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(тыс. рублей)</w:t>
      </w:r>
    </w:p>
    <w:tbl>
      <w:tblPr>
        <w:tblW w:w="10490" w:type="dxa"/>
        <w:tblInd w:w="-106" w:type="dxa"/>
        <w:tblLayout w:type="fixed"/>
        <w:tblLook w:val="00A0"/>
      </w:tblPr>
      <w:tblGrid>
        <w:gridCol w:w="3544"/>
        <w:gridCol w:w="557"/>
        <w:gridCol w:w="577"/>
        <w:gridCol w:w="709"/>
        <w:gridCol w:w="1418"/>
        <w:gridCol w:w="700"/>
        <w:gridCol w:w="859"/>
        <w:gridCol w:w="1134"/>
        <w:gridCol w:w="992"/>
      </w:tblGrid>
      <w:tr w:rsidR="003F459A" w:rsidRPr="00E00B34">
        <w:trPr>
          <w:trHeight w:val="302"/>
        </w:trPr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3F459A" w:rsidRPr="00E00B34" w:rsidRDefault="003F459A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0B3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3F459A" w:rsidRPr="00E00B34" w:rsidRDefault="003F459A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3F459A" w:rsidRPr="00E00B34" w:rsidRDefault="003F459A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0B3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коды бюджетной классификации</w:t>
            </w:r>
          </w:p>
        </w:tc>
        <w:tc>
          <w:tcPr>
            <w:tcW w:w="8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3F459A" w:rsidRPr="00E00B34" w:rsidRDefault="003F459A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0B3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2019год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3F459A" w:rsidRPr="00E00B34" w:rsidRDefault="003F459A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0B3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2020год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bottom"/>
          </w:tcPr>
          <w:p w:rsidR="003F459A" w:rsidRPr="00E00B34" w:rsidRDefault="003F459A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0B3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2021год</w:t>
            </w:r>
          </w:p>
        </w:tc>
      </w:tr>
      <w:tr w:rsidR="003F459A" w:rsidRPr="00E00B34">
        <w:trPr>
          <w:trHeight w:val="1149"/>
        </w:trPr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F459A" w:rsidRPr="00E00B34" w:rsidRDefault="003F459A" w:rsidP="00070F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3F459A" w:rsidRPr="00E00B34" w:rsidRDefault="003F459A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Ведомствен ный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3F459A" w:rsidRPr="00E00B34" w:rsidRDefault="003F459A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0B3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3F459A" w:rsidRPr="00E00B34" w:rsidRDefault="003F459A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0B3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3F459A" w:rsidRPr="00E00B34" w:rsidRDefault="003F459A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0B3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3F459A" w:rsidRPr="00E00B34" w:rsidRDefault="003F459A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0B3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859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F459A" w:rsidRPr="00E00B34" w:rsidRDefault="003F459A" w:rsidP="00070F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F459A" w:rsidRPr="00E00B34" w:rsidRDefault="003F459A" w:rsidP="00070F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3F459A" w:rsidRPr="00E00B34" w:rsidRDefault="003F459A" w:rsidP="00070F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F459A" w:rsidRPr="00E00B34">
        <w:trPr>
          <w:trHeight w:val="423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3F459A" w:rsidRPr="00E00B34" w:rsidRDefault="003F459A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0B3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Лучковского</w:t>
            </w:r>
            <w:r w:rsidRPr="00E00B3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55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3F459A" w:rsidRPr="00E00B34" w:rsidRDefault="003F459A" w:rsidP="002418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5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3F459A" w:rsidRPr="00E00B34" w:rsidRDefault="003F459A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3F459A" w:rsidRPr="00E00B34" w:rsidRDefault="003F459A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3F459A" w:rsidRPr="00E00B34" w:rsidRDefault="003F459A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0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3F459A" w:rsidRPr="00E00B34" w:rsidRDefault="003F459A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5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3F459A" w:rsidRPr="00E00B34" w:rsidRDefault="003F459A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114,00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3F459A" w:rsidRPr="00E00B34" w:rsidRDefault="003F459A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C2D69B"/>
            <w:vAlign w:val="center"/>
          </w:tcPr>
          <w:p w:rsidR="003F459A" w:rsidRPr="00E00B34" w:rsidRDefault="003F459A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F459A" w:rsidRPr="00E00B34">
        <w:trPr>
          <w:trHeight w:val="232"/>
        </w:trPr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bottom"/>
          </w:tcPr>
          <w:p w:rsidR="003F459A" w:rsidRPr="00E00B34" w:rsidRDefault="003F459A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0B3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5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3F459A" w:rsidRPr="00E00B34" w:rsidRDefault="003F459A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bottom"/>
          </w:tcPr>
          <w:p w:rsidR="003F459A" w:rsidRPr="00E00B34" w:rsidRDefault="003F459A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0B3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bottom"/>
          </w:tcPr>
          <w:p w:rsidR="003F459A" w:rsidRPr="00E00B34" w:rsidRDefault="003F459A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0B3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bottom"/>
          </w:tcPr>
          <w:p w:rsidR="003F459A" w:rsidRPr="00E00B34" w:rsidRDefault="003F459A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0B3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bottom"/>
          </w:tcPr>
          <w:p w:rsidR="003F459A" w:rsidRPr="00E00B34" w:rsidRDefault="003F459A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0B3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5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bottom"/>
          </w:tcPr>
          <w:p w:rsidR="003F459A" w:rsidRPr="00DA5522" w:rsidRDefault="003F459A" w:rsidP="006455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bottom"/>
          </w:tcPr>
          <w:p w:rsidR="003F459A" w:rsidRPr="00DA5522" w:rsidRDefault="003F459A" w:rsidP="006455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bottom"/>
          </w:tcPr>
          <w:p w:rsidR="003F459A" w:rsidRPr="00DA5522" w:rsidRDefault="003F459A" w:rsidP="006455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</w:tr>
      <w:tr w:rsidR="003F459A" w:rsidRPr="00E00B34">
        <w:trPr>
          <w:trHeight w:val="49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3F459A" w:rsidRPr="00E00B34" w:rsidRDefault="003F459A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4E0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F459A" w:rsidRPr="00E00B34" w:rsidRDefault="003F459A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3F459A" w:rsidRPr="00E00B34" w:rsidRDefault="003F459A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3F459A" w:rsidRPr="00E00B34" w:rsidRDefault="003F459A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3F459A" w:rsidRPr="00E00B34" w:rsidRDefault="003F459A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3F459A" w:rsidRPr="00E00B34" w:rsidRDefault="003F459A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3F459A" w:rsidRPr="00DA5522" w:rsidRDefault="003F459A" w:rsidP="006455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3F459A" w:rsidRPr="00DA5522" w:rsidRDefault="003F459A" w:rsidP="006455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3F459A" w:rsidRPr="00DA5522" w:rsidRDefault="003F459A" w:rsidP="006455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</w:tr>
      <w:tr w:rsidR="003F459A" w:rsidRPr="00E00B34">
        <w:trPr>
          <w:trHeight w:val="49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59A" w:rsidRPr="00E00B34" w:rsidRDefault="003F459A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0B3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Реализация функций органов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власти</w:t>
            </w:r>
            <w:r w:rsidRPr="00E00B3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местного самоуправления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459A" w:rsidRPr="00E00B34" w:rsidRDefault="003F459A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59A" w:rsidRPr="00E00B34" w:rsidRDefault="003F459A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0B3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459A" w:rsidRPr="00E00B34" w:rsidRDefault="003F459A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0B3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459A" w:rsidRPr="00E00B34" w:rsidRDefault="003F459A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0B3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459A" w:rsidRPr="00E00B34" w:rsidRDefault="003F459A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0B3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459A" w:rsidRPr="00DA5522" w:rsidRDefault="003F459A" w:rsidP="00054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459A" w:rsidRPr="00DA5522" w:rsidRDefault="003F459A" w:rsidP="00054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459A" w:rsidRPr="00DA5522" w:rsidRDefault="003F459A" w:rsidP="00054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</w:tr>
      <w:tr w:rsidR="003F459A" w:rsidRPr="00DA5522">
        <w:trPr>
          <w:trHeight w:val="27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59A" w:rsidRPr="00DA5522" w:rsidRDefault="003F459A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A55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Иные непрограммные мероприятия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459A" w:rsidRPr="00DA5522" w:rsidRDefault="003F459A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59A" w:rsidRPr="00DA5522" w:rsidRDefault="003F459A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A55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459A" w:rsidRPr="00DA5522" w:rsidRDefault="003F459A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A55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459A" w:rsidRPr="00DA5522" w:rsidRDefault="003F459A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A55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459A" w:rsidRPr="00DA5522" w:rsidRDefault="003F459A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A55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459A" w:rsidRPr="00DA5522" w:rsidRDefault="003F459A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459A" w:rsidRPr="00DA5522" w:rsidRDefault="003F459A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459A" w:rsidRPr="00DA5522" w:rsidRDefault="003F459A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</w:tr>
      <w:tr w:rsidR="003F459A" w:rsidRPr="00C02A1C">
        <w:trPr>
          <w:trHeight w:val="73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59A" w:rsidRPr="00C02A1C" w:rsidRDefault="003F459A" w:rsidP="00070F1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D4A96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Иные межбюджетные трансферты из бюджета поселения в бюджет муниципального района на реализацию полномочий по организации исполнения бюджета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459A" w:rsidRPr="00C02A1C" w:rsidRDefault="003F459A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59A" w:rsidRPr="00C02A1C" w:rsidRDefault="003F459A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2A1C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459A" w:rsidRPr="00C02A1C" w:rsidRDefault="003F459A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2A1C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459A" w:rsidRPr="00C02A1C" w:rsidRDefault="003F459A" w:rsidP="0005475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2A1C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99 9  00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80319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459A" w:rsidRPr="00C02A1C" w:rsidRDefault="003F459A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2A1C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459A" w:rsidRPr="007C3E34" w:rsidRDefault="003F459A" w:rsidP="00054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459A" w:rsidRPr="007C3E34" w:rsidRDefault="003F459A" w:rsidP="00054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459A" w:rsidRPr="007C3E34" w:rsidRDefault="003F459A" w:rsidP="00054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</w:tr>
      <w:tr w:rsidR="003F459A" w:rsidRPr="00C02A1C">
        <w:trPr>
          <w:trHeight w:val="73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59A" w:rsidRPr="007C3E34" w:rsidRDefault="003F459A" w:rsidP="00070F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D4A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из бюджета поселения в бюджет муниципального района на реализацию полномочий по организации исполнения бюджета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459A" w:rsidRPr="00C02A1C" w:rsidRDefault="003F459A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59A" w:rsidRPr="007C3E34" w:rsidRDefault="003F459A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3E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459A" w:rsidRPr="007C3E34" w:rsidRDefault="003F459A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3E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459A" w:rsidRPr="007C3E34" w:rsidRDefault="003F459A" w:rsidP="00054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3E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99 9  00 80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7C3E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459A" w:rsidRPr="007C3E34" w:rsidRDefault="003F459A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459A" w:rsidRPr="007C3E34" w:rsidRDefault="003F459A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459A" w:rsidRPr="007C3E34" w:rsidRDefault="003F459A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459A" w:rsidRPr="007C3E34" w:rsidRDefault="003F459A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</w:tr>
      <w:tr w:rsidR="003F459A" w:rsidRPr="00C02A1C">
        <w:trPr>
          <w:trHeight w:val="45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59A" w:rsidRPr="00C02A1C" w:rsidRDefault="003F459A" w:rsidP="00070F1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2A1C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Обеспечение функций органов власти местного самоуправления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459A" w:rsidRPr="00C02A1C" w:rsidRDefault="003F459A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59A" w:rsidRPr="00C02A1C" w:rsidRDefault="003F459A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2A1C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459A" w:rsidRPr="00C02A1C" w:rsidRDefault="003F459A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2A1C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459A" w:rsidRPr="00C02A1C" w:rsidRDefault="003F459A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2A1C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99 9 00 90019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459A" w:rsidRPr="00C02A1C" w:rsidRDefault="003F459A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2A1C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459A" w:rsidRPr="00E00B34" w:rsidRDefault="003F459A" w:rsidP="00241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-0,25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459A" w:rsidRPr="00E00B34" w:rsidRDefault="003F459A" w:rsidP="00241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-0,25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459A" w:rsidRPr="00E00B34" w:rsidRDefault="003F459A" w:rsidP="00241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-0,25</w:t>
            </w:r>
          </w:p>
        </w:tc>
      </w:tr>
      <w:tr w:rsidR="003F459A" w:rsidRPr="00E00B34">
        <w:trPr>
          <w:trHeight w:val="212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59A" w:rsidRPr="00E00B34" w:rsidRDefault="003F459A" w:rsidP="00070F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00B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Обеспечение функций органов власти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459A" w:rsidRPr="00E00B34" w:rsidRDefault="003F459A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59A" w:rsidRPr="00E00B34" w:rsidRDefault="003F459A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00B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459A" w:rsidRPr="00E00B34" w:rsidRDefault="003F459A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00B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459A" w:rsidRPr="00E00B34" w:rsidRDefault="003F459A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00B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99 9 00 90019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459A" w:rsidRPr="00E00B34" w:rsidRDefault="003F459A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459A" w:rsidRPr="00E00B34" w:rsidRDefault="003F459A" w:rsidP="00054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-0,25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459A" w:rsidRPr="00E00B34" w:rsidRDefault="003F459A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-0,25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459A" w:rsidRPr="00E00B34" w:rsidRDefault="003F459A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-0,25</w:t>
            </w:r>
          </w:p>
        </w:tc>
      </w:tr>
      <w:tr w:rsidR="003F459A" w:rsidRPr="00E00B34">
        <w:trPr>
          <w:trHeight w:val="23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bottom"/>
          </w:tcPr>
          <w:p w:rsidR="003F459A" w:rsidRPr="00E00B34" w:rsidRDefault="003F459A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3F459A" w:rsidRPr="00E00B34" w:rsidRDefault="003F459A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bottom"/>
          </w:tcPr>
          <w:p w:rsidR="003F459A" w:rsidRPr="00E00B34" w:rsidRDefault="003F459A" w:rsidP="006D4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bottom"/>
          </w:tcPr>
          <w:p w:rsidR="003F459A" w:rsidRPr="00E00B34" w:rsidRDefault="003F459A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bottom"/>
          </w:tcPr>
          <w:p w:rsidR="003F459A" w:rsidRPr="00E00B34" w:rsidRDefault="003F459A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bottom"/>
          </w:tcPr>
          <w:p w:rsidR="003F459A" w:rsidRPr="00E00B34" w:rsidRDefault="003F459A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bottom"/>
          </w:tcPr>
          <w:p w:rsidR="003F459A" w:rsidRPr="00E00B34" w:rsidRDefault="003F459A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114,00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bottom"/>
          </w:tcPr>
          <w:p w:rsidR="003F459A" w:rsidRPr="00B2500C" w:rsidRDefault="003F459A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500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bottom"/>
          </w:tcPr>
          <w:p w:rsidR="003F459A" w:rsidRPr="00B2500C" w:rsidRDefault="003F459A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500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F459A" w:rsidRPr="00E00B34">
        <w:trPr>
          <w:trHeight w:val="20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3F459A" w:rsidRPr="00E00B34" w:rsidRDefault="003F459A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4A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F459A" w:rsidRPr="00E00B34" w:rsidRDefault="003F459A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3F459A" w:rsidRPr="00E00B34" w:rsidRDefault="003F459A" w:rsidP="006D4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0B3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3F459A" w:rsidRPr="00E00B34" w:rsidRDefault="003F459A" w:rsidP="006D4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0B3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3F459A" w:rsidRPr="00E00B34" w:rsidRDefault="003F459A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0B3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3F459A" w:rsidRPr="00E00B34" w:rsidRDefault="003F459A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0B3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3F459A" w:rsidRPr="00E00B34" w:rsidRDefault="003F459A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114,00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3F459A" w:rsidRPr="00B2500C" w:rsidRDefault="003F459A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500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3F459A" w:rsidRPr="00B2500C" w:rsidRDefault="003F459A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500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F459A" w:rsidRPr="00E00B34">
        <w:trPr>
          <w:trHeight w:val="93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59A" w:rsidRPr="00E00B34" w:rsidRDefault="003F459A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0B3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"Социально-экономическое развитие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Лучковского</w:t>
            </w:r>
            <w:r w:rsidRPr="00E00B3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 "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459A" w:rsidRPr="00E00B34" w:rsidRDefault="003F459A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59A" w:rsidRPr="00E00B34" w:rsidRDefault="003F459A" w:rsidP="006D4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0B3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459A" w:rsidRPr="00E00B34" w:rsidRDefault="003F459A" w:rsidP="006D4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0B3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459A" w:rsidRPr="00E00B34" w:rsidRDefault="003F459A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0B3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459A" w:rsidRPr="00E00B34" w:rsidRDefault="003F459A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0B3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459A" w:rsidRPr="00E00B34" w:rsidRDefault="003F459A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114,00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459A" w:rsidRPr="00B2500C" w:rsidRDefault="003F459A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500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459A" w:rsidRPr="00B2500C" w:rsidRDefault="003F459A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500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F459A" w:rsidRPr="00E00B34">
        <w:trPr>
          <w:trHeight w:val="35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59A" w:rsidRPr="00E00B34" w:rsidRDefault="003F459A" w:rsidP="00070F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0B3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Подпрограмма «Развитие жилищно-коммунального хозяйства» 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459A" w:rsidRPr="00E00B34" w:rsidRDefault="003F459A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59A" w:rsidRPr="00E00B34" w:rsidRDefault="003F459A" w:rsidP="006D4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0B3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459A" w:rsidRPr="00E00B34" w:rsidRDefault="003F459A" w:rsidP="006D4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0B3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459A" w:rsidRPr="00E00B34" w:rsidRDefault="003F459A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0B3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459A" w:rsidRPr="00E00B34" w:rsidRDefault="003F459A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0B3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459A" w:rsidRPr="00E00B34" w:rsidRDefault="003F459A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114,00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459A" w:rsidRPr="00B2500C" w:rsidRDefault="003F459A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500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459A" w:rsidRPr="00B2500C" w:rsidRDefault="003F459A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500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F459A" w:rsidRPr="00DA5522">
        <w:trPr>
          <w:trHeight w:val="60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59A" w:rsidRPr="00DA5522" w:rsidRDefault="003F459A" w:rsidP="00070F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A55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Основное мероприятие «Реализация мероприятий по благоустройству территории»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459A" w:rsidRPr="00DA5522" w:rsidRDefault="003F459A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59A" w:rsidRPr="00DA5522" w:rsidRDefault="003F459A" w:rsidP="006D4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A55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459A" w:rsidRPr="00DA5522" w:rsidRDefault="003F459A" w:rsidP="006D4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A55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459A" w:rsidRPr="00DA5522" w:rsidRDefault="003F459A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A55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01 1 01 00000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459A" w:rsidRPr="00DA5522" w:rsidRDefault="003F459A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A55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459A" w:rsidRPr="00DA5522" w:rsidRDefault="003F459A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114,00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459A" w:rsidRPr="005D1F1A" w:rsidRDefault="003F459A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459A" w:rsidRPr="005D1F1A" w:rsidRDefault="003F459A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</w:tr>
      <w:tr w:rsidR="003F459A" w:rsidRPr="00E00B34">
        <w:trPr>
          <w:trHeight w:val="46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59A" w:rsidRPr="00E00B34" w:rsidRDefault="003F459A" w:rsidP="00070F1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00B34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Прочие мероприятия по благоустройству территории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459A" w:rsidRPr="00E00B34" w:rsidRDefault="003F459A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59A" w:rsidRPr="00E00B34" w:rsidRDefault="003F459A" w:rsidP="006D4A9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00B34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459A" w:rsidRPr="00E00B34" w:rsidRDefault="003F459A" w:rsidP="006D4A9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00B34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459A" w:rsidRPr="00E00B34" w:rsidRDefault="003F459A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00B34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01 1 01 20110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459A" w:rsidRPr="00E00B34" w:rsidRDefault="003F459A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00B34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459A" w:rsidRPr="00E00B34" w:rsidRDefault="003F459A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114,00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459A" w:rsidRPr="00E00B34" w:rsidRDefault="003F459A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459A" w:rsidRPr="00E00B34" w:rsidRDefault="003F459A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</w:tr>
      <w:tr w:rsidR="003F459A" w:rsidRPr="00E00B34">
        <w:trPr>
          <w:trHeight w:val="111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59A" w:rsidRPr="00E00B34" w:rsidRDefault="003F459A" w:rsidP="00070F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00B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Прочие мероприятия по благоустройству территории (Закупка товаров, работ и услуг для государственных (муниципальных) нужд)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459A" w:rsidRPr="00E00B34" w:rsidRDefault="003F459A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59A" w:rsidRPr="00E00B34" w:rsidRDefault="003F459A" w:rsidP="006D4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00B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459A" w:rsidRPr="00E00B34" w:rsidRDefault="003F459A" w:rsidP="006D4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00B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459A" w:rsidRPr="00E00B34" w:rsidRDefault="003F459A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00B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01 1 01 20110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459A" w:rsidRPr="00E00B34" w:rsidRDefault="003F459A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00B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459A" w:rsidRPr="00E00B34" w:rsidRDefault="003F459A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459A" w:rsidRPr="00E00B34" w:rsidRDefault="003F459A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459A" w:rsidRPr="00E00B34" w:rsidRDefault="003F459A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</w:tbl>
    <w:p w:rsidR="003F459A" w:rsidRDefault="003F459A" w:rsidP="000376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459A" w:rsidRPr="00797208" w:rsidRDefault="003F459A" w:rsidP="007972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20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97208">
        <w:rPr>
          <w:rFonts w:ascii="Times New Roman" w:hAnsi="Times New Roman" w:cs="Times New Roman"/>
          <w:sz w:val="28"/>
          <w:szCs w:val="28"/>
        </w:rPr>
        <w:t>. Приложение №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797208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</w:p>
    <w:p w:rsidR="003F459A" w:rsidRDefault="003F459A" w:rsidP="000376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459A" w:rsidRDefault="003F459A" w:rsidP="00797208">
      <w:pPr>
        <w:widowControl w:val="0"/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>Приложение № 10</w:t>
      </w:r>
    </w:p>
    <w:p w:rsidR="003F459A" w:rsidRDefault="003F459A" w:rsidP="00797208">
      <w:pPr>
        <w:widowControl w:val="0"/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 бюджету поселения</w:t>
      </w:r>
    </w:p>
    <w:p w:rsidR="003F459A" w:rsidRDefault="003F459A" w:rsidP="00797208">
      <w:pPr>
        <w:spacing w:after="0" w:line="240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3F459A" w:rsidRDefault="003F459A" w:rsidP="00DA4B13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 СЕЛЬСКОГО ПОСЕЛЕНИЯ И НЕПРОГРАММНЫМ НАПРАВЛЕНИЯМ ДЕЯТЕЛЬНОСТИ), ГРУППАМ ВИДОВ РАСХОДОВ КЛАССИФИКАЦИИ РАСХОДОВ  БЮДЖЕТА ПОСЕЛЕНИЯ НА 2019 ГОД И НА ПЛАНОВЫЙ ПЕРИОД 2020 И 2021</w:t>
      </w:r>
      <w:r w:rsidRPr="00E43C0F">
        <w:rPr>
          <w:rFonts w:ascii="Times New Roman" w:hAnsi="Times New Roman" w:cs="Times New Roman"/>
          <w:b/>
          <w:bCs/>
          <w:sz w:val="28"/>
          <w:szCs w:val="28"/>
        </w:rPr>
        <w:t xml:space="preserve"> ГОДОВ</w:t>
      </w:r>
    </w:p>
    <w:p w:rsidR="003F459A" w:rsidRDefault="003F459A" w:rsidP="0079720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F459A" w:rsidRDefault="003F459A" w:rsidP="007972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(тыс. рублей)</w:t>
      </w:r>
    </w:p>
    <w:tbl>
      <w:tblPr>
        <w:tblW w:w="9933" w:type="dxa"/>
        <w:tblInd w:w="-106" w:type="dxa"/>
        <w:tblLayout w:type="fixed"/>
        <w:tblLook w:val="00A0"/>
      </w:tblPr>
      <w:tblGrid>
        <w:gridCol w:w="3542"/>
        <w:gridCol w:w="567"/>
        <w:gridCol w:w="10"/>
        <w:gridCol w:w="699"/>
        <w:gridCol w:w="10"/>
        <w:gridCol w:w="1408"/>
        <w:gridCol w:w="10"/>
        <w:gridCol w:w="700"/>
        <w:gridCol w:w="993"/>
        <w:gridCol w:w="8"/>
        <w:gridCol w:w="984"/>
        <w:gridCol w:w="8"/>
        <w:gridCol w:w="984"/>
        <w:gridCol w:w="10"/>
      </w:tblGrid>
      <w:tr w:rsidR="003F459A" w:rsidRPr="00E00B34">
        <w:trPr>
          <w:trHeight w:val="302"/>
        </w:trPr>
        <w:tc>
          <w:tcPr>
            <w:tcW w:w="35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3F459A" w:rsidRPr="00E00B34" w:rsidRDefault="003F459A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0B3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404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3F459A" w:rsidRPr="00E00B34" w:rsidRDefault="003F459A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0B3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коды бюджетной классификации</w:t>
            </w:r>
          </w:p>
        </w:tc>
        <w:tc>
          <w:tcPr>
            <w:tcW w:w="100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3F459A" w:rsidRPr="00E00B34" w:rsidRDefault="003F459A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0B3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2019год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3F459A" w:rsidRPr="00E00B34" w:rsidRDefault="003F459A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0B3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2020год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bottom"/>
          </w:tcPr>
          <w:p w:rsidR="003F459A" w:rsidRPr="00E00B34" w:rsidRDefault="003F459A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0B3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2021год</w:t>
            </w:r>
          </w:p>
        </w:tc>
      </w:tr>
      <w:tr w:rsidR="003F459A" w:rsidRPr="00E00B34">
        <w:trPr>
          <w:trHeight w:val="1149"/>
        </w:trPr>
        <w:tc>
          <w:tcPr>
            <w:tcW w:w="3542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F459A" w:rsidRPr="00E00B34" w:rsidRDefault="003F459A" w:rsidP="00070F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3F459A" w:rsidRPr="00E00B34" w:rsidRDefault="003F459A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0B3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3F459A" w:rsidRPr="00E00B34" w:rsidRDefault="003F459A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0B3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3F459A" w:rsidRPr="00E00B34" w:rsidRDefault="003F459A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0B3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3F459A" w:rsidRPr="00E00B34" w:rsidRDefault="003F459A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0B3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10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F459A" w:rsidRPr="00E00B34" w:rsidRDefault="003F459A" w:rsidP="00070F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F459A" w:rsidRPr="00E00B34" w:rsidRDefault="003F459A" w:rsidP="00070F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gridSpan w:val="2"/>
            <w:vMerge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3F459A" w:rsidRPr="00E00B34" w:rsidRDefault="003F459A" w:rsidP="00070F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F459A" w:rsidRPr="00E00B34">
        <w:trPr>
          <w:trHeight w:val="423"/>
        </w:trPr>
        <w:tc>
          <w:tcPr>
            <w:tcW w:w="3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3F459A" w:rsidRPr="00E00B34" w:rsidRDefault="003F459A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3F459A" w:rsidRPr="00E00B34" w:rsidRDefault="003F459A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3F459A" w:rsidRPr="00E00B34" w:rsidRDefault="003F459A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3F459A" w:rsidRPr="00E00B34" w:rsidRDefault="003F459A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0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3F459A" w:rsidRPr="00E00B34" w:rsidRDefault="003F459A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0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3F459A" w:rsidRPr="00E00B34" w:rsidRDefault="003F459A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114,00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3F459A" w:rsidRPr="00E00B34" w:rsidRDefault="003F459A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C2D69B"/>
            <w:vAlign w:val="center"/>
          </w:tcPr>
          <w:p w:rsidR="003F459A" w:rsidRPr="00E00B34" w:rsidRDefault="003F459A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F459A" w:rsidRPr="00E00B34">
        <w:trPr>
          <w:trHeight w:val="232"/>
        </w:trPr>
        <w:tc>
          <w:tcPr>
            <w:tcW w:w="35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bottom"/>
          </w:tcPr>
          <w:p w:rsidR="003F459A" w:rsidRPr="00E00B34" w:rsidRDefault="003F459A" w:rsidP="006455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0B3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7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bottom"/>
          </w:tcPr>
          <w:p w:rsidR="003F459A" w:rsidRPr="00E00B34" w:rsidRDefault="003F459A" w:rsidP="006455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0B3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bottom"/>
          </w:tcPr>
          <w:p w:rsidR="003F459A" w:rsidRPr="00E00B34" w:rsidRDefault="003F459A" w:rsidP="006455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0B3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bottom"/>
          </w:tcPr>
          <w:p w:rsidR="003F459A" w:rsidRPr="00E00B34" w:rsidRDefault="003F459A" w:rsidP="006455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0B3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bottom"/>
          </w:tcPr>
          <w:p w:rsidR="003F459A" w:rsidRPr="00E00B34" w:rsidRDefault="003F459A" w:rsidP="006455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0B3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0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bottom"/>
          </w:tcPr>
          <w:p w:rsidR="003F459A" w:rsidRPr="00DA5522" w:rsidRDefault="003F459A" w:rsidP="006455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bottom"/>
          </w:tcPr>
          <w:p w:rsidR="003F459A" w:rsidRPr="00DA5522" w:rsidRDefault="003F459A" w:rsidP="006455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bottom"/>
          </w:tcPr>
          <w:p w:rsidR="003F459A" w:rsidRPr="00DA5522" w:rsidRDefault="003F459A" w:rsidP="006455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</w:tr>
      <w:tr w:rsidR="003F459A" w:rsidRPr="00E00B34">
        <w:trPr>
          <w:trHeight w:val="499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3F459A" w:rsidRPr="00E00B34" w:rsidRDefault="003F459A" w:rsidP="006455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4E0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3F459A" w:rsidRPr="00E00B34" w:rsidRDefault="003F459A" w:rsidP="006455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3F459A" w:rsidRPr="00E00B34" w:rsidRDefault="003F459A" w:rsidP="006455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3F459A" w:rsidRPr="00E00B34" w:rsidRDefault="003F459A" w:rsidP="006455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3F459A" w:rsidRPr="00E00B34" w:rsidRDefault="003F459A" w:rsidP="006455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3F459A" w:rsidRPr="00DA5522" w:rsidRDefault="003F459A" w:rsidP="006455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3F459A" w:rsidRPr="00DA5522" w:rsidRDefault="003F459A" w:rsidP="006455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3F459A" w:rsidRPr="00DA5522" w:rsidRDefault="003F459A" w:rsidP="006455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</w:tr>
      <w:tr w:rsidR="003F459A" w:rsidRPr="00E00B34">
        <w:trPr>
          <w:trHeight w:val="499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59A" w:rsidRPr="00E00B34" w:rsidRDefault="003F459A" w:rsidP="006455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0B3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Реализация функций органов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власти</w:t>
            </w:r>
            <w:r w:rsidRPr="00E00B3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местного самоуправления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59A" w:rsidRPr="00E00B34" w:rsidRDefault="003F459A" w:rsidP="006455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0B3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459A" w:rsidRPr="00E00B34" w:rsidRDefault="003F459A" w:rsidP="006455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0B3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459A" w:rsidRPr="00E00B34" w:rsidRDefault="003F459A" w:rsidP="006455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0B3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459A" w:rsidRPr="00E00B34" w:rsidRDefault="003F459A" w:rsidP="006455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0B3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459A" w:rsidRPr="00DA5522" w:rsidRDefault="003F459A" w:rsidP="006455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459A" w:rsidRPr="00DA5522" w:rsidRDefault="003F459A" w:rsidP="006455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459A" w:rsidRPr="00DA5522" w:rsidRDefault="003F459A" w:rsidP="006455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</w:tr>
      <w:tr w:rsidR="003F459A" w:rsidRPr="00DA5522">
        <w:trPr>
          <w:trHeight w:val="279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59A" w:rsidRPr="00DA5522" w:rsidRDefault="003F459A" w:rsidP="006455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A55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Иные непрограммные мероприятия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59A" w:rsidRPr="00DA5522" w:rsidRDefault="003F459A" w:rsidP="006455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A55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459A" w:rsidRPr="00DA5522" w:rsidRDefault="003F459A" w:rsidP="006455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A55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459A" w:rsidRPr="00DA5522" w:rsidRDefault="003F459A" w:rsidP="006455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A55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459A" w:rsidRPr="00DA5522" w:rsidRDefault="003F459A" w:rsidP="006455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A55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459A" w:rsidRPr="00DA5522" w:rsidRDefault="003F459A" w:rsidP="006455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459A" w:rsidRPr="00DA5522" w:rsidRDefault="003F459A" w:rsidP="006455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459A" w:rsidRPr="00DA5522" w:rsidRDefault="003F459A" w:rsidP="006455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</w:tr>
      <w:tr w:rsidR="003F459A" w:rsidRPr="00C02A1C">
        <w:trPr>
          <w:trHeight w:val="739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59A" w:rsidRPr="00C02A1C" w:rsidRDefault="003F459A" w:rsidP="0064557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D4A96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Иные межбюджетные трансферты из бюджета поселения в бюджет муниципального района на реализацию полномочий по организации исполнения бюджета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59A" w:rsidRPr="00C02A1C" w:rsidRDefault="003F459A" w:rsidP="0064557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2A1C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459A" w:rsidRPr="00C02A1C" w:rsidRDefault="003F459A" w:rsidP="0064557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2A1C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459A" w:rsidRPr="00C02A1C" w:rsidRDefault="003F459A" w:rsidP="0064557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2A1C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99 9  00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80319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459A" w:rsidRPr="00C02A1C" w:rsidRDefault="003F459A" w:rsidP="0064557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2A1C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459A" w:rsidRPr="007C3E34" w:rsidRDefault="003F459A" w:rsidP="00645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459A" w:rsidRPr="007C3E34" w:rsidRDefault="003F459A" w:rsidP="00645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459A" w:rsidRPr="007C3E34" w:rsidRDefault="003F459A" w:rsidP="00645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</w:tr>
      <w:tr w:rsidR="003F459A" w:rsidRPr="00C02A1C">
        <w:trPr>
          <w:trHeight w:val="739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59A" w:rsidRPr="007C3E34" w:rsidRDefault="003F459A" w:rsidP="006455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D4A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из бюджета поселения в бюджет муниципального района на реализацию полномочий по организации исполнения бюджета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59A" w:rsidRPr="007C3E34" w:rsidRDefault="003F459A" w:rsidP="00645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3E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459A" w:rsidRPr="007C3E34" w:rsidRDefault="003F459A" w:rsidP="00645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3E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459A" w:rsidRPr="007C3E34" w:rsidRDefault="003F459A" w:rsidP="00645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3E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99 9  00 80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7C3E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459A" w:rsidRPr="007C3E34" w:rsidRDefault="003F459A" w:rsidP="00645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459A" w:rsidRPr="007C3E34" w:rsidRDefault="003F459A" w:rsidP="00645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459A" w:rsidRPr="007C3E34" w:rsidRDefault="003F459A" w:rsidP="00645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459A" w:rsidRPr="007C3E34" w:rsidRDefault="003F459A" w:rsidP="00645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</w:tr>
      <w:tr w:rsidR="003F459A" w:rsidRPr="00E00B34">
        <w:trPr>
          <w:trHeight w:val="499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3F459A" w:rsidRPr="00C02A1C" w:rsidRDefault="003F459A" w:rsidP="0064557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2A1C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Обеспечение функций органов власти местного самоуправления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3F459A" w:rsidRPr="00C02A1C" w:rsidRDefault="003F459A" w:rsidP="0064557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2A1C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3F459A" w:rsidRPr="00C02A1C" w:rsidRDefault="003F459A" w:rsidP="0064557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2A1C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3F459A" w:rsidRPr="00C02A1C" w:rsidRDefault="003F459A" w:rsidP="0064557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2A1C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99 9 00 90019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3F459A" w:rsidRPr="00C02A1C" w:rsidRDefault="003F459A" w:rsidP="0064557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2A1C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3F459A" w:rsidRPr="00E00B34" w:rsidRDefault="003F459A" w:rsidP="00645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-0,25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3F459A" w:rsidRPr="00E00B34" w:rsidRDefault="003F459A" w:rsidP="00645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-0,25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3F459A" w:rsidRPr="00E00B34" w:rsidRDefault="003F459A" w:rsidP="00645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-0,25</w:t>
            </w:r>
          </w:p>
        </w:tc>
      </w:tr>
      <w:tr w:rsidR="003F459A" w:rsidRPr="00E00B34">
        <w:trPr>
          <w:trHeight w:val="556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59A" w:rsidRPr="00E00B34" w:rsidRDefault="003F459A" w:rsidP="006455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00B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Обеспечение функций органов власти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59A" w:rsidRPr="00E00B34" w:rsidRDefault="003F459A" w:rsidP="00645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00B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459A" w:rsidRPr="00E00B34" w:rsidRDefault="003F459A" w:rsidP="00645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00B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459A" w:rsidRPr="00E00B34" w:rsidRDefault="003F459A" w:rsidP="00645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00B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99 9 00 90019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459A" w:rsidRPr="00E00B34" w:rsidRDefault="003F459A" w:rsidP="00645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459A" w:rsidRPr="00E00B34" w:rsidRDefault="003F459A" w:rsidP="00645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-0,25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459A" w:rsidRPr="00E00B34" w:rsidRDefault="003F459A" w:rsidP="00645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-0,25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459A" w:rsidRPr="00E00B34" w:rsidRDefault="003F459A" w:rsidP="00645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-0,25</w:t>
            </w:r>
          </w:p>
        </w:tc>
      </w:tr>
      <w:tr w:rsidR="003F459A" w:rsidRPr="00DA5522">
        <w:trPr>
          <w:trHeight w:val="279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59A" w:rsidRPr="00E00B34" w:rsidRDefault="003F459A" w:rsidP="006455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59A" w:rsidRPr="00E00B34" w:rsidRDefault="003F459A" w:rsidP="006455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459A" w:rsidRPr="00E00B34" w:rsidRDefault="003F459A" w:rsidP="006455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459A" w:rsidRPr="00E00B34" w:rsidRDefault="003F459A" w:rsidP="006455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459A" w:rsidRPr="00E00B34" w:rsidRDefault="003F459A" w:rsidP="006455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459A" w:rsidRPr="00E00B34" w:rsidRDefault="003F459A" w:rsidP="006455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114,00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459A" w:rsidRPr="00B2500C" w:rsidRDefault="003F459A" w:rsidP="006455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500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459A" w:rsidRPr="00B2500C" w:rsidRDefault="003F459A" w:rsidP="006455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500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F459A" w:rsidRPr="00C02A1C">
        <w:trPr>
          <w:trHeight w:val="739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59A" w:rsidRPr="00E00B34" w:rsidRDefault="003F459A" w:rsidP="006455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4A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59A" w:rsidRPr="00E00B34" w:rsidRDefault="003F459A" w:rsidP="006455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0B3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459A" w:rsidRPr="00E00B34" w:rsidRDefault="003F459A" w:rsidP="006455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0B3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459A" w:rsidRPr="00E00B34" w:rsidRDefault="003F459A" w:rsidP="006455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0B3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459A" w:rsidRPr="00E00B34" w:rsidRDefault="003F459A" w:rsidP="006455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0B3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459A" w:rsidRPr="00E00B34" w:rsidRDefault="003F459A" w:rsidP="006455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114,00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459A" w:rsidRPr="00B2500C" w:rsidRDefault="003F459A" w:rsidP="006455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500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459A" w:rsidRPr="00B2500C" w:rsidRDefault="003F459A" w:rsidP="006455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500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F459A" w:rsidRPr="00C02A1C">
        <w:trPr>
          <w:trHeight w:val="739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59A" w:rsidRPr="00E00B34" w:rsidRDefault="003F459A" w:rsidP="006455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0B3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"Социально-экономическое развитие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Лучковского</w:t>
            </w:r>
            <w:r w:rsidRPr="00E00B3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 "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59A" w:rsidRPr="00E00B34" w:rsidRDefault="003F459A" w:rsidP="006455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0B3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459A" w:rsidRPr="00E00B34" w:rsidRDefault="003F459A" w:rsidP="006455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0B3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459A" w:rsidRPr="00E00B34" w:rsidRDefault="003F459A" w:rsidP="006455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0B3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459A" w:rsidRPr="00E00B34" w:rsidRDefault="003F459A" w:rsidP="006455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0B3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459A" w:rsidRPr="00E00B34" w:rsidRDefault="003F459A" w:rsidP="006455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114,00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459A" w:rsidRPr="00B2500C" w:rsidRDefault="003F459A" w:rsidP="006455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500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459A" w:rsidRPr="00B2500C" w:rsidRDefault="003F459A" w:rsidP="006455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500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F459A" w:rsidRPr="00C02A1C">
        <w:trPr>
          <w:trHeight w:val="458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59A" w:rsidRPr="00E00B34" w:rsidRDefault="003F459A" w:rsidP="006455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0B3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Подпрограмма «Развитие жилищно-коммунального хозяйства» 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59A" w:rsidRPr="00E00B34" w:rsidRDefault="003F459A" w:rsidP="006455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0B3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459A" w:rsidRPr="00E00B34" w:rsidRDefault="003F459A" w:rsidP="006455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0B3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459A" w:rsidRPr="00E00B34" w:rsidRDefault="003F459A" w:rsidP="006455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0B3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459A" w:rsidRPr="00E00B34" w:rsidRDefault="003F459A" w:rsidP="006455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0B3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459A" w:rsidRPr="00E00B34" w:rsidRDefault="003F459A" w:rsidP="006455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114,00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459A" w:rsidRPr="00B2500C" w:rsidRDefault="003F459A" w:rsidP="006455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500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459A" w:rsidRPr="00B2500C" w:rsidRDefault="003F459A" w:rsidP="006455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500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F459A" w:rsidRPr="00E00B34">
        <w:trPr>
          <w:trHeight w:val="836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59A" w:rsidRPr="00DA5522" w:rsidRDefault="003F459A" w:rsidP="006455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A55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Основное мероприятие «Реализация мероприятий по благоустройству территории»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59A" w:rsidRPr="00DA5522" w:rsidRDefault="003F459A" w:rsidP="006455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A55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459A" w:rsidRPr="00DA5522" w:rsidRDefault="003F459A" w:rsidP="006455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A55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459A" w:rsidRPr="00DA5522" w:rsidRDefault="003F459A" w:rsidP="006455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A55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01 1 01 00000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459A" w:rsidRPr="00DA5522" w:rsidRDefault="003F459A" w:rsidP="006455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A55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459A" w:rsidRPr="00DA5522" w:rsidRDefault="003F459A" w:rsidP="006455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114,00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459A" w:rsidRPr="005D1F1A" w:rsidRDefault="003F459A" w:rsidP="006455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459A" w:rsidRPr="005D1F1A" w:rsidRDefault="003F459A" w:rsidP="006455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</w:tr>
      <w:tr w:rsidR="003F459A" w:rsidRPr="00E00B34">
        <w:trPr>
          <w:trHeight w:val="1046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59A" w:rsidRPr="00E00B34" w:rsidRDefault="003F459A" w:rsidP="0064557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00B34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Прочие мероприятия по благоустройству территории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59A" w:rsidRPr="00E00B34" w:rsidRDefault="003F459A" w:rsidP="0064557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00B34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459A" w:rsidRPr="00E00B34" w:rsidRDefault="003F459A" w:rsidP="0064557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00B34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459A" w:rsidRPr="00E00B34" w:rsidRDefault="003F459A" w:rsidP="0064557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00B34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01 1 01 20110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459A" w:rsidRPr="00E00B34" w:rsidRDefault="003F459A" w:rsidP="0064557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00B34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459A" w:rsidRPr="00E00B34" w:rsidRDefault="003F459A" w:rsidP="0064557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114,00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459A" w:rsidRPr="00E00B34" w:rsidRDefault="003F459A" w:rsidP="0064557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459A" w:rsidRPr="00E00B34" w:rsidRDefault="003F459A" w:rsidP="0064557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</w:tr>
      <w:tr w:rsidR="003F459A" w:rsidRPr="00E00B34">
        <w:trPr>
          <w:gridAfter w:val="1"/>
          <w:wAfter w:w="10" w:type="dxa"/>
          <w:trHeight w:val="244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bottom"/>
          </w:tcPr>
          <w:p w:rsidR="003F459A" w:rsidRPr="00E00B34" w:rsidRDefault="003F459A" w:rsidP="006455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00B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Прочие мероприятия по благоустройству территории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bottom"/>
          </w:tcPr>
          <w:p w:rsidR="003F459A" w:rsidRPr="00E00B34" w:rsidRDefault="003F459A" w:rsidP="00645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00B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bottom"/>
          </w:tcPr>
          <w:p w:rsidR="003F459A" w:rsidRPr="00E00B34" w:rsidRDefault="003F459A" w:rsidP="00645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00B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bottom"/>
          </w:tcPr>
          <w:p w:rsidR="003F459A" w:rsidRPr="00E00B34" w:rsidRDefault="003F459A" w:rsidP="00645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00B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01 1 01 20110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bottom"/>
          </w:tcPr>
          <w:p w:rsidR="003F459A" w:rsidRPr="00E00B34" w:rsidRDefault="003F459A" w:rsidP="00645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00B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bottom"/>
          </w:tcPr>
          <w:p w:rsidR="003F459A" w:rsidRPr="00E00B34" w:rsidRDefault="003F459A" w:rsidP="00645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114,00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bottom"/>
          </w:tcPr>
          <w:p w:rsidR="003F459A" w:rsidRPr="00E00B34" w:rsidRDefault="003F459A" w:rsidP="00645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bottom"/>
          </w:tcPr>
          <w:p w:rsidR="003F459A" w:rsidRPr="00E00B34" w:rsidRDefault="003F459A" w:rsidP="00645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</w:tbl>
    <w:p w:rsidR="003F459A" w:rsidRDefault="003F459A" w:rsidP="007972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459A" w:rsidRPr="00797208" w:rsidRDefault="003F459A" w:rsidP="007972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20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97208">
        <w:rPr>
          <w:rFonts w:ascii="Times New Roman" w:hAnsi="Times New Roman" w:cs="Times New Roman"/>
          <w:sz w:val="28"/>
          <w:szCs w:val="28"/>
        </w:rPr>
        <w:t>. Приложение №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797208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</w:p>
    <w:p w:rsidR="003F459A" w:rsidRDefault="003F459A" w:rsidP="000376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459A" w:rsidRPr="006D4A96" w:rsidRDefault="003F459A" w:rsidP="00DB0508">
      <w:pPr>
        <w:widowControl w:val="0"/>
        <w:tabs>
          <w:tab w:val="left" w:pos="5812"/>
        </w:tabs>
        <w:spacing w:after="0" w:line="240" w:lineRule="auto"/>
        <w:ind w:right="68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>Приложение № 11</w:t>
      </w:r>
    </w:p>
    <w:p w:rsidR="003F459A" w:rsidRDefault="003F459A" w:rsidP="00DB0508">
      <w:pPr>
        <w:widowControl w:val="0"/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 бюджету поселения</w:t>
      </w:r>
    </w:p>
    <w:p w:rsidR="003F459A" w:rsidRDefault="003F459A" w:rsidP="006D4A96">
      <w:pPr>
        <w:spacing w:after="0" w:line="240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3F459A" w:rsidRDefault="003F459A" w:rsidP="006D4A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РАСПРЕДЕЛЕНИЕ БЮДЖЕТНЫХ АССИГНОВАНИЙ ПО  ЦЕЛЕВЫМ СТАТЬЯМ (МУНИЦИПАЛЬНЫМ ПРОГРАММАМ  СЕЛЬСКОГО ПОСЕЛЕНИЯ И НЕПРОГРАММНЫМ НАПРАВЛЕНИЯМ ДЕЯТЕЛЬНОСТИ), ГРУППАМ ВИДОВ РАСХОДОВ, РАЗДЕЛАМ, ПОДРАЗДЕЛАМ КЛАССИФИКАЦИИ РАСХОДОВ БЮДЖЕТА ПОСЕЛЕНИЯ НА 2018 ГОД  И НА ПЛАНОВЫЙ ПЕРИОД</w:t>
      </w:r>
    </w:p>
    <w:p w:rsidR="003F459A" w:rsidRDefault="003F459A" w:rsidP="006D4A96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2019 И 2020 ГОДОВ</w:t>
      </w:r>
    </w:p>
    <w:p w:rsidR="003F459A" w:rsidRDefault="003F459A" w:rsidP="006D4A96">
      <w:pPr>
        <w:spacing w:after="0"/>
        <w:ind w:right="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(тыс. рублей)</w:t>
      </w:r>
    </w:p>
    <w:tbl>
      <w:tblPr>
        <w:tblpPr w:leftFromText="180" w:rightFromText="180" w:vertAnchor="text" w:horzAnchor="margin" w:tblpXSpec="center" w:tblpY="267"/>
        <w:tblW w:w="10557" w:type="dxa"/>
        <w:tblLayout w:type="fixed"/>
        <w:tblLook w:val="00A0"/>
      </w:tblPr>
      <w:tblGrid>
        <w:gridCol w:w="4111"/>
        <w:gridCol w:w="1418"/>
        <w:gridCol w:w="567"/>
        <w:gridCol w:w="567"/>
        <w:gridCol w:w="567"/>
        <w:gridCol w:w="992"/>
        <w:gridCol w:w="1276"/>
        <w:gridCol w:w="1059"/>
      </w:tblGrid>
      <w:tr w:rsidR="003F459A" w:rsidRPr="001B2A16">
        <w:trPr>
          <w:trHeight w:val="317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3F459A" w:rsidRPr="001B2A16" w:rsidRDefault="003F459A" w:rsidP="005D69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2A1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3F459A" w:rsidRPr="001B2A16" w:rsidRDefault="003F459A" w:rsidP="005D69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2A1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3F459A" w:rsidRPr="001B2A16" w:rsidRDefault="003F459A" w:rsidP="005D69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2A1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F459A" w:rsidRPr="001B2A16" w:rsidRDefault="003F459A" w:rsidP="005D69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2A1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F459A" w:rsidRPr="001B2A16" w:rsidRDefault="003F459A" w:rsidP="005D69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2A1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459A" w:rsidRPr="001B2A16" w:rsidRDefault="003F459A" w:rsidP="005D69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2A1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 (тыс. рублей)</w:t>
            </w:r>
          </w:p>
        </w:tc>
      </w:tr>
      <w:tr w:rsidR="003F459A" w:rsidRPr="001B2A16">
        <w:trPr>
          <w:trHeight w:val="317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459A" w:rsidRPr="001B2A16" w:rsidRDefault="003F459A" w:rsidP="005D69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459A" w:rsidRPr="001B2A16" w:rsidRDefault="003F459A" w:rsidP="005D69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459A" w:rsidRPr="001B2A16" w:rsidRDefault="003F459A" w:rsidP="005D69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459A" w:rsidRPr="001B2A16" w:rsidRDefault="003F459A" w:rsidP="005D69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F459A" w:rsidRPr="001B2A16" w:rsidRDefault="003F459A" w:rsidP="005D69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2A1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459A" w:rsidRPr="001B2A16" w:rsidRDefault="003F459A" w:rsidP="005D69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2A1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2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459A" w:rsidRPr="001B2A16" w:rsidRDefault="003F459A" w:rsidP="005D69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2A1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плановый период</w:t>
            </w:r>
          </w:p>
        </w:tc>
      </w:tr>
      <w:tr w:rsidR="003F459A" w:rsidRPr="001B2A16">
        <w:trPr>
          <w:trHeight w:val="514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459A" w:rsidRPr="001B2A16" w:rsidRDefault="003F459A" w:rsidP="005D69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459A" w:rsidRPr="001B2A16" w:rsidRDefault="003F459A" w:rsidP="005D69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459A" w:rsidRPr="001B2A16" w:rsidRDefault="003F459A" w:rsidP="005D69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459A" w:rsidRPr="001B2A16" w:rsidRDefault="003F459A" w:rsidP="005D69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F459A" w:rsidRPr="001B2A16" w:rsidRDefault="003F459A" w:rsidP="005D69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2A1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59A" w:rsidRPr="001B2A16" w:rsidRDefault="003F459A" w:rsidP="005D69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459A" w:rsidRPr="001B2A16" w:rsidRDefault="003F459A" w:rsidP="005D69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2A1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459A" w:rsidRPr="001B2A16" w:rsidRDefault="003F459A" w:rsidP="005D69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2A1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2021 год</w:t>
            </w:r>
          </w:p>
        </w:tc>
      </w:tr>
      <w:tr w:rsidR="003F459A" w:rsidRPr="001B2A16">
        <w:trPr>
          <w:trHeight w:val="33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459A" w:rsidRPr="001B2A16" w:rsidRDefault="003F459A" w:rsidP="005D69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2A1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459A" w:rsidRPr="001B2A16" w:rsidRDefault="003F459A" w:rsidP="005D69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2A1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459A" w:rsidRPr="001B2A16" w:rsidRDefault="003F459A" w:rsidP="005D69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2A1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459A" w:rsidRPr="001B2A16" w:rsidRDefault="003F459A" w:rsidP="005D69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2A1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459A" w:rsidRPr="001B2A16" w:rsidRDefault="003F459A" w:rsidP="005D69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2A1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459A" w:rsidRPr="001B2A16" w:rsidRDefault="003F459A" w:rsidP="005D69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2A1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459A" w:rsidRPr="001B2A16" w:rsidRDefault="003F459A" w:rsidP="005D69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2A1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459A" w:rsidRPr="001B2A16" w:rsidRDefault="003F459A" w:rsidP="005D69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2A1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3F459A" w:rsidRPr="001B2A16">
        <w:trPr>
          <w:trHeight w:val="750"/>
        </w:trPr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F459A" w:rsidRPr="001B2A16" w:rsidRDefault="003F459A" w:rsidP="005D69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2A1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"Социально-экономическое развитие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Лучковского</w:t>
            </w:r>
            <w:r w:rsidRPr="001B2A1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поселения"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459A" w:rsidRPr="001B2A16" w:rsidRDefault="003F459A" w:rsidP="005D69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2A1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01 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459A" w:rsidRPr="001B2A16" w:rsidRDefault="003F459A" w:rsidP="005D69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2A1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459A" w:rsidRPr="001B2A16" w:rsidRDefault="003F459A" w:rsidP="005D69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2A1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459A" w:rsidRPr="001B2A16" w:rsidRDefault="003F459A" w:rsidP="005D69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2A1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459A" w:rsidRPr="001B2A16" w:rsidRDefault="003F459A" w:rsidP="005D69F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114,00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459A" w:rsidRPr="001B2A16" w:rsidRDefault="003F459A" w:rsidP="005D69F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5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</w:tcPr>
          <w:p w:rsidR="003F459A" w:rsidRPr="001B2A16" w:rsidRDefault="003F459A" w:rsidP="005D69F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F459A" w:rsidRPr="001B2A16">
        <w:trPr>
          <w:trHeight w:val="369"/>
        </w:trPr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459A" w:rsidRPr="001B2A16" w:rsidRDefault="003F459A" w:rsidP="005D69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A1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«Развитие жилищно-коммунального хозяйства»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459A" w:rsidRPr="001B2A16" w:rsidRDefault="003F459A" w:rsidP="005D69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2A1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01 1 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459A" w:rsidRPr="001B2A16" w:rsidRDefault="003F459A" w:rsidP="005D69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2A1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459A" w:rsidRPr="001B2A16" w:rsidRDefault="003F459A" w:rsidP="005D69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2A1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459A" w:rsidRPr="001B2A16" w:rsidRDefault="003F459A" w:rsidP="005D69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2A1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459A" w:rsidRPr="001B2A16" w:rsidRDefault="003F459A" w:rsidP="005D69F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114,00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459A" w:rsidRPr="001B2A16" w:rsidRDefault="003F459A" w:rsidP="005D69F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5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459A" w:rsidRPr="001B2A16" w:rsidRDefault="003F459A" w:rsidP="005D69F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F459A" w:rsidRPr="001B2A16">
        <w:trPr>
          <w:trHeight w:val="7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459A" w:rsidRPr="001B2A16" w:rsidRDefault="003F459A" w:rsidP="005D69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B2A1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 «Реализация мероприятий по благоустройству территории»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459A" w:rsidRPr="001B2A16" w:rsidRDefault="003F459A" w:rsidP="005D69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B2A1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01 1 01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459A" w:rsidRPr="001B2A16" w:rsidRDefault="003F459A" w:rsidP="005D69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B2A1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459A" w:rsidRPr="001B2A16" w:rsidRDefault="003F459A" w:rsidP="005D69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B2A1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459A" w:rsidRPr="001B2A16" w:rsidRDefault="003F459A" w:rsidP="005D69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B2A1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459A" w:rsidRPr="001B2A16" w:rsidRDefault="003F459A" w:rsidP="005D69F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459A" w:rsidRPr="001B2A16" w:rsidRDefault="003F459A" w:rsidP="005D69F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459A" w:rsidRPr="001B2A16" w:rsidRDefault="003F459A" w:rsidP="005D69F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</w:tr>
      <w:tr w:rsidR="003F459A" w:rsidRPr="001B2A16">
        <w:trPr>
          <w:trHeight w:val="99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459A" w:rsidRPr="001B2A16" w:rsidRDefault="003F459A" w:rsidP="005D6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2A1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мероприятия по благоустройству территории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459A" w:rsidRPr="001B2A16" w:rsidRDefault="003F459A" w:rsidP="005D6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A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01 1 01 20110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459A" w:rsidRPr="001B2A16" w:rsidRDefault="003F459A" w:rsidP="005D6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A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459A" w:rsidRPr="001B2A16" w:rsidRDefault="003F459A" w:rsidP="005D6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A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459A" w:rsidRPr="001B2A16" w:rsidRDefault="003F459A" w:rsidP="005D6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A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459A" w:rsidRPr="001B2A16" w:rsidRDefault="003F459A" w:rsidP="005D69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459A" w:rsidRPr="001B2A16" w:rsidRDefault="003F459A" w:rsidP="005D69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459A" w:rsidRPr="001B2A16" w:rsidRDefault="003F459A" w:rsidP="005D69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F459A" w:rsidRPr="001B2A16">
        <w:trPr>
          <w:trHeight w:val="397"/>
        </w:trPr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459A" w:rsidRPr="001B2A16" w:rsidRDefault="003F459A" w:rsidP="005D69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2A1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Реализация функций органов власти местного самоуправления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459A" w:rsidRPr="001B2A16" w:rsidRDefault="003F459A" w:rsidP="005D69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2A1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459A" w:rsidRPr="001B2A16" w:rsidRDefault="003F459A" w:rsidP="005D69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2A1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459A" w:rsidRPr="001B2A16" w:rsidRDefault="003F459A" w:rsidP="005D69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2A1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459A" w:rsidRPr="001B2A16" w:rsidRDefault="003F459A" w:rsidP="005D69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2A1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459A" w:rsidRPr="0018786D" w:rsidRDefault="003F459A" w:rsidP="005D69F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459A" w:rsidRPr="0018786D" w:rsidRDefault="003F459A" w:rsidP="005D69F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86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5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</w:tcPr>
          <w:p w:rsidR="003F459A" w:rsidRPr="0018786D" w:rsidRDefault="003F459A" w:rsidP="005D69F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86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F459A" w:rsidRPr="00B23C82">
        <w:trPr>
          <w:trHeight w:val="182"/>
        </w:trPr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459A" w:rsidRPr="00B23C82" w:rsidRDefault="003F459A" w:rsidP="005D69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23C8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Иные непрограммные мероприятия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459A" w:rsidRPr="00B23C82" w:rsidRDefault="003F459A" w:rsidP="005D69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23C8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99 9 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459A" w:rsidRPr="00B23C82" w:rsidRDefault="003F459A" w:rsidP="005D69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23C8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459A" w:rsidRPr="00B23C82" w:rsidRDefault="003F459A" w:rsidP="005D69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23C8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459A" w:rsidRPr="00B23C82" w:rsidRDefault="003F459A" w:rsidP="005D69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23C8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459A" w:rsidRPr="00B23C82" w:rsidRDefault="003F459A" w:rsidP="005D69F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459A" w:rsidRPr="00B23C82" w:rsidRDefault="003F459A" w:rsidP="005D69F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5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459A" w:rsidRPr="00B23C82" w:rsidRDefault="003F459A" w:rsidP="005D69F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</w:tr>
      <w:tr w:rsidR="003F459A" w:rsidRPr="001B2A16">
        <w:trPr>
          <w:trHeight w:val="108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459A" w:rsidRPr="001B2A16" w:rsidRDefault="003F459A" w:rsidP="005D6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D4A96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Иные межбюджетные трансферты из бюджета поселения в бюджет муниципального района на реализацию полномочий по организации исполнения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459A" w:rsidRPr="001B2A16" w:rsidRDefault="003F459A" w:rsidP="005D6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99 9 00 80319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459A" w:rsidRPr="001B2A16" w:rsidRDefault="003F459A" w:rsidP="005D6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459A" w:rsidRPr="001B2A16" w:rsidRDefault="003F459A" w:rsidP="005D6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459A" w:rsidRPr="001B2A16" w:rsidRDefault="003F459A" w:rsidP="005D6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459A" w:rsidRPr="001B2A16" w:rsidRDefault="003F459A" w:rsidP="005D69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459A" w:rsidRPr="001B2A16" w:rsidRDefault="003F459A" w:rsidP="005D69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459A" w:rsidRPr="001B2A16" w:rsidRDefault="003F459A" w:rsidP="005D69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</w:tr>
      <w:tr w:rsidR="003F459A" w:rsidRPr="001B2A16">
        <w:trPr>
          <w:trHeight w:val="184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459A" w:rsidRPr="001B2A16" w:rsidRDefault="003F459A" w:rsidP="005D6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A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Обеспечение функций органов власти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459A" w:rsidRPr="001B2A16" w:rsidRDefault="003F459A" w:rsidP="005D6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A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99 9 00 90019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459A" w:rsidRPr="001B2A16" w:rsidRDefault="003F459A" w:rsidP="005D6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459A" w:rsidRPr="001B2A16" w:rsidRDefault="003F459A" w:rsidP="005D6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A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459A" w:rsidRPr="001B2A16" w:rsidRDefault="003F459A" w:rsidP="005D6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A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459A" w:rsidRPr="001B2A16" w:rsidRDefault="003F459A" w:rsidP="005D69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-0,25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459A" w:rsidRPr="001B2A16" w:rsidRDefault="003F459A" w:rsidP="005D69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-0,25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459A" w:rsidRPr="001B2A16" w:rsidRDefault="003F459A" w:rsidP="005D69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-0,25</w:t>
            </w:r>
          </w:p>
        </w:tc>
      </w:tr>
      <w:tr w:rsidR="003F459A" w:rsidRPr="001B2A16">
        <w:trPr>
          <w:trHeight w:val="31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459A" w:rsidRPr="00DA4B13" w:rsidRDefault="003F459A" w:rsidP="005D69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4B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459A" w:rsidRPr="00DA4B13" w:rsidRDefault="003F459A" w:rsidP="005D69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4B1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459A" w:rsidRPr="00DA4B13" w:rsidRDefault="003F459A" w:rsidP="005D69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4B1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459A" w:rsidRPr="00DA4B13" w:rsidRDefault="003F459A" w:rsidP="005D69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4B1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459A" w:rsidRPr="00DA4B13" w:rsidRDefault="003F459A" w:rsidP="005D69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4B1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459A" w:rsidRPr="00DA4B13" w:rsidRDefault="003F459A" w:rsidP="005D69F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114,00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459A" w:rsidRPr="00DA4B13" w:rsidRDefault="003F459A" w:rsidP="005D69F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459A" w:rsidRDefault="003F459A" w:rsidP="005D69F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</w:tbl>
    <w:p w:rsidR="003F459A" w:rsidRDefault="003F459A" w:rsidP="00DB0508">
      <w:pPr>
        <w:spacing w:after="0"/>
        <w:ind w:right="69"/>
        <w:jc w:val="right"/>
        <w:rPr>
          <w:rFonts w:ascii="Times New Roman" w:hAnsi="Times New Roman" w:cs="Times New Roman"/>
          <w:sz w:val="28"/>
          <w:szCs w:val="28"/>
        </w:rPr>
      </w:pPr>
    </w:p>
    <w:p w:rsidR="003F459A" w:rsidRDefault="003F459A" w:rsidP="005D69F9">
      <w:pPr>
        <w:spacing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 Статью 8 пункты 1 изложить в следующей редакции:</w:t>
      </w:r>
    </w:p>
    <w:p w:rsidR="003F459A" w:rsidRPr="00CF2E82" w:rsidRDefault="003F459A" w:rsidP="00DB0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CF2E82">
        <w:rPr>
          <w:rFonts w:ascii="Times New Roman" w:hAnsi="Times New Roman" w:cs="Times New Roman"/>
          <w:sz w:val="28"/>
          <w:szCs w:val="28"/>
        </w:rPr>
        <w:t>Утвердить распределен</w:t>
      </w:r>
      <w:r>
        <w:rPr>
          <w:rFonts w:ascii="Times New Roman" w:hAnsi="Times New Roman" w:cs="Times New Roman"/>
          <w:sz w:val="28"/>
          <w:szCs w:val="28"/>
        </w:rPr>
        <w:t>ие межбюджетных трансфертов, передаваемых из бюджета поселения в бюджет</w:t>
      </w:r>
      <w:r w:rsidRPr="00CF2E82">
        <w:rPr>
          <w:rFonts w:ascii="Times New Roman" w:hAnsi="Times New Roman" w:cs="Times New Roman"/>
          <w:sz w:val="28"/>
          <w:szCs w:val="28"/>
        </w:rPr>
        <w:t xml:space="preserve"> муниципального района «Прохоровский район» Белгородской области на 2019 год в сумме </w:t>
      </w:r>
      <w:r>
        <w:rPr>
          <w:rFonts w:ascii="Times New Roman" w:hAnsi="Times New Roman" w:cs="Times New Roman"/>
          <w:sz w:val="28"/>
          <w:szCs w:val="28"/>
        </w:rPr>
        <w:t>0,25</w:t>
      </w:r>
      <w:r w:rsidRPr="00CF2E82">
        <w:rPr>
          <w:rFonts w:ascii="Times New Roman" w:hAnsi="Times New Roman" w:cs="Times New Roman"/>
          <w:sz w:val="28"/>
          <w:szCs w:val="28"/>
        </w:rPr>
        <w:t xml:space="preserve"> тыс. рублей, на 2020 год в сумме </w:t>
      </w:r>
      <w:r>
        <w:rPr>
          <w:rFonts w:ascii="Times New Roman" w:hAnsi="Times New Roman" w:cs="Times New Roman"/>
          <w:sz w:val="28"/>
          <w:szCs w:val="28"/>
        </w:rPr>
        <w:t xml:space="preserve">0,25 </w:t>
      </w:r>
      <w:r w:rsidRPr="00CF2E82">
        <w:rPr>
          <w:rFonts w:ascii="Times New Roman" w:hAnsi="Times New Roman" w:cs="Times New Roman"/>
          <w:sz w:val="28"/>
          <w:szCs w:val="28"/>
        </w:rPr>
        <w:t xml:space="preserve">тыс. </w:t>
      </w:r>
      <w:r>
        <w:rPr>
          <w:rFonts w:ascii="Times New Roman" w:hAnsi="Times New Roman" w:cs="Times New Roman"/>
          <w:sz w:val="28"/>
          <w:szCs w:val="28"/>
        </w:rPr>
        <w:t xml:space="preserve">рублей </w:t>
      </w:r>
      <w:r w:rsidRPr="00CF2E82">
        <w:rPr>
          <w:rFonts w:ascii="Times New Roman" w:hAnsi="Times New Roman" w:cs="Times New Roman"/>
          <w:sz w:val="28"/>
          <w:szCs w:val="28"/>
        </w:rPr>
        <w:t>на 2021 год в сумме</w:t>
      </w:r>
      <w:r>
        <w:rPr>
          <w:rFonts w:ascii="Times New Roman" w:hAnsi="Times New Roman" w:cs="Times New Roman"/>
          <w:sz w:val="28"/>
          <w:szCs w:val="28"/>
        </w:rPr>
        <w:t xml:space="preserve"> 0,25</w:t>
      </w:r>
      <w:r w:rsidRPr="00CF2E82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E82">
        <w:rPr>
          <w:rFonts w:ascii="Times New Roman" w:hAnsi="Times New Roman" w:cs="Times New Roman"/>
          <w:sz w:val="28"/>
          <w:szCs w:val="28"/>
        </w:rPr>
        <w:t xml:space="preserve">рублей согласно </w:t>
      </w:r>
      <w:r>
        <w:rPr>
          <w:rFonts w:ascii="Times New Roman" w:hAnsi="Times New Roman" w:cs="Times New Roman"/>
          <w:sz w:val="28"/>
          <w:szCs w:val="28"/>
        </w:rPr>
        <w:t>приложению №10 к бюджету поселения</w:t>
      </w:r>
      <w:r w:rsidRPr="00CF2E82">
        <w:rPr>
          <w:rFonts w:ascii="Times New Roman" w:hAnsi="Times New Roman" w:cs="Times New Roman"/>
          <w:sz w:val="28"/>
          <w:szCs w:val="28"/>
        </w:rPr>
        <w:t>.</w:t>
      </w:r>
    </w:p>
    <w:p w:rsidR="003F459A" w:rsidRDefault="003F459A" w:rsidP="00DB0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459A" w:rsidRPr="00797208" w:rsidRDefault="003F459A" w:rsidP="00DB0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20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797208">
        <w:rPr>
          <w:rFonts w:ascii="Times New Roman" w:hAnsi="Times New Roman" w:cs="Times New Roman"/>
          <w:sz w:val="28"/>
          <w:szCs w:val="28"/>
        </w:rPr>
        <w:t>. Приложение №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797208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</w:p>
    <w:p w:rsidR="003F459A" w:rsidRDefault="003F459A" w:rsidP="000376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459A" w:rsidRPr="00F27734" w:rsidRDefault="003F459A" w:rsidP="00DB0508">
      <w:pPr>
        <w:spacing w:after="0" w:line="240" w:lineRule="auto"/>
        <w:ind w:right="6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                                                                                       </w:t>
      </w:r>
      <w:r w:rsidRPr="00F27734">
        <w:rPr>
          <w:rFonts w:ascii="Times New Roman" w:hAnsi="Times New Roman" w:cs="Times New Roman"/>
          <w:b/>
          <w:bCs/>
          <w:sz w:val="28"/>
          <w:szCs w:val="28"/>
        </w:rPr>
        <w:t>ПРИЛОЖЕНИЕ № 1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:rsidR="003F459A" w:rsidRPr="00F27734" w:rsidRDefault="003F459A" w:rsidP="00DB0508">
      <w:pPr>
        <w:spacing w:after="0" w:line="240" w:lineRule="auto"/>
        <w:ind w:right="68" w:firstLine="5670"/>
        <w:jc w:val="center"/>
        <w:rPr>
          <w:rFonts w:ascii="Times New Roman" w:hAnsi="Times New Roman" w:cs="Times New Roman"/>
          <w:sz w:val="28"/>
          <w:szCs w:val="28"/>
        </w:rPr>
      </w:pPr>
      <w:r w:rsidRPr="00F27734">
        <w:rPr>
          <w:rFonts w:ascii="Times New Roman" w:hAnsi="Times New Roman" w:cs="Times New Roman"/>
          <w:sz w:val="28"/>
          <w:szCs w:val="28"/>
        </w:rPr>
        <w:t>к бюджету поселения</w:t>
      </w:r>
    </w:p>
    <w:p w:rsidR="003F459A" w:rsidRPr="00F27734" w:rsidRDefault="003F459A" w:rsidP="00DB0508">
      <w:pPr>
        <w:spacing w:after="0" w:line="240" w:lineRule="auto"/>
        <w:ind w:right="68" w:firstLine="5670"/>
        <w:jc w:val="center"/>
        <w:rPr>
          <w:rFonts w:ascii="Times New Roman" w:hAnsi="Times New Roman" w:cs="Times New Roman"/>
          <w:sz w:val="28"/>
          <w:szCs w:val="28"/>
        </w:rPr>
      </w:pPr>
    </w:p>
    <w:p w:rsidR="003F459A" w:rsidRPr="00F27734" w:rsidRDefault="003F459A" w:rsidP="00DB0508">
      <w:pPr>
        <w:spacing w:after="0" w:line="240" w:lineRule="auto"/>
        <w:ind w:left="5529" w:right="68"/>
        <w:rPr>
          <w:rFonts w:ascii="Times New Roman" w:hAnsi="Times New Roman" w:cs="Times New Roman"/>
          <w:sz w:val="24"/>
          <w:szCs w:val="24"/>
        </w:rPr>
      </w:pPr>
    </w:p>
    <w:p w:rsidR="003F459A" w:rsidRDefault="003F459A" w:rsidP="00DB050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7734">
        <w:rPr>
          <w:rFonts w:ascii="Times New Roman" w:hAnsi="Times New Roman" w:cs="Times New Roman"/>
          <w:b/>
          <w:bCs/>
          <w:sz w:val="28"/>
          <w:szCs w:val="28"/>
        </w:rPr>
        <w:t>РАСПРЕДЕЛЕНИЕ МЕЖБЮДЖЕТНЫХ ТРАНСФЕРТОВ, ПРЕДОСТАВЛЯЕМЫХ БЮДЖЕТУ МУНИЦИПАЛЬНОГО РАЙОНА «ПРОХОРОВСКИЙ РАЙОН» БЕЛГОРОДСКОЙ ОБЛАСТИ НА 2019 ГОД И ПЛАНОВЫЙ ПЕРИОД 2020 И 2021 ГОДОВ</w:t>
      </w:r>
    </w:p>
    <w:p w:rsidR="003F459A" w:rsidRPr="00F27734" w:rsidRDefault="003F459A" w:rsidP="00DB050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459A" w:rsidRPr="00F27734" w:rsidRDefault="003F459A" w:rsidP="00DB050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27734">
        <w:rPr>
          <w:rFonts w:ascii="Times New Roman" w:hAnsi="Times New Roman" w:cs="Times New Roman"/>
          <w:sz w:val="28"/>
          <w:szCs w:val="28"/>
        </w:rPr>
        <w:t>(тыс. рублей)</w:t>
      </w:r>
    </w:p>
    <w:tbl>
      <w:tblPr>
        <w:tblW w:w="9918" w:type="dxa"/>
        <w:jc w:val="center"/>
        <w:tblCellMar>
          <w:left w:w="10" w:type="dxa"/>
          <w:right w:w="10" w:type="dxa"/>
        </w:tblCellMar>
        <w:tblLook w:val="0000"/>
      </w:tblPr>
      <w:tblGrid>
        <w:gridCol w:w="750"/>
        <w:gridCol w:w="4554"/>
        <w:gridCol w:w="1533"/>
        <w:gridCol w:w="1422"/>
        <w:gridCol w:w="1659"/>
      </w:tblGrid>
      <w:tr w:rsidR="003F459A" w:rsidRPr="00F27734">
        <w:trPr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F459A" w:rsidRPr="00F27734" w:rsidRDefault="003F459A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73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F459A" w:rsidRPr="00F27734" w:rsidRDefault="003F459A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734">
              <w:rPr>
                <w:rFonts w:ascii="Times New Roman" w:hAnsi="Times New Roman" w:cs="Times New Roman"/>
                <w:sz w:val="28"/>
                <w:szCs w:val="28"/>
              </w:rPr>
              <w:t>Наименование полномочий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3F459A" w:rsidRPr="00F27734" w:rsidRDefault="003F459A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734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  <w:p w:rsidR="003F459A" w:rsidRPr="00F27734" w:rsidRDefault="003F459A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734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836967"/>
              <w:bottom w:val="single" w:sz="4" w:space="0" w:color="000000"/>
              <w:right w:val="single" w:sz="4" w:space="0" w:color="836967"/>
            </w:tcBorders>
            <w:vAlign w:val="center"/>
          </w:tcPr>
          <w:p w:rsidR="003F459A" w:rsidRPr="00F27734" w:rsidRDefault="003F459A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734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  <w:p w:rsidR="003F459A" w:rsidRPr="00F27734" w:rsidRDefault="003F459A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734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836967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F459A" w:rsidRPr="00F27734" w:rsidRDefault="003F459A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734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  <w:p w:rsidR="003F459A" w:rsidRPr="00F27734" w:rsidRDefault="003F459A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734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</w:tr>
      <w:tr w:rsidR="003F459A" w:rsidRPr="00F27734">
        <w:trPr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F459A" w:rsidRPr="00F27734" w:rsidRDefault="003F459A" w:rsidP="00070F13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7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F459A" w:rsidRPr="00F27734" w:rsidRDefault="003F459A" w:rsidP="00070F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3F459A" w:rsidRPr="00F27734" w:rsidRDefault="003F459A" w:rsidP="005D6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836967"/>
              <w:bottom w:val="single" w:sz="4" w:space="0" w:color="000000"/>
              <w:right w:val="single" w:sz="4" w:space="0" w:color="836967"/>
            </w:tcBorders>
            <w:vAlign w:val="center"/>
          </w:tcPr>
          <w:p w:rsidR="003F459A" w:rsidRPr="00F27734" w:rsidRDefault="003F459A" w:rsidP="005D6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836967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F459A" w:rsidRPr="00F27734" w:rsidRDefault="003F459A" w:rsidP="005D6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3F459A" w:rsidRPr="00F27734">
        <w:trPr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F459A" w:rsidRPr="00F27734" w:rsidRDefault="003F459A" w:rsidP="00070F13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F459A" w:rsidRPr="00F27734" w:rsidRDefault="003F459A" w:rsidP="00070F13">
            <w:pPr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77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3F459A" w:rsidRPr="005D69F9" w:rsidRDefault="003F459A" w:rsidP="006455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69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0,25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836967"/>
              <w:bottom w:val="single" w:sz="4" w:space="0" w:color="000000"/>
              <w:right w:val="single" w:sz="4" w:space="0" w:color="836967"/>
            </w:tcBorders>
            <w:vAlign w:val="center"/>
          </w:tcPr>
          <w:p w:rsidR="003F459A" w:rsidRPr="005D69F9" w:rsidRDefault="003F459A" w:rsidP="006455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69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0,25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836967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F459A" w:rsidRPr="005D69F9" w:rsidRDefault="003F459A" w:rsidP="006455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69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0,25</w:t>
            </w:r>
          </w:p>
        </w:tc>
      </w:tr>
    </w:tbl>
    <w:p w:rsidR="003F459A" w:rsidRDefault="003F459A" w:rsidP="00DB05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459A" w:rsidRDefault="003F459A" w:rsidP="00DE2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648E4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решения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8E4">
        <w:rPr>
          <w:rFonts w:ascii="Times New Roman" w:hAnsi="Times New Roman" w:cs="Times New Roman"/>
          <w:sz w:val="28"/>
          <w:szCs w:val="28"/>
        </w:rPr>
        <w:t>постоянн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E648E4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648E4">
        <w:rPr>
          <w:rFonts w:ascii="Times New Roman" w:hAnsi="Times New Roman" w:cs="Times New Roman"/>
          <w:sz w:val="28"/>
          <w:szCs w:val="28"/>
        </w:rPr>
        <w:t xml:space="preserve"> по бюджету, </w:t>
      </w:r>
      <w:r>
        <w:rPr>
          <w:rFonts w:ascii="Times New Roman" w:hAnsi="Times New Roman" w:cs="Times New Roman"/>
          <w:sz w:val="28"/>
          <w:szCs w:val="28"/>
        </w:rPr>
        <w:t>муниципальной собственности, налогам и экономической политике</w:t>
      </w:r>
      <w:r w:rsidRPr="00E648E4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Марченко Н.А.)</w:t>
      </w:r>
    </w:p>
    <w:p w:rsidR="003F459A" w:rsidRDefault="003F459A" w:rsidP="00DE2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459A" w:rsidRDefault="003F459A" w:rsidP="00B35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459A" w:rsidRDefault="003F459A" w:rsidP="00B3561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F459A" w:rsidRDefault="003F459A" w:rsidP="00B3561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Глава Лучковского</w:t>
      </w:r>
    </w:p>
    <w:p w:rsidR="003F459A" w:rsidRDefault="003F459A" w:rsidP="00FD65F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сельского поселения                                                          К.Г.Добрынина</w:t>
      </w:r>
    </w:p>
    <w:p w:rsidR="003F459A" w:rsidRDefault="003F459A" w:rsidP="00B364B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F459A" w:rsidRDefault="003F459A" w:rsidP="00B364B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F459A" w:rsidRDefault="003F459A" w:rsidP="00B364B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F459A" w:rsidRDefault="003F459A" w:rsidP="00B364B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F459A" w:rsidRDefault="003F459A" w:rsidP="00B364B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F459A" w:rsidRDefault="003F459A" w:rsidP="00B364B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F459A" w:rsidRDefault="003F459A" w:rsidP="00B364B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F459A" w:rsidRDefault="003F459A" w:rsidP="00DF5503">
      <w:pPr>
        <w:spacing w:after="0"/>
        <w:ind w:right="69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3F459A" w:rsidRDefault="003F459A" w:rsidP="00827C92">
      <w:pPr>
        <w:widowControl w:val="0"/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3F459A" w:rsidRDefault="003F459A" w:rsidP="00EE78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459A" w:rsidRDefault="003F459A" w:rsidP="00EE78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459A" w:rsidRDefault="003F459A" w:rsidP="0061100A">
      <w:pPr>
        <w:spacing w:after="0" w:line="240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3F459A" w:rsidRDefault="003F459A" w:rsidP="003E6E1D">
      <w:pPr>
        <w:widowControl w:val="0"/>
        <w:tabs>
          <w:tab w:val="left" w:pos="5812"/>
        </w:tabs>
        <w:spacing w:after="0" w:line="240" w:lineRule="auto"/>
        <w:ind w:right="68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</w:p>
    <w:p w:rsidR="003F459A" w:rsidRDefault="003F459A" w:rsidP="003E6E1D">
      <w:pPr>
        <w:widowControl w:val="0"/>
        <w:tabs>
          <w:tab w:val="left" w:pos="5812"/>
        </w:tabs>
        <w:spacing w:after="0" w:line="240" w:lineRule="auto"/>
        <w:ind w:right="68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</w:p>
    <w:p w:rsidR="003F459A" w:rsidRDefault="003F459A" w:rsidP="002C174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459A" w:rsidRDefault="003F459A" w:rsidP="002C174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459A" w:rsidRDefault="003F459A" w:rsidP="0061100A">
      <w:pPr>
        <w:spacing w:after="0" w:line="240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3F459A" w:rsidRDefault="003F459A" w:rsidP="00C13ABF">
      <w:pPr>
        <w:spacing w:after="0" w:line="240" w:lineRule="auto"/>
        <w:ind w:right="68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                                                                                     </w:t>
      </w:r>
    </w:p>
    <w:p w:rsidR="003F459A" w:rsidRDefault="003F459A" w:rsidP="00865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459A" w:rsidRDefault="003F459A" w:rsidP="00865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459A" w:rsidRDefault="003F459A" w:rsidP="00865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459A" w:rsidRDefault="003F459A" w:rsidP="00DB0508">
      <w:pPr>
        <w:spacing w:after="0" w:line="240" w:lineRule="auto"/>
        <w:ind w:right="68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3F459A" w:rsidRDefault="003F459A" w:rsidP="0061100A">
      <w:pPr>
        <w:spacing w:after="0" w:line="240" w:lineRule="auto"/>
        <w:ind w:right="68" w:firstLine="567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sectPr w:rsidR="003F459A" w:rsidSect="002235EF">
      <w:footerReference w:type="default" r:id="rId7"/>
      <w:pgSz w:w="11906" w:h="16838" w:code="9"/>
      <w:pgMar w:top="1134" w:right="794" w:bottom="1134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459A" w:rsidRDefault="003F459A" w:rsidP="00344263">
      <w:pPr>
        <w:spacing w:after="0" w:line="240" w:lineRule="auto"/>
      </w:pPr>
      <w:r>
        <w:separator/>
      </w:r>
    </w:p>
  </w:endnote>
  <w:endnote w:type="continuationSeparator" w:id="0">
    <w:p w:rsidR="003F459A" w:rsidRDefault="003F459A" w:rsidP="00344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59A" w:rsidRPr="00353214" w:rsidRDefault="003F459A" w:rsidP="00353214">
    <w:pPr>
      <w:pStyle w:val="Footer"/>
      <w:tabs>
        <w:tab w:val="left" w:pos="1843"/>
      </w:tabs>
      <w:jc w:val="right"/>
      <w:rPr>
        <w:rFonts w:ascii="Times New Roman" w:hAnsi="Times New Roman" w:cs="Times New Roman"/>
        <w:sz w:val="28"/>
        <w:szCs w:val="28"/>
      </w:rPr>
    </w:pPr>
    <w:r w:rsidRPr="00353214">
      <w:rPr>
        <w:rFonts w:ascii="Times New Roman" w:hAnsi="Times New Roman" w:cs="Times New Roman"/>
        <w:sz w:val="28"/>
        <w:szCs w:val="28"/>
      </w:rPr>
      <w:fldChar w:fldCharType="begin"/>
    </w:r>
    <w:r w:rsidRPr="00353214">
      <w:rPr>
        <w:rFonts w:ascii="Times New Roman" w:hAnsi="Times New Roman" w:cs="Times New Roman"/>
        <w:sz w:val="28"/>
        <w:szCs w:val="28"/>
      </w:rPr>
      <w:instrText>PAGE   \* MERGEFORMAT</w:instrText>
    </w:r>
    <w:r w:rsidRPr="00353214"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noProof/>
        <w:sz w:val="28"/>
        <w:szCs w:val="28"/>
      </w:rPr>
      <w:t>7</w:t>
    </w:r>
    <w:r w:rsidRPr="00353214">
      <w:rPr>
        <w:rFonts w:ascii="Times New Roman" w:hAnsi="Times New Roman" w:cs="Times New Roman"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459A" w:rsidRDefault="003F459A" w:rsidP="00344263">
      <w:pPr>
        <w:spacing w:after="0" w:line="240" w:lineRule="auto"/>
      </w:pPr>
      <w:r>
        <w:separator/>
      </w:r>
    </w:p>
  </w:footnote>
  <w:footnote w:type="continuationSeparator" w:id="0">
    <w:p w:rsidR="003F459A" w:rsidRDefault="003F459A" w:rsidP="003442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4D00"/>
    <w:multiLevelType w:val="hybridMultilevel"/>
    <w:tmpl w:val="05721E8E"/>
    <w:lvl w:ilvl="0" w:tplc="B76C23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F308A1"/>
    <w:multiLevelType w:val="hybridMultilevel"/>
    <w:tmpl w:val="A9744BF2"/>
    <w:lvl w:ilvl="0" w:tplc="AD04FE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2792C08"/>
    <w:multiLevelType w:val="hybridMultilevel"/>
    <w:tmpl w:val="DEF86586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cs="Wingdings" w:hint="default"/>
      </w:rPr>
    </w:lvl>
  </w:abstractNum>
  <w:abstractNum w:abstractNumId="3">
    <w:nsid w:val="2A314182"/>
    <w:multiLevelType w:val="hybridMultilevel"/>
    <w:tmpl w:val="695A04AE"/>
    <w:lvl w:ilvl="0" w:tplc="9860063C">
      <w:start w:val="5"/>
      <w:numFmt w:val="decimal"/>
      <w:lvlText w:val="%1."/>
      <w:lvlJc w:val="left"/>
      <w:pPr>
        <w:ind w:left="435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397862AA"/>
    <w:multiLevelType w:val="hybridMultilevel"/>
    <w:tmpl w:val="A030E190"/>
    <w:lvl w:ilvl="0" w:tplc="269A5C70">
      <w:start w:val="1"/>
      <w:numFmt w:val="decimal"/>
      <w:lvlText w:val="%1."/>
      <w:lvlJc w:val="left"/>
      <w:pPr>
        <w:ind w:left="7165" w:hanging="360"/>
      </w:pPr>
    </w:lvl>
    <w:lvl w:ilvl="1" w:tplc="04190019">
      <w:start w:val="1"/>
      <w:numFmt w:val="lowerLetter"/>
      <w:lvlText w:val="%2."/>
      <w:lvlJc w:val="left"/>
      <w:pPr>
        <w:ind w:left="11001" w:hanging="360"/>
      </w:pPr>
    </w:lvl>
    <w:lvl w:ilvl="2" w:tplc="0419001B">
      <w:start w:val="1"/>
      <w:numFmt w:val="lowerRoman"/>
      <w:lvlText w:val="%3."/>
      <w:lvlJc w:val="right"/>
      <w:pPr>
        <w:ind w:left="11721" w:hanging="180"/>
      </w:pPr>
    </w:lvl>
    <w:lvl w:ilvl="3" w:tplc="0419000F">
      <w:start w:val="1"/>
      <w:numFmt w:val="decimal"/>
      <w:lvlText w:val="%4."/>
      <w:lvlJc w:val="left"/>
      <w:pPr>
        <w:ind w:left="12441" w:hanging="360"/>
      </w:pPr>
    </w:lvl>
    <w:lvl w:ilvl="4" w:tplc="04190019">
      <w:start w:val="1"/>
      <w:numFmt w:val="lowerLetter"/>
      <w:lvlText w:val="%5."/>
      <w:lvlJc w:val="left"/>
      <w:pPr>
        <w:ind w:left="13161" w:hanging="360"/>
      </w:pPr>
    </w:lvl>
    <w:lvl w:ilvl="5" w:tplc="0419001B">
      <w:start w:val="1"/>
      <w:numFmt w:val="lowerRoman"/>
      <w:lvlText w:val="%6."/>
      <w:lvlJc w:val="right"/>
      <w:pPr>
        <w:ind w:left="13881" w:hanging="180"/>
      </w:pPr>
    </w:lvl>
    <w:lvl w:ilvl="6" w:tplc="0419000F">
      <w:start w:val="1"/>
      <w:numFmt w:val="decimal"/>
      <w:lvlText w:val="%7."/>
      <w:lvlJc w:val="left"/>
      <w:pPr>
        <w:ind w:left="14601" w:hanging="360"/>
      </w:pPr>
    </w:lvl>
    <w:lvl w:ilvl="7" w:tplc="04190019">
      <w:start w:val="1"/>
      <w:numFmt w:val="lowerLetter"/>
      <w:lvlText w:val="%8."/>
      <w:lvlJc w:val="left"/>
      <w:pPr>
        <w:ind w:left="15321" w:hanging="360"/>
      </w:pPr>
    </w:lvl>
    <w:lvl w:ilvl="8" w:tplc="0419001B">
      <w:start w:val="1"/>
      <w:numFmt w:val="lowerRoman"/>
      <w:lvlText w:val="%9."/>
      <w:lvlJc w:val="right"/>
      <w:pPr>
        <w:ind w:left="16041" w:hanging="180"/>
      </w:pPr>
    </w:lvl>
  </w:abstractNum>
  <w:abstractNum w:abstractNumId="5">
    <w:nsid w:val="3E6D0C58"/>
    <w:multiLevelType w:val="hybridMultilevel"/>
    <w:tmpl w:val="B1C8D03E"/>
    <w:lvl w:ilvl="0" w:tplc="5D18EC8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360" w:hanging="360"/>
      </w:pPr>
    </w:lvl>
    <w:lvl w:ilvl="2" w:tplc="0419001B">
      <w:start w:val="1"/>
      <w:numFmt w:val="lowerRoman"/>
      <w:lvlText w:val="%3."/>
      <w:lvlJc w:val="right"/>
      <w:pPr>
        <w:ind w:left="2080" w:hanging="180"/>
      </w:pPr>
    </w:lvl>
    <w:lvl w:ilvl="3" w:tplc="0419000F">
      <w:start w:val="1"/>
      <w:numFmt w:val="decimal"/>
      <w:lvlText w:val="%4."/>
      <w:lvlJc w:val="left"/>
      <w:pPr>
        <w:ind w:left="2800" w:hanging="360"/>
      </w:pPr>
    </w:lvl>
    <w:lvl w:ilvl="4" w:tplc="04190019">
      <w:start w:val="1"/>
      <w:numFmt w:val="lowerLetter"/>
      <w:lvlText w:val="%5."/>
      <w:lvlJc w:val="left"/>
      <w:pPr>
        <w:ind w:left="3520" w:hanging="360"/>
      </w:pPr>
    </w:lvl>
    <w:lvl w:ilvl="5" w:tplc="0419001B">
      <w:start w:val="1"/>
      <w:numFmt w:val="lowerRoman"/>
      <w:lvlText w:val="%6."/>
      <w:lvlJc w:val="right"/>
      <w:pPr>
        <w:ind w:left="4240" w:hanging="180"/>
      </w:pPr>
    </w:lvl>
    <w:lvl w:ilvl="6" w:tplc="0419000F">
      <w:start w:val="1"/>
      <w:numFmt w:val="decimal"/>
      <w:lvlText w:val="%7."/>
      <w:lvlJc w:val="left"/>
      <w:pPr>
        <w:ind w:left="4960" w:hanging="360"/>
      </w:pPr>
    </w:lvl>
    <w:lvl w:ilvl="7" w:tplc="04190019">
      <w:start w:val="1"/>
      <w:numFmt w:val="lowerLetter"/>
      <w:lvlText w:val="%8."/>
      <w:lvlJc w:val="left"/>
      <w:pPr>
        <w:ind w:left="5680" w:hanging="360"/>
      </w:pPr>
    </w:lvl>
    <w:lvl w:ilvl="8" w:tplc="0419001B">
      <w:start w:val="1"/>
      <w:numFmt w:val="lowerRoman"/>
      <w:lvlText w:val="%9."/>
      <w:lvlJc w:val="right"/>
      <w:pPr>
        <w:ind w:left="6400" w:hanging="180"/>
      </w:pPr>
    </w:lvl>
  </w:abstractNum>
  <w:abstractNum w:abstractNumId="6">
    <w:nsid w:val="4B9A0B37"/>
    <w:multiLevelType w:val="hybridMultilevel"/>
    <w:tmpl w:val="82C43380"/>
    <w:lvl w:ilvl="0" w:tplc="F3103682">
      <w:start w:val="1"/>
      <w:numFmt w:val="decimal"/>
      <w:lvlText w:val="%1."/>
      <w:lvlJc w:val="left"/>
      <w:pPr>
        <w:ind w:left="5805" w:hanging="58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72852F5"/>
    <w:multiLevelType w:val="hybridMultilevel"/>
    <w:tmpl w:val="6FE03C1E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cs="Wingdings" w:hint="default"/>
      </w:rPr>
    </w:lvl>
  </w:abstractNum>
  <w:abstractNum w:abstractNumId="8">
    <w:nsid w:val="6A726A0A"/>
    <w:multiLevelType w:val="hybridMultilevel"/>
    <w:tmpl w:val="2A3EDBCE"/>
    <w:lvl w:ilvl="0" w:tplc="B594A400">
      <w:start w:val="1"/>
      <w:numFmt w:val="decimal"/>
      <w:lvlText w:val="%1."/>
      <w:lvlJc w:val="left"/>
      <w:pPr>
        <w:ind w:left="899" w:hanging="360"/>
      </w:p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9">
    <w:nsid w:val="77747CA7"/>
    <w:multiLevelType w:val="hybridMultilevel"/>
    <w:tmpl w:val="BA8E6204"/>
    <w:lvl w:ilvl="0" w:tplc="D2BC2F7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63E1"/>
    <w:rsid w:val="00001DC2"/>
    <w:rsid w:val="00004713"/>
    <w:rsid w:val="00010B71"/>
    <w:rsid w:val="000142C7"/>
    <w:rsid w:val="000149E1"/>
    <w:rsid w:val="00014B6F"/>
    <w:rsid w:val="000169D2"/>
    <w:rsid w:val="000226E6"/>
    <w:rsid w:val="000230B4"/>
    <w:rsid w:val="00023834"/>
    <w:rsid w:val="00024E07"/>
    <w:rsid w:val="000275A8"/>
    <w:rsid w:val="00030C38"/>
    <w:rsid w:val="0003183D"/>
    <w:rsid w:val="00033ADB"/>
    <w:rsid w:val="000342E2"/>
    <w:rsid w:val="00034C6A"/>
    <w:rsid w:val="000350C5"/>
    <w:rsid w:val="00036B57"/>
    <w:rsid w:val="00037602"/>
    <w:rsid w:val="000434F9"/>
    <w:rsid w:val="00043DDE"/>
    <w:rsid w:val="000444FC"/>
    <w:rsid w:val="00044514"/>
    <w:rsid w:val="000518AF"/>
    <w:rsid w:val="000541DB"/>
    <w:rsid w:val="00054750"/>
    <w:rsid w:val="00061039"/>
    <w:rsid w:val="00065A93"/>
    <w:rsid w:val="00065AE5"/>
    <w:rsid w:val="00070F13"/>
    <w:rsid w:val="0007144E"/>
    <w:rsid w:val="00084F9D"/>
    <w:rsid w:val="00085F3C"/>
    <w:rsid w:val="000928C1"/>
    <w:rsid w:val="00093EE2"/>
    <w:rsid w:val="00094B7A"/>
    <w:rsid w:val="000A0433"/>
    <w:rsid w:val="000A3968"/>
    <w:rsid w:val="000A6D87"/>
    <w:rsid w:val="000A7AA3"/>
    <w:rsid w:val="000B084A"/>
    <w:rsid w:val="000B1462"/>
    <w:rsid w:val="000B3E80"/>
    <w:rsid w:val="000B6613"/>
    <w:rsid w:val="000C091F"/>
    <w:rsid w:val="000C2450"/>
    <w:rsid w:val="000C2950"/>
    <w:rsid w:val="000C3F5E"/>
    <w:rsid w:val="000C5772"/>
    <w:rsid w:val="000C599D"/>
    <w:rsid w:val="000D0F3F"/>
    <w:rsid w:val="000D1B81"/>
    <w:rsid w:val="000D7B7F"/>
    <w:rsid w:val="000E02B7"/>
    <w:rsid w:val="000E2F03"/>
    <w:rsid w:val="000E30E3"/>
    <w:rsid w:val="000F57FA"/>
    <w:rsid w:val="000F6FDB"/>
    <w:rsid w:val="001005BA"/>
    <w:rsid w:val="00102BBA"/>
    <w:rsid w:val="00103BA3"/>
    <w:rsid w:val="00104A31"/>
    <w:rsid w:val="00105A72"/>
    <w:rsid w:val="001101B6"/>
    <w:rsid w:val="00110CAD"/>
    <w:rsid w:val="00120A6C"/>
    <w:rsid w:val="00120FB0"/>
    <w:rsid w:val="00123424"/>
    <w:rsid w:val="001254DF"/>
    <w:rsid w:val="00127336"/>
    <w:rsid w:val="001300DE"/>
    <w:rsid w:val="00130758"/>
    <w:rsid w:val="00130F75"/>
    <w:rsid w:val="00131585"/>
    <w:rsid w:val="00132048"/>
    <w:rsid w:val="00133765"/>
    <w:rsid w:val="00134722"/>
    <w:rsid w:val="00135EA4"/>
    <w:rsid w:val="001364BC"/>
    <w:rsid w:val="00137D01"/>
    <w:rsid w:val="00140D90"/>
    <w:rsid w:val="0014190E"/>
    <w:rsid w:val="0014292B"/>
    <w:rsid w:val="001448DB"/>
    <w:rsid w:val="00145CFE"/>
    <w:rsid w:val="001462B5"/>
    <w:rsid w:val="00146A03"/>
    <w:rsid w:val="0015132A"/>
    <w:rsid w:val="00151CA7"/>
    <w:rsid w:val="00152A74"/>
    <w:rsid w:val="00155CCD"/>
    <w:rsid w:val="00161BF7"/>
    <w:rsid w:val="001623E2"/>
    <w:rsid w:val="001627E7"/>
    <w:rsid w:val="0017114D"/>
    <w:rsid w:val="00176BB9"/>
    <w:rsid w:val="00180903"/>
    <w:rsid w:val="00182358"/>
    <w:rsid w:val="00184E6A"/>
    <w:rsid w:val="0018786D"/>
    <w:rsid w:val="001878B9"/>
    <w:rsid w:val="0019379D"/>
    <w:rsid w:val="00195F86"/>
    <w:rsid w:val="00196F3C"/>
    <w:rsid w:val="001A1344"/>
    <w:rsid w:val="001A2865"/>
    <w:rsid w:val="001A336C"/>
    <w:rsid w:val="001A4376"/>
    <w:rsid w:val="001A55F7"/>
    <w:rsid w:val="001A70FE"/>
    <w:rsid w:val="001B088E"/>
    <w:rsid w:val="001B0956"/>
    <w:rsid w:val="001B2A16"/>
    <w:rsid w:val="001B72AA"/>
    <w:rsid w:val="001B77B8"/>
    <w:rsid w:val="001C1D6A"/>
    <w:rsid w:val="001C214F"/>
    <w:rsid w:val="001C3A94"/>
    <w:rsid w:val="001C63DF"/>
    <w:rsid w:val="001C7994"/>
    <w:rsid w:val="001D0A47"/>
    <w:rsid w:val="001D135B"/>
    <w:rsid w:val="001D1E02"/>
    <w:rsid w:val="001D5275"/>
    <w:rsid w:val="001E0095"/>
    <w:rsid w:val="001E2783"/>
    <w:rsid w:val="001E549D"/>
    <w:rsid w:val="001F2307"/>
    <w:rsid w:val="001F68C6"/>
    <w:rsid w:val="001F6B52"/>
    <w:rsid w:val="00201A96"/>
    <w:rsid w:val="00203E81"/>
    <w:rsid w:val="00204CAB"/>
    <w:rsid w:val="00206361"/>
    <w:rsid w:val="00206933"/>
    <w:rsid w:val="00211E60"/>
    <w:rsid w:val="00220B2F"/>
    <w:rsid w:val="00221399"/>
    <w:rsid w:val="002235EF"/>
    <w:rsid w:val="00226E0D"/>
    <w:rsid w:val="00227B53"/>
    <w:rsid w:val="00231196"/>
    <w:rsid w:val="00231643"/>
    <w:rsid w:val="002339F5"/>
    <w:rsid w:val="00234C0F"/>
    <w:rsid w:val="00235C20"/>
    <w:rsid w:val="00235E8D"/>
    <w:rsid w:val="00237450"/>
    <w:rsid w:val="00240D12"/>
    <w:rsid w:val="00241825"/>
    <w:rsid w:val="00243660"/>
    <w:rsid w:val="00245C14"/>
    <w:rsid w:val="00251A5A"/>
    <w:rsid w:val="00252751"/>
    <w:rsid w:val="002537BC"/>
    <w:rsid w:val="00253E34"/>
    <w:rsid w:val="00255F48"/>
    <w:rsid w:val="0025620A"/>
    <w:rsid w:val="00260232"/>
    <w:rsid w:val="00260448"/>
    <w:rsid w:val="00260E85"/>
    <w:rsid w:val="002634DC"/>
    <w:rsid w:val="00263AC9"/>
    <w:rsid w:val="00264062"/>
    <w:rsid w:val="00264B27"/>
    <w:rsid w:val="00265149"/>
    <w:rsid w:val="00267A00"/>
    <w:rsid w:val="00277B9F"/>
    <w:rsid w:val="002840E7"/>
    <w:rsid w:val="00284A3C"/>
    <w:rsid w:val="00285D5B"/>
    <w:rsid w:val="00290205"/>
    <w:rsid w:val="00291830"/>
    <w:rsid w:val="00294D43"/>
    <w:rsid w:val="0029549C"/>
    <w:rsid w:val="00297B13"/>
    <w:rsid w:val="002A0467"/>
    <w:rsid w:val="002A723C"/>
    <w:rsid w:val="002B3014"/>
    <w:rsid w:val="002B7A36"/>
    <w:rsid w:val="002B7B25"/>
    <w:rsid w:val="002C174F"/>
    <w:rsid w:val="002C2A6F"/>
    <w:rsid w:val="002C670E"/>
    <w:rsid w:val="002C6A48"/>
    <w:rsid w:val="002D476E"/>
    <w:rsid w:val="002D5B56"/>
    <w:rsid w:val="002D60D9"/>
    <w:rsid w:val="002E155B"/>
    <w:rsid w:val="002E1D39"/>
    <w:rsid w:val="002E33F9"/>
    <w:rsid w:val="002E48C4"/>
    <w:rsid w:val="002F052B"/>
    <w:rsid w:val="002F0AAA"/>
    <w:rsid w:val="002F12AD"/>
    <w:rsid w:val="002F340D"/>
    <w:rsid w:val="002F3F72"/>
    <w:rsid w:val="002F5C34"/>
    <w:rsid w:val="002F66DE"/>
    <w:rsid w:val="002F69D3"/>
    <w:rsid w:val="002F7181"/>
    <w:rsid w:val="003001E0"/>
    <w:rsid w:val="003001E9"/>
    <w:rsid w:val="0030158F"/>
    <w:rsid w:val="00302867"/>
    <w:rsid w:val="00304107"/>
    <w:rsid w:val="0030444D"/>
    <w:rsid w:val="00304541"/>
    <w:rsid w:val="00306FE9"/>
    <w:rsid w:val="0031612B"/>
    <w:rsid w:val="00316155"/>
    <w:rsid w:val="00320515"/>
    <w:rsid w:val="00320E6E"/>
    <w:rsid w:val="003220F7"/>
    <w:rsid w:val="00326A20"/>
    <w:rsid w:val="00335B25"/>
    <w:rsid w:val="00341D2F"/>
    <w:rsid w:val="00342B08"/>
    <w:rsid w:val="00344263"/>
    <w:rsid w:val="00344CEC"/>
    <w:rsid w:val="00347845"/>
    <w:rsid w:val="00347DD6"/>
    <w:rsid w:val="00352CDC"/>
    <w:rsid w:val="00353214"/>
    <w:rsid w:val="00353F6F"/>
    <w:rsid w:val="00356DB8"/>
    <w:rsid w:val="00357934"/>
    <w:rsid w:val="00357AD0"/>
    <w:rsid w:val="003605EA"/>
    <w:rsid w:val="00366824"/>
    <w:rsid w:val="0036763D"/>
    <w:rsid w:val="00370743"/>
    <w:rsid w:val="0037164A"/>
    <w:rsid w:val="00372461"/>
    <w:rsid w:val="0037533E"/>
    <w:rsid w:val="00375608"/>
    <w:rsid w:val="00375931"/>
    <w:rsid w:val="00375F4C"/>
    <w:rsid w:val="00376771"/>
    <w:rsid w:val="0037682E"/>
    <w:rsid w:val="00377D61"/>
    <w:rsid w:val="00380E6A"/>
    <w:rsid w:val="00383563"/>
    <w:rsid w:val="0038425E"/>
    <w:rsid w:val="0038793B"/>
    <w:rsid w:val="003927C5"/>
    <w:rsid w:val="00393740"/>
    <w:rsid w:val="00394CD4"/>
    <w:rsid w:val="003A00F7"/>
    <w:rsid w:val="003A0CDD"/>
    <w:rsid w:val="003A421B"/>
    <w:rsid w:val="003A48EF"/>
    <w:rsid w:val="003A5509"/>
    <w:rsid w:val="003B336C"/>
    <w:rsid w:val="003B3BD0"/>
    <w:rsid w:val="003B3CC1"/>
    <w:rsid w:val="003B48F4"/>
    <w:rsid w:val="003B76CC"/>
    <w:rsid w:val="003B7C53"/>
    <w:rsid w:val="003C02BD"/>
    <w:rsid w:val="003C501A"/>
    <w:rsid w:val="003C5090"/>
    <w:rsid w:val="003C666B"/>
    <w:rsid w:val="003C6FA8"/>
    <w:rsid w:val="003C7465"/>
    <w:rsid w:val="003D069F"/>
    <w:rsid w:val="003D4851"/>
    <w:rsid w:val="003D4FDA"/>
    <w:rsid w:val="003E1D04"/>
    <w:rsid w:val="003E39BD"/>
    <w:rsid w:val="003E6387"/>
    <w:rsid w:val="003E6E1D"/>
    <w:rsid w:val="003E79C4"/>
    <w:rsid w:val="003F0027"/>
    <w:rsid w:val="003F06C2"/>
    <w:rsid w:val="003F1E71"/>
    <w:rsid w:val="003F2407"/>
    <w:rsid w:val="003F26E8"/>
    <w:rsid w:val="003F27BD"/>
    <w:rsid w:val="003F35BF"/>
    <w:rsid w:val="003F459A"/>
    <w:rsid w:val="004008AC"/>
    <w:rsid w:val="00402601"/>
    <w:rsid w:val="00404A71"/>
    <w:rsid w:val="00406AD6"/>
    <w:rsid w:val="00406D27"/>
    <w:rsid w:val="00407B81"/>
    <w:rsid w:val="00410866"/>
    <w:rsid w:val="004108D1"/>
    <w:rsid w:val="00411CD1"/>
    <w:rsid w:val="004131A9"/>
    <w:rsid w:val="00417CF7"/>
    <w:rsid w:val="00420B07"/>
    <w:rsid w:val="004218B3"/>
    <w:rsid w:val="00425061"/>
    <w:rsid w:val="004316CA"/>
    <w:rsid w:val="00432530"/>
    <w:rsid w:val="00432A77"/>
    <w:rsid w:val="004339AF"/>
    <w:rsid w:val="00435198"/>
    <w:rsid w:val="00435DD1"/>
    <w:rsid w:val="00436641"/>
    <w:rsid w:val="00440E36"/>
    <w:rsid w:val="00441266"/>
    <w:rsid w:val="00442843"/>
    <w:rsid w:val="0044484D"/>
    <w:rsid w:val="0044665D"/>
    <w:rsid w:val="004476BB"/>
    <w:rsid w:val="00447704"/>
    <w:rsid w:val="0045048B"/>
    <w:rsid w:val="0045254E"/>
    <w:rsid w:val="004536F3"/>
    <w:rsid w:val="00454F1A"/>
    <w:rsid w:val="004655D8"/>
    <w:rsid w:val="004701F8"/>
    <w:rsid w:val="004740A4"/>
    <w:rsid w:val="00475391"/>
    <w:rsid w:val="004805D8"/>
    <w:rsid w:val="0048185D"/>
    <w:rsid w:val="00482BF7"/>
    <w:rsid w:val="00482D5B"/>
    <w:rsid w:val="00487F6E"/>
    <w:rsid w:val="00492492"/>
    <w:rsid w:val="00493180"/>
    <w:rsid w:val="00494839"/>
    <w:rsid w:val="004959FA"/>
    <w:rsid w:val="00495F16"/>
    <w:rsid w:val="00496CA6"/>
    <w:rsid w:val="004A308D"/>
    <w:rsid w:val="004A6D14"/>
    <w:rsid w:val="004B12D8"/>
    <w:rsid w:val="004B4959"/>
    <w:rsid w:val="004B73A7"/>
    <w:rsid w:val="004C0C1C"/>
    <w:rsid w:val="004C15D7"/>
    <w:rsid w:val="004C2B80"/>
    <w:rsid w:val="004C504A"/>
    <w:rsid w:val="004C5E6B"/>
    <w:rsid w:val="004C70D5"/>
    <w:rsid w:val="004D0022"/>
    <w:rsid w:val="004D09CC"/>
    <w:rsid w:val="004D1FE6"/>
    <w:rsid w:val="004D5C5D"/>
    <w:rsid w:val="004E067A"/>
    <w:rsid w:val="004E22F2"/>
    <w:rsid w:val="004E22F7"/>
    <w:rsid w:val="004E2627"/>
    <w:rsid w:val="004E2F35"/>
    <w:rsid w:val="004E6A1F"/>
    <w:rsid w:val="004F249E"/>
    <w:rsid w:val="004F3135"/>
    <w:rsid w:val="004F7776"/>
    <w:rsid w:val="00501109"/>
    <w:rsid w:val="00502E9B"/>
    <w:rsid w:val="00506B18"/>
    <w:rsid w:val="00510D8E"/>
    <w:rsid w:val="0051389E"/>
    <w:rsid w:val="00514104"/>
    <w:rsid w:val="00520718"/>
    <w:rsid w:val="005228EA"/>
    <w:rsid w:val="00524972"/>
    <w:rsid w:val="00526FB1"/>
    <w:rsid w:val="00531827"/>
    <w:rsid w:val="005321C3"/>
    <w:rsid w:val="005359CA"/>
    <w:rsid w:val="005360EC"/>
    <w:rsid w:val="00542262"/>
    <w:rsid w:val="005443C3"/>
    <w:rsid w:val="005445B1"/>
    <w:rsid w:val="00545FAD"/>
    <w:rsid w:val="005463FA"/>
    <w:rsid w:val="00546D83"/>
    <w:rsid w:val="0055237E"/>
    <w:rsid w:val="005537B1"/>
    <w:rsid w:val="005568E3"/>
    <w:rsid w:val="0055745B"/>
    <w:rsid w:val="00557C25"/>
    <w:rsid w:val="00560EBA"/>
    <w:rsid w:val="0056458F"/>
    <w:rsid w:val="005648E1"/>
    <w:rsid w:val="0057078D"/>
    <w:rsid w:val="00570AF8"/>
    <w:rsid w:val="005715F5"/>
    <w:rsid w:val="00572613"/>
    <w:rsid w:val="00572CC9"/>
    <w:rsid w:val="00573582"/>
    <w:rsid w:val="00576D88"/>
    <w:rsid w:val="005800DF"/>
    <w:rsid w:val="00580A23"/>
    <w:rsid w:val="00582103"/>
    <w:rsid w:val="00585D4C"/>
    <w:rsid w:val="00587F6C"/>
    <w:rsid w:val="00593874"/>
    <w:rsid w:val="005958FD"/>
    <w:rsid w:val="00596674"/>
    <w:rsid w:val="00596E1A"/>
    <w:rsid w:val="005A3749"/>
    <w:rsid w:val="005B03FE"/>
    <w:rsid w:val="005B05A1"/>
    <w:rsid w:val="005B1176"/>
    <w:rsid w:val="005B38BF"/>
    <w:rsid w:val="005B543F"/>
    <w:rsid w:val="005B6AC5"/>
    <w:rsid w:val="005C1445"/>
    <w:rsid w:val="005C2A67"/>
    <w:rsid w:val="005C3827"/>
    <w:rsid w:val="005C4858"/>
    <w:rsid w:val="005D17D6"/>
    <w:rsid w:val="005D1F1A"/>
    <w:rsid w:val="005D28BE"/>
    <w:rsid w:val="005D3748"/>
    <w:rsid w:val="005D4916"/>
    <w:rsid w:val="005D4E0B"/>
    <w:rsid w:val="005D69F9"/>
    <w:rsid w:val="005E0399"/>
    <w:rsid w:val="005E11CB"/>
    <w:rsid w:val="005E2C56"/>
    <w:rsid w:val="005E4727"/>
    <w:rsid w:val="005E5EC0"/>
    <w:rsid w:val="005E61C2"/>
    <w:rsid w:val="005E646F"/>
    <w:rsid w:val="005E6B83"/>
    <w:rsid w:val="005F0CD2"/>
    <w:rsid w:val="005F21EB"/>
    <w:rsid w:val="005F34FD"/>
    <w:rsid w:val="005F3534"/>
    <w:rsid w:val="005F4FD6"/>
    <w:rsid w:val="005F6CF8"/>
    <w:rsid w:val="005F770B"/>
    <w:rsid w:val="006006D7"/>
    <w:rsid w:val="00605AD9"/>
    <w:rsid w:val="00606C4F"/>
    <w:rsid w:val="006106E7"/>
    <w:rsid w:val="0061100A"/>
    <w:rsid w:val="006111E2"/>
    <w:rsid w:val="0061258A"/>
    <w:rsid w:val="00622052"/>
    <w:rsid w:val="00622E89"/>
    <w:rsid w:val="00622FEB"/>
    <w:rsid w:val="006255BD"/>
    <w:rsid w:val="00625D73"/>
    <w:rsid w:val="006302D4"/>
    <w:rsid w:val="0063178A"/>
    <w:rsid w:val="00633E18"/>
    <w:rsid w:val="0063536D"/>
    <w:rsid w:val="006360BD"/>
    <w:rsid w:val="0063703F"/>
    <w:rsid w:val="00644201"/>
    <w:rsid w:val="00644FCE"/>
    <w:rsid w:val="00645573"/>
    <w:rsid w:val="00646A39"/>
    <w:rsid w:val="006479C3"/>
    <w:rsid w:val="00654BF8"/>
    <w:rsid w:val="00656128"/>
    <w:rsid w:val="006604E5"/>
    <w:rsid w:val="0066338C"/>
    <w:rsid w:val="00663D2A"/>
    <w:rsid w:val="006649FB"/>
    <w:rsid w:val="00664D08"/>
    <w:rsid w:val="00665569"/>
    <w:rsid w:val="0066639E"/>
    <w:rsid w:val="00666635"/>
    <w:rsid w:val="00670E5E"/>
    <w:rsid w:val="0067581C"/>
    <w:rsid w:val="0067590D"/>
    <w:rsid w:val="006776A7"/>
    <w:rsid w:val="00680DEE"/>
    <w:rsid w:val="00682F95"/>
    <w:rsid w:val="00684647"/>
    <w:rsid w:val="0068554F"/>
    <w:rsid w:val="00686681"/>
    <w:rsid w:val="00687D2F"/>
    <w:rsid w:val="00687F31"/>
    <w:rsid w:val="006903D7"/>
    <w:rsid w:val="00692727"/>
    <w:rsid w:val="00697FDA"/>
    <w:rsid w:val="006A056E"/>
    <w:rsid w:val="006A15F2"/>
    <w:rsid w:val="006A2B9B"/>
    <w:rsid w:val="006A42C8"/>
    <w:rsid w:val="006A4EEF"/>
    <w:rsid w:val="006A5355"/>
    <w:rsid w:val="006A7408"/>
    <w:rsid w:val="006A7D80"/>
    <w:rsid w:val="006B49DA"/>
    <w:rsid w:val="006C13C4"/>
    <w:rsid w:val="006C42AD"/>
    <w:rsid w:val="006C67CD"/>
    <w:rsid w:val="006C7D5D"/>
    <w:rsid w:val="006D4A96"/>
    <w:rsid w:val="006D4EE9"/>
    <w:rsid w:val="006D5D5E"/>
    <w:rsid w:val="006D5D84"/>
    <w:rsid w:val="006D737D"/>
    <w:rsid w:val="006E03C8"/>
    <w:rsid w:val="006E1EE5"/>
    <w:rsid w:val="006E2F4B"/>
    <w:rsid w:val="006E3698"/>
    <w:rsid w:val="006E3CFD"/>
    <w:rsid w:val="006E4D39"/>
    <w:rsid w:val="006E6C23"/>
    <w:rsid w:val="006F0F4C"/>
    <w:rsid w:val="006F3A60"/>
    <w:rsid w:val="006F3EF3"/>
    <w:rsid w:val="006F4BBF"/>
    <w:rsid w:val="006F60A4"/>
    <w:rsid w:val="006F7CD2"/>
    <w:rsid w:val="0070291E"/>
    <w:rsid w:val="00702AF4"/>
    <w:rsid w:val="00703F94"/>
    <w:rsid w:val="00707B1D"/>
    <w:rsid w:val="0071072D"/>
    <w:rsid w:val="007111D9"/>
    <w:rsid w:val="0071308D"/>
    <w:rsid w:val="0071321D"/>
    <w:rsid w:val="00716AAC"/>
    <w:rsid w:val="007208FB"/>
    <w:rsid w:val="00720E74"/>
    <w:rsid w:val="0072626E"/>
    <w:rsid w:val="0072658B"/>
    <w:rsid w:val="007318F9"/>
    <w:rsid w:val="00731A66"/>
    <w:rsid w:val="00731B4E"/>
    <w:rsid w:val="0073398E"/>
    <w:rsid w:val="00733A25"/>
    <w:rsid w:val="00734A5A"/>
    <w:rsid w:val="00740AE6"/>
    <w:rsid w:val="00741133"/>
    <w:rsid w:val="00741CD0"/>
    <w:rsid w:val="00741D12"/>
    <w:rsid w:val="00742D36"/>
    <w:rsid w:val="00742DBA"/>
    <w:rsid w:val="00743B2F"/>
    <w:rsid w:val="00743D11"/>
    <w:rsid w:val="0074478C"/>
    <w:rsid w:val="00745E4D"/>
    <w:rsid w:val="00747295"/>
    <w:rsid w:val="00750363"/>
    <w:rsid w:val="0075477A"/>
    <w:rsid w:val="00754902"/>
    <w:rsid w:val="00757136"/>
    <w:rsid w:val="00757F02"/>
    <w:rsid w:val="00761F4A"/>
    <w:rsid w:val="00763791"/>
    <w:rsid w:val="0076764B"/>
    <w:rsid w:val="0077076B"/>
    <w:rsid w:val="00771009"/>
    <w:rsid w:val="00773A28"/>
    <w:rsid w:val="00773EE7"/>
    <w:rsid w:val="0077412B"/>
    <w:rsid w:val="0077457E"/>
    <w:rsid w:val="0077501C"/>
    <w:rsid w:val="007773FE"/>
    <w:rsid w:val="00780F0F"/>
    <w:rsid w:val="00782D21"/>
    <w:rsid w:val="007837F2"/>
    <w:rsid w:val="0078476B"/>
    <w:rsid w:val="00784A2C"/>
    <w:rsid w:val="00784E7A"/>
    <w:rsid w:val="00786B80"/>
    <w:rsid w:val="00786FF2"/>
    <w:rsid w:val="00787748"/>
    <w:rsid w:val="00790CBD"/>
    <w:rsid w:val="00791976"/>
    <w:rsid w:val="00791BEE"/>
    <w:rsid w:val="00794872"/>
    <w:rsid w:val="00794B22"/>
    <w:rsid w:val="00797208"/>
    <w:rsid w:val="007A7B19"/>
    <w:rsid w:val="007B0518"/>
    <w:rsid w:val="007B11D3"/>
    <w:rsid w:val="007B2745"/>
    <w:rsid w:val="007B29AE"/>
    <w:rsid w:val="007B60E8"/>
    <w:rsid w:val="007C0409"/>
    <w:rsid w:val="007C060A"/>
    <w:rsid w:val="007C3521"/>
    <w:rsid w:val="007C3E34"/>
    <w:rsid w:val="007C564C"/>
    <w:rsid w:val="007C79D1"/>
    <w:rsid w:val="007D3971"/>
    <w:rsid w:val="007D515E"/>
    <w:rsid w:val="007E23E8"/>
    <w:rsid w:val="007E5191"/>
    <w:rsid w:val="007E6F98"/>
    <w:rsid w:val="007F0C2A"/>
    <w:rsid w:val="007F4C02"/>
    <w:rsid w:val="008002E4"/>
    <w:rsid w:val="00802AE0"/>
    <w:rsid w:val="0080360B"/>
    <w:rsid w:val="008070E2"/>
    <w:rsid w:val="00811FEB"/>
    <w:rsid w:val="00812AC1"/>
    <w:rsid w:val="00821B6C"/>
    <w:rsid w:val="0082721A"/>
    <w:rsid w:val="00827C92"/>
    <w:rsid w:val="00830B89"/>
    <w:rsid w:val="00831D3E"/>
    <w:rsid w:val="00834E25"/>
    <w:rsid w:val="00836989"/>
    <w:rsid w:val="00841808"/>
    <w:rsid w:val="0084348E"/>
    <w:rsid w:val="0084575C"/>
    <w:rsid w:val="00847D8B"/>
    <w:rsid w:val="00847E18"/>
    <w:rsid w:val="00850307"/>
    <w:rsid w:val="00850D2C"/>
    <w:rsid w:val="00852222"/>
    <w:rsid w:val="00856225"/>
    <w:rsid w:val="008574AA"/>
    <w:rsid w:val="008576F5"/>
    <w:rsid w:val="00857CA5"/>
    <w:rsid w:val="00860B5B"/>
    <w:rsid w:val="00862E2E"/>
    <w:rsid w:val="00862FD2"/>
    <w:rsid w:val="0086565F"/>
    <w:rsid w:val="0087024A"/>
    <w:rsid w:val="00871C06"/>
    <w:rsid w:val="00871F62"/>
    <w:rsid w:val="00877285"/>
    <w:rsid w:val="00877CF5"/>
    <w:rsid w:val="008809CA"/>
    <w:rsid w:val="00882B12"/>
    <w:rsid w:val="00884576"/>
    <w:rsid w:val="00884920"/>
    <w:rsid w:val="008914E1"/>
    <w:rsid w:val="00891A5A"/>
    <w:rsid w:val="008949CF"/>
    <w:rsid w:val="00897112"/>
    <w:rsid w:val="00897547"/>
    <w:rsid w:val="008A0E8A"/>
    <w:rsid w:val="008A2FDD"/>
    <w:rsid w:val="008A3F1F"/>
    <w:rsid w:val="008A474B"/>
    <w:rsid w:val="008B0057"/>
    <w:rsid w:val="008B14AC"/>
    <w:rsid w:val="008B1780"/>
    <w:rsid w:val="008B6C28"/>
    <w:rsid w:val="008C288B"/>
    <w:rsid w:val="008C4D45"/>
    <w:rsid w:val="008C5856"/>
    <w:rsid w:val="008C7906"/>
    <w:rsid w:val="008D0CFB"/>
    <w:rsid w:val="008D153A"/>
    <w:rsid w:val="008D2CA5"/>
    <w:rsid w:val="008D43D2"/>
    <w:rsid w:val="008D6115"/>
    <w:rsid w:val="008D6860"/>
    <w:rsid w:val="008D7F91"/>
    <w:rsid w:val="008E0301"/>
    <w:rsid w:val="008E1F3D"/>
    <w:rsid w:val="008E4668"/>
    <w:rsid w:val="008E54A7"/>
    <w:rsid w:val="008E5AC1"/>
    <w:rsid w:val="008F0D87"/>
    <w:rsid w:val="008F1057"/>
    <w:rsid w:val="008F396D"/>
    <w:rsid w:val="008F5745"/>
    <w:rsid w:val="008F689A"/>
    <w:rsid w:val="008F76CE"/>
    <w:rsid w:val="00902E0F"/>
    <w:rsid w:val="00903E32"/>
    <w:rsid w:val="009061A3"/>
    <w:rsid w:val="0090790C"/>
    <w:rsid w:val="00912787"/>
    <w:rsid w:val="0091467C"/>
    <w:rsid w:val="00915CC2"/>
    <w:rsid w:val="00917039"/>
    <w:rsid w:val="00917FC5"/>
    <w:rsid w:val="0092290D"/>
    <w:rsid w:val="009252DA"/>
    <w:rsid w:val="00925FC5"/>
    <w:rsid w:val="00930DCF"/>
    <w:rsid w:val="009317CC"/>
    <w:rsid w:val="00936FF5"/>
    <w:rsid w:val="00937229"/>
    <w:rsid w:val="00941178"/>
    <w:rsid w:val="00942361"/>
    <w:rsid w:val="00950F51"/>
    <w:rsid w:val="00953DAF"/>
    <w:rsid w:val="00954D4E"/>
    <w:rsid w:val="009554DF"/>
    <w:rsid w:val="009554E2"/>
    <w:rsid w:val="00964993"/>
    <w:rsid w:val="00965D78"/>
    <w:rsid w:val="00966E9D"/>
    <w:rsid w:val="00970383"/>
    <w:rsid w:val="009712D8"/>
    <w:rsid w:val="009763E1"/>
    <w:rsid w:val="00987BAD"/>
    <w:rsid w:val="00993A26"/>
    <w:rsid w:val="00995724"/>
    <w:rsid w:val="00996680"/>
    <w:rsid w:val="00996B6A"/>
    <w:rsid w:val="009A193A"/>
    <w:rsid w:val="009A4AB5"/>
    <w:rsid w:val="009A62A3"/>
    <w:rsid w:val="009B309D"/>
    <w:rsid w:val="009B5D2E"/>
    <w:rsid w:val="009C0F10"/>
    <w:rsid w:val="009C48DB"/>
    <w:rsid w:val="009C68CD"/>
    <w:rsid w:val="009C7723"/>
    <w:rsid w:val="009C7790"/>
    <w:rsid w:val="009C7FC6"/>
    <w:rsid w:val="009D311F"/>
    <w:rsid w:val="009D31F5"/>
    <w:rsid w:val="009D37C9"/>
    <w:rsid w:val="009D3A14"/>
    <w:rsid w:val="009E13A9"/>
    <w:rsid w:val="009E6357"/>
    <w:rsid w:val="009E7995"/>
    <w:rsid w:val="009F2131"/>
    <w:rsid w:val="009F6FE2"/>
    <w:rsid w:val="00A02EB3"/>
    <w:rsid w:val="00A04A38"/>
    <w:rsid w:val="00A10411"/>
    <w:rsid w:val="00A14D84"/>
    <w:rsid w:val="00A150E8"/>
    <w:rsid w:val="00A15C0C"/>
    <w:rsid w:val="00A20279"/>
    <w:rsid w:val="00A22518"/>
    <w:rsid w:val="00A25A0C"/>
    <w:rsid w:val="00A25BAF"/>
    <w:rsid w:val="00A267A8"/>
    <w:rsid w:val="00A30331"/>
    <w:rsid w:val="00A37006"/>
    <w:rsid w:val="00A422B2"/>
    <w:rsid w:val="00A46B2F"/>
    <w:rsid w:val="00A47103"/>
    <w:rsid w:val="00A47646"/>
    <w:rsid w:val="00A5162D"/>
    <w:rsid w:val="00A51D71"/>
    <w:rsid w:val="00A52204"/>
    <w:rsid w:val="00A52B53"/>
    <w:rsid w:val="00A53AD0"/>
    <w:rsid w:val="00A56E2F"/>
    <w:rsid w:val="00A61061"/>
    <w:rsid w:val="00A64E01"/>
    <w:rsid w:val="00A70937"/>
    <w:rsid w:val="00A709DE"/>
    <w:rsid w:val="00A70DB9"/>
    <w:rsid w:val="00A716F3"/>
    <w:rsid w:val="00A7320A"/>
    <w:rsid w:val="00A82668"/>
    <w:rsid w:val="00A83300"/>
    <w:rsid w:val="00A84745"/>
    <w:rsid w:val="00A9027B"/>
    <w:rsid w:val="00A93E8E"/>
    <w:rsid w:val="00A944E2"/>
    <w:rsid w:val="00A951A2"/>
    <w:rsid w:val="00AA0409"/>
    <w:rsid w:val="00AA0958"/>
    <w:rsid w:val="00AA11FC"/>
    <w:rsid w:val="00AA35CC"/>
    <w:rsid w:val="00AA7E0E"/>
    <w:rsid w:val="00AB189F"/>
    <w:rsid w:val="00AB2FCE"/>
    <w:rsid w:val="00AB5BEB"/>
    <w:rsid w:val="00AC6DCB"/>
    <w:rsid w:val="00AD45E4"/>
    <w:rsid w:val="00AD512E"/>
    <w:rsid w:val="00AD6552"/>
    <w:rsid w:val="00AE076D"/>
    <w:rsid w:val="00AE10A5"/>
    <w:rsid w:val="00AE13C7"/>
    <w:rsid w:val="00AE570B"/>
    <w:rsid w:val="00AE6558"/>
    <w:rsid w:val="00AF1016"/>
    <w:rsid w:val="00AF22BA"/>
    <w:rsid w:val="00AF45A6"/>
    <w:rsid w:val="00AF4FBD"/>
    <w:rsid w:val="00AF56FA"/>
    <w:rsid w:val="00AF5CBC"/>
    <w:rsid w:val="00B00D11"/>
    <w:rsid w:val="00B00DF3"/>
    <w:rsid w:val="00B02A0C"/>
    <w:rsid w:val="00B040B6"/>
    <w:rsid w:val="00B050F1"/>
    <w:rsid w:val="00B05D7A"/>
    <w:rsid w:val="00B06029"/>
    <w:rsid w:val="00B105EE"/>
    <w:rsid w:val="00B11B6B"/>
    <w:rsid w:val="00B12A33"/>
    <w:rsid w:val="00B131FC"/>
    <w:rsid w:val="00B15969"/>
    <w:rsid w:val="00B16350"/>
    <w:rsid w:val="00B168FE"/>
    <w:rsid w:val="00B16C33"/>
    <w:rsid w:val="00B20CA1"/>
    <w:rsid w:val="00B2295A"/>
    <w:rsid w:val="00B23C82"/>
    <w:rsid w:val="00B2500C"/>
    <w:rsid w:val="00B312C3"/>
    <w:rsid w:val="00B3561B"/>
    <w:rsid w:val="00B364B5"/>
    <w:rsid w:val="00B41108"/>
    <w:rsid w:val="00B418AC"/>
    <w:rsid w:val="00B421FE"/>
    <w:rsid w:val="00B46CBE"/>
    <w:rsid w:val="00B476FA"/>
    <w:rsid w:val="00B53833"/>
    <w:rsid w:val="00B5474A"/>
    <w:rsid w:val="00B54892"/>
    <w:rsid w:val="00B55CD8"/>
    <w:rsid w:val="00B57CF2"/>
    <w:rsid w:val="00B60612"/>
    <w:rsid w:val="00B650ED"/>
    <w:rsid w:val="00B70383"/>
    <w:rsid w:val="00B77A9A"/>
    <w:rsid w:val="00B77F09"/>
    <w:rsid w:val="00B8127F"/>
    <w:rsid w:val="00B81A32"/>
    <w:rsid w:val="00B82A47"/>
    <w:rsid w:val="00B831FD"/>
    <w:rsid w:val="00B837A4"/>
    <w:rsid w:val="00B86C73"/>
    <w:rsid w:val="00B86E4A"/>
    <w:rsid w:val="00B91F15"/>
    <w:rsid w:val="00B92435"/>
    <w:rsid w:val="00B93D2A"/>
    <w:rsid w:val="00B9419E"/>
    <w:rsid w:val="00B9453E"/>
    <w:rsid w:val="00B946A5"/>
    <w:rsid w:val="00B94B7C"/>
    <w:rsid w:val="00B9528B"/>
    <w:rsid w:val="00B95F96"/>
    <w:rsid w:val="00B96256"/>
    <w:rsid w:val="00B977E4"/>
    <w:rsid w:val="00BA165B"/>
    <w:rsid w:val="00BA197D"/>
    <w:rsid w:val="00BA2A6C"/>
    <w:rsid w:val="00BA3ADA"/>
    <w:rsid w:val="00BA55EA"/>
    <w:rsid w:val="00BA622A"/>
    <w:rsid w:val="00BA6CED"/>
    <w:rsid w:val="00BA7982"/>
    <w:rsid w:val="00BA7C8D"/>
    <w:rsid w:val="00BB037B"/>
    <w:rsid w:val="00BB230C"/>
    <w:rsid w:val="00BB444F"/>
    <w:rsid w:val="00BC0050"/>
    <w:rsid w:val="00BC17EF"/>
    <w:rsid w:val="00BC49A7"/>
    <w:rsid w:val="00BC613B"/>
    <w:rsid w:val="00BC66B1"/>
    <w:rsid w:val="00BC69F2"/>
    <w:rsid w:val="00BC7753"/>
    <w:rsid w:val="00BD0F49"/>
    <w:rsid w:val="00BD5143"/>
    <w:rsid w:val="00BD65E9"/>
    <w:rsid w:val="00BE0F12"/>
    <w:rsid w:val="00BE1194"/>
    <w:rsid w:val="00BE2076"/>
    <w:rsid w:val="00BE2787"/>
    <w:rsid w:val="00BE365B"/>
    <w:rsid w:val="00BE373A"/>
    <w:rsid w:val="00BE4A98"/>
    <w:rsid w:val="00BF4EE0"/>
    <w:rsid w:val="00BF5B93"/>
    <w:rsid w:val="00BF6A8B"/>
    <w:rsid w:val="00BF6DFC"/>
    <w:rsid w:val="00BF73B1"/>
    <w:rsid w:val="00BF7CCF"/>
    <w:rsid w:val="00C0168F"/>
    <w:rsid w:val="00C02A1C"/>
    <w:rsid w:val="00C0415C"/>
    <w:rsid w:val="00C05553"/>
    <w:rsid w:val="00C0577E"/>
    <w:rsid w:val="00C11DFE"/>
    <w:rsid w:val="00C12C2E"/>
    <w:rsid w:val="00C12E2F"/>
    <w:rsid w:val="00C13734"/>
    <w:rsid w:val="00C13ABF"/>
    <w:rsid w:val="00C20C90"/>
    <w:rsid w:val="00C220DA"/>
    <w:rsid w:val="00C22937"/>
    <w:rsid w:val="00C25C43"/>
    <w:rsid w:val="00C31CDF"/>
    <w:rsid w:val="00C31DC1"/>
    <w:rsid w:val="00C33F06"/>
    <w:rsid w:val="00C3408F"/>
    <w:rsid w:val="00C3620C"/>
    <w:rsid w:val="00C41B2A"/>
    <w:rsid w:val="00C42A0E"/>
    <w:rsid w:val="00C42C67"/>
    <w:rsid w:val="00C42F3C"/>
    <w:rsid w:val="00C43D68"/>
    <w:rsid w:val="00C4686F"/>
    <w:rsid w:val="00C51D51"/>
    <w:rsid w:val="00C55263"/>
    <w:rsid w:val="00C56463"/>
    <w:rsid w:val="00C574C5"/>
    <w:rsid w:val="00C57F7B"/>
    <w:rsid w:val="00C63439"/>
    <w:rsid w:val="00C66B5E"/>
    <w:rsid w:val="00C67574"/>
    <w:rsid w:val="00C6768D"/>
    <w:rsid w:val="00C712CA"/>
    <w:rsid w:val="00C720C1"/>
    <w:rsid w:val="00C75D4D"/>
    <w:rsid w:val="00C76127"/>
    <w:rsid w:val="00C827D9"/>
    <w:rsid w:val="00C8375E"/>
    <w:rsid w:val="00C84B11"/>
    <w:rsid w:val="00C853EE"/>
    <w:rsid w:val="00C85AD2"/>
    <w:rsid w:val="00C908C4"/>
    <w:rsid w:val="00C93004"/>
    <w:rsid w:val="00C93D0D"/>
    <w:rsid w:val="00CA4398"/>
    <w:rsid w:val="00CA579A"/>
    <w:rsid w:val="00CA6FFA"/>
    <w:rsid w:val="00CA78ED"/>
    <w:rsid w:val="00CB2070"/>
    <w:rsid w:val="00CB3FC0"/>
    <w:rsid w:val="00CB50B0"/>
    <w:rsid w:val="00CB7161"/>
    <w:rsid w:val="00CC2308"/>
    <w:rsid w:val="00CC2EEF"/>
    <w:rsid w:val="00CC397C"/>
    <w:rsid w:val="00CC5ACE"/>
    <w:rsid w:val="00CC6A80"/>
    <w:rsid w:val="00CD4D95"/>
    <w:rsid w:val="00CD5996"/>
    <w:rsid w:val="00CD69CC"/>
    <w:rsid w:val="00CD73F3"/>
    <w:rsid w:val="00CE1BD7"/>
    <w:rsid w:val="00CE543C"/>
    <w:rsid w:val="00CE71D9"/>
    <w:rsid w:val="00CE7271"/>
    <w:rsid w:val="00CF0133"/>
    <w:rsid w:val="00CF2E82"/>
    <w:rsid w:val="00CF31E5"/>
    <w:rsid w:val="00D0179E"/>
    <w:rsid w:val="00D0367D"/>
    <w:rsid w:val="00D100AE"/>
    <w:rsid w:val="00D134E2"/>
    <w:rsid w:val="00D14457"/>
    <w:rsid w:val="00D2050E"/>
    <w:rsid w:val="00D22712"/>
    <w:rsid w:val="00D23EB0"/>
    <w:rsid w:val="00D240D5"/>
    <w:rsid w:val="00D30551"/>
    <w:rsid w:val="00D3366B"/>
    <w:rsid w:val="00D37191"/>
    <w:rsid w:val="00D41DBD"/>
    <w:rsid w:val="00D44446"/>
    <w:rsid w:val="00D44782"/>
    <w:rsid w:val="00D45401"/>
    <w:rsid w:val="00D47F48"/>
    <w:rsid w:val="00D51FD1"/>
    <w:rsid w:val="00D546C1"/>
    <w:rsid w:val="00D56176"/>
    <w:rsid w:val="00D5639C"/>
    <w:rsid w:val="00D5705B"/>
    <w:rsid w:val="00D57985"/>
    <w:rsid w:val="00D644B6"/>
    <w:rsid w:val="00D66F16"/>
    <w:rsid w:val="00D675CA"/>
    <w:rsid w:val="00D76A79"/>
    <w:rsid w:val="00D80311"/>
    <w:rsid w:val="00D81EA2"/>
    <w:rsid w:val="00D82CE8"/>
    <w:rsid w:val="00D839AE"/>
    <w:rsid w:val="00D8664B"/>
    <w:rsid w:val="00D877E3"/>
    <w:rsid w:val="00D92655"/>
    <w:rsid w:val="00D93AAF"/>
    <w:rsid w:val="00D97B61"/>
    <w:rsid w:val="00D97D17"/>
    <w:rsid w:val="00DA2303"/>
    <w:rsid w:val="00DA3CE1"/>
    <w:rsid w:val="00DA3FDD"/>
    <w:rsid w:val="00DA4B13"/>
    <w:rsid w:val="00DA5522"/>
    <w:rsid w:val="00DB0508"/>
    <w:rsid w:val="00DB344E"/>
    <w:rsid w:val="00DB5716"/>
    <w:rsid w:val="00DB67FE"/>
    <w:rsid w:val="00DC0140"/>
    <w:rsid w:val="00DC140C"/>
    <w:rsid w:val="00DD0B01"/>
    <w:rsid w:val="00DD2873"/>
    <w:rsid w:val="00DD31A6"/>
    <w:rsid w:val="00DD4452"/>
    <w:rsid w:val="00DD59A1"/>
    <w:rsid w:val="00DD6AA7"/>
    <w:rsid w:val="00DD76B1"/>
    <w:rsid w:val="00DD7DB4"/>
    <w:rsid w:val="00DE27DE"/>
    <w:rsid w:val="00DE41EE"/>
    <w:rsid w:val="00DE6352"/>
    <w:rsid w:val="00DE71C3"/>
    <w:rsid w:val="00DF1664"/>
    <w:rsid w:val="00DF1996"/>
    <w:rsid w:val="00DF20CD"/>
    <w:rsid w:val="00DF26B1"/>
    <w:rsid w:val="00DF39E3"/>
    <w:rsid w:val="00DF5503"/>
    <w:rsid w:val="00E00B34"/>
    <w:rsid w:val="00E00E00"/>
    <w:rsid w:val="00E02BF9"/>
    <w:rsid w:val="00E03EA3"/>
    <w:rsid w:val="00E0422D"/>
    <w:rsid w:val="00E0450E"/>
    <w:rsid w:val="00E06050"/>
    <w:rsid w:val="00E06185"/>
    <w:rsid w:val="00E06AD5"/>
    <w:rsid w:val="00E11FF2"/>
    <w:rsid w:val="00E122D8"/>
    <w:rsid w:val="00E13C11"/>
    <w:rsid w:val="00E20A7A"/>
    <w:rsid w:val="00E20B4B"/>
    <w:rsid w:val="00E2168F"/>
    <w:rsid w:val="00E2174D"/>
    <w:rsid w:val="00E21E1A"/>
    <w:rsid w:val="00E2345D"/>
    <w:rsid w:val="00E24D17"/>
    <w:rsid w:val="00E25B2D"/>
    <w:rsid w:val="00E26565"/>
    <w:rsid w:val="00E30A8F"/>
    <w:rsid w:val="00E31E5C"/>
    <w:rsid w:val="00E32B87"/>
    <w:rsid w:val="00E36081"/>
    <w:rsid w:val="00E4205B"/>
    <w:rsid w:val="00E43C0F"/>
    <w:rsid w:val="00E44313"/>
    <w:rsid w:val="00E5050E"/>
    <w:rsid w:val="00E51F8C"/>
    <w:rsid w:val="00E53AB1"/>
    <w:rsid w:val="00E53C43"/>
    <w:rsid w:val="00E5722B"/>
    <w:rsid w:val="00E60211"/>
    <w:rsid w:val="00E62499"/>
    <w:rsid w:val="00E63C9C"/>
    <w:rsid w:val="00E648E4"/>
    <w:rsid w:val="00E65140"/>
    <w:rsid w:val="00E66BED"/>
    <w:rsid w:val="00E66FCA"/>
    <w:rsid w:val="00E71EAB"/>
    <w:rsid w:val="00E77090"/>
    <w:rsid w:val="00E81BA0"/>
    <w:rsid w:val="00E82DED"/>
    <w:rsid w:val="00E8478E"/>
    <w:rsid w:val="00E86712"/>
    <w:rsid w:val="00E8685D"/>
    <w:rsid w:val="00E9106E"/>
    <w:rsid w:val="00E911AD"/>
    <w:rsid w:val="00E9293D"/>
    <w:rsid w:val="00E96711"/>
    <w:rsid w:val="00EA190A"/>
    <w:rsid w:val="00EA2C5F"/>
    <w:rsid w:val="00EA3063"/>
    <w:rsid w:val="00EA37A1"/>
    <w:rsid w:val="00EA4968"/>
    <w:rsid w:val="00EA69ED"/>
    <w:rsid w:val="00EA73F4"/>
    <w:rsid w:val="00EB15E9"/>
    <w:rsid w:val="00EB1DB5"/>
    <w:rsid w:val="00EB2337"/>
    <w:rsid w:val="00EB6477"/>
    <w:rsid w:val="00EB785A"/>
    <w:rsid w:val="00EC2C20"/>
    <w:rsid w:val="00EC3FB2"/>
    <w:rsid w:val="00EC7366"/>
    <w:rsid w:val="00ED0225"/>
    <w:rsid w:val="00ED02C5"/>
    <w:rsid w:val="00ED496B"/>
    <w:rsid w:val="00ED5921"/>
    <w:rsid w:val="00ED7050"/>
    <w:rsid w:val="00EE0AE1"/>
    <w:rsid w:val="00EE168A"/>
    <w:rsid w:val="00EE49D0"/>
    <w:rsid w:val="00EE785A"/>
    <w:rsid w:val="00EF10A3"/>
    <w:rsid w:val="00EF20A3"/>
    <w:rsid w:val="00F0113F"/>
    <w:rsid w:val="00F036B7"/>
    <w:rsid w:val="00F05205"/>
    <w:rsid w:val="00F07B99"/>
    <w:rsid w:val="00F13278"/>
    <w:rsid w:val="00F137B7"/>
    <w:rsid w:val="00F152F2"/>
    <w:rsid w:val="00F21A82"/>
    <w:rsid w:val="00F21C03"/>
    <w:rsid w:val="00F24510"/>
    <w:rsid w:val="00F24809"/>
    <w:rsid w:val="00F24A73"/>
    <w:rsid w:val="00F27734"/>
    <w:rsid w:val="00F30D5C"/>
    <w:rsid w:val="00F3101F"/>
    <w:rsid w:val="00F31896"/>
    <w:rsid w:val="00F331F5"/>
    <w:rsid w:val="00F35986"/>
    <w:rsid w:val="00F35D29"/>
    <w:rsid w:val="00F37ADE"/>
    <w:rsid w:val="00F40C83"/>
    <w:rsid w:val="00F42750"/>
    <w:rsid w:val="00F42B83"/>
    <w:rsid w:val="00F43BFD"/>
    <w:rsid w:val="00F50C20"/>
    <w:rsid w:val="00F52CA5"/>
    <w:rsid w:val="00F53247"/>
    <w:rsid w:val="00F559A4"/>
    <w:rsid w:val="00F56900"/>
    <w:rsid w:val="00F57384"/>
    <w:rsid w:val="00F62751"/>
    <w:rsid w:val="00F62CA2"/>
    <w:rsid w:val="00F63B18"/>
    <w:rsid w:val="00F649B9"/>
    <w:rsid w:val="00F66AA8"/>
    <w:rsid w:val="00F71FCB"/>
    <w:rsid w:val="00F7260B"/>
    <w:rsid w:val="00F72F21"/>
    <w:rsid w:val="00F73B45"/>
    <w:rsid w:val="00F751C0"/>
    <w:rsid w:val="00F85F8B"/>
    <w:rsid w:val="00F86C26"/>
    <w:rsid w:val="00F87476"/>
    <w:rsid w:val="00F91851"/>
    <w:rsid w:val="00F9266D"/>
    <w:rsid w:val="00F9392E"/>
    <w:rsid w:val="00F9399B"/>
    <w:rsid w:val="00F94435"/>
    <w:rsid w:val="00FA287B"/>
    <w:rsid w:val="00FA3E21"/>
    <w:rsid w:val="00FA5362"/>
    <w:rsid w:val="00FA7B77"/>
    <w:rsid w:val="00FA7E7A"/>
    <w:rsid w:val="00FB1489"/>
    <w:rsid w:val="00FB2D72"/>
    <w:rsid w:val="00FB2EF9"/>
    <w:rsid w:val="00FB3267"/>
    <w:rsid w:val="00FB4015"/>
    <w:rsid w:val="00FC2F47"/>
    <w:rsid w:val="00FC601D"/>
    <w:rsid w:val="00FD1D09"/>
    <w:rsid w:val="00FD2696"/>
    <w:rsid w:val="00FD5173"/>
    <w:rsid w:val="00FD6102"/>
    <w:rsid w:val="00FD65FE"/>
    <w:rsid w:val="00FD75D7"/>
    <w:rsid w:val="00FD7A3E"/>
    <w:rsid w:val="00FE096A"/>
    <w:rsid w:val="00FE0CB8"/>
    <w:rsid w:val="00FE239A"/>
    <w:rsid w:val="00FE27A0"/>
    <w:rsid w:val="00FE3B06"/>
    <w:rsid w:val="00FE444A"/>
    <w:rsid w:val="00FE7001"/>
    <w:rsid w:val="00FF02BD"/>
    <w:rsid w:val="00FF1960"/>
    <w:rsid w:val="00FF7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8EA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1C63DF"/>
    <w:pPr>
      <w:keepNext/>
      <w:spacing w:before="240" w:after="60"/>
      <w:outlineLvl w:val="0"/>
    </w:pPr>
    <w:rPr>
      <w:rFonts w:ascii="Calibri Light" w:hAnsi="Calibri Light" w:cs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D60D9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996680"/>
    <w:pPr>
      <w:keepNext/>
      <w:keepLines/>
      <w:spacing w:before="40" w:after="0"/>
      <w:outlineLvl w:val="2"/>
    </w:pPr>
    <w:rPr>
      <w:rFonts w:ascii="Cambria" w:hAnsi="Cambria" w:cs="Cambria"/>
      <w:color w:val="243F6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9703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D60D9"/>
    <w:pPr>
      <w:spacing w:before="240" w:after="60"/>
      <w:outlineLvl w:val="5"/>
    </w:pPr>
    <w:rPr>
      <w:b/>
      <w:bCs/>
      <w:sz w:val="20"/>
      <w:szCs w:val="20"/>
      <w:lang w:eastAsia="ru-RU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D60D9"/>
    <w:pPr>
      <w:spacing w:before="240" w:after="60"/>
      <w:outlineLvl w:val="6"/>
    </w:pPr>
    <w:rPr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C63DF"/>
    <w:rPr>
      <w:rFonts w:ascii="Calibri Light" w:hAnsi="Calibri Light" w:cs="Calibri Light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D60D9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96680"/>
    <w:rPr>
      <w:rFonts w:ascii="Cambria" w:hAnsi="Cambria" w:cs="Cambria"/>
      <w:color w:val="243F60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970383"/>
    <w:rPr>
      <w:rFonts w:ascii="Calibri" w:hAnsi="Calibri" w:cs="Calibri"/>
      <w:b/>
      <w:bCs/>
      <w:sz w:val="28"/>
      <w:szCs w:val="28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2D60D9"/>
    <w:rPr>
      <w:rFonts w:ascii="Calibri" w:hAnsi="Calibri" w:cs="Calibri"/>
      <w:b/>
      <w:bCs/>
      <w:lang w:eastAsia="ru-R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2D60D9"/>
    <w:rPr>
      <w:rFonts w:ascii="Calibri" w:hAnsi="Calibri" w:cs="Calibri"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9763E1"/>
    <w:pPr>
      <w:spacing w:after="120"/>
      <w:ind w:left="283"/>
    </w:pPr>
    <w:rPr>
      <w:sz w:val="20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9763E1"/>
    <w:rPr>
      <w:rFonts w:ascii="Calibri" w:hAnsi="Calibri" w:cs="Calibri"/>
    </w:rPr>
  </w:style>
  <w:style w:type="paragraph" w:styleId="NoSpacing">
    <w:name w:val="No Spacing"/>
    <w:uiPriority w:val="99"/>
    <w:qFormat/>
    <w:rsid w:val="00950F51"/>
  </w:style>
  <w:style w:type="paragraph" w:styleId="BalloonText">
    <w:name w:val="Balloon Text"/>
    <w:basedOn w:val="Normal"/>
    <w:link w:val="BalloonTextChar"/>
    <w:uiPriority w:val="99"/>
    <w:semiHidden/>
    <w:rsid w:val="009763E1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763E1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semiHidden/>
    <w:rsid w:val="001E2783"/>
    <w:pPr>
      <w:spacing w:after="120" w:line="480" w:lineRule="auto"/>
    </w:pPr>
    <w:rPr>
      <w:sz w:val="20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1E2783"/>
    <w:rPr>
      <w:rFonts w:ascii="Calibri" w:hAnsi="Calibri" w:cs="Calibri"/>
    </w:rPr>
  </w:style>
  <w:style w:type="paragraph" w:styleId="ListParagraph">
    <w:name w:val="List Paragraph"/>
    <w:basedOn w:val="Normal"/>
    <w:uiPriority w:val="99"/>
    <w:qFormat/>
    <w:rsid w:val="00D675CA"/>
    <w:pPr>
      <w:ind w:left="720"/>
    </w:pPr>
  </w:style>
  <w:style w:type="paragraph" w:customStyle="1" w:styleId="ConsPlusNonformat">
    <w:name w:val="ConsPlusNonformat"/>
    <w:uiPriority w:val="99"/>
    <w:rsid w:val="002D60D9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131585"/>
    <w:pPr>
      <w:widowControl w:val="0"/>
      <w:autoSpaceDE w:val="0"/>
      <w:autoSpaceDN w:val="0"/>
    </w:pPr>
  </w:style>
  <w:style w:type="character" w:styleId="Hyperlink">
    <w:name w:val="Hyperlink"/>
    <w:basedOn w:val="DefaultParagraphFont"/>
    <w:uiPriority w:val="99"/>
    <w:semiHidden/>
    <w:rsid w:val="00AE10A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AE10A5"/>
    <w:rPr>
      <w:color w:val="800080"/>
      <w:u w:val="single"/>
    </w:rPr>
  </w:style>
  <w:style w:type="paragraph" w:customStyle="1" w:styleId="xl65">
    <w:name w:val="xl65"/>
    <w:basedOn w:val="Normal"/>
    <w:uiPriority w:val="99"/>
    <w:rsid w:val="00AE10A5"/>
    <w:pPr>
      <w:spacing w:before="100" w:beforeAutospacing="1" w:after="100" w:afterAutospacing="1" w:line="240" w:lineRule="auto"/>
      <w:textAlignment w:val="center"/>
    </w:pPr>
    <w:rPr>
      <w:sz w:val="16"/>
      <w:szCs w:val="16"/>
      <w:lang w:eastAsia="ru-RU"/>
    </w:rPr>
  </w:style>
  <w:style w:type="paragraph" w:customStyle="1" w:styleId="xl66">
    <w:name w:val="xl66"/>
    <w:basedOn w:val="Normal"/>
    <w:uiPriority w:val="99"/>
    <w:rsid w:val="00AE10A5"/>
    <w:pPr>
      <w:spacing w:before="100" w:beforeAutospacing="1" w:after="100" w:afterAutospacing="1" w:line="240" w:lineRule="auto"/>
      <w:textAlignment w:val="center"/>
    </w:pPr>
    <w:rPr>
      <w:sz w:val="16"/>
      <w:szCs w:val="16"/>
      <w:lang w:eastAsia="ru-RU"/>
    </w:rPr>
  </w:style>
  <w:style w:type="paragraph" w:customStyle="1" w:styleId="xl67">
    <w:name w:val="xl67"/>
    <w:basedOn w:val="Normal"/>
    <w:uiPriority w:val="99"/>
    <w:rsid w:val="00AE10A5"/>
    <w:pPr>
      <w:spacing w:before="100" w:beforeAutospacing="1" w:after="100" w:afterAutospacing="1" w:line="240" w:lineRule="auto"/>
      <w:jc w:val="right"/>
      <w:textAlignment w:val="center"/>
    </w:pPr>
    <w:rPr>
      <w:sz w:val="28"/>
      <w:szCs w:val="28"/>
      <w:lang w:eastAsia="ru-RU"/>
    </w:rPr>
  </w:style>
  <w:style w:type="paragraph" w:customStyle="1" w:styleId="xl68">
    <w:name w:val="xl68"/>
    <w:basedOn w:val="Normal"/>
    <w:uiPriority w:val="99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6"/>
      <w:szCs w:val="16"/>
      <w:lang w:eastAsia="ru-RU"/>
    </w:rPr>
  </w:style>
  <w:style w:type="paragraph" w:customStyle="1" w:styleId="xl69">
    <w:name w:val="xl69"/>
    <w:basedOn w:val="Normal"/>
    <w:uiPriority w:val="99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16"/>
      <w:szCs w:val="16"/>
      <w:lang w:eastAsia="ru-RU"/>
    </w:rPr>
  </w:style>
  <w:style w:type="paragraph" w:customStyle="1" w:styleId="xl70">
    <w:name w:val="xl70"/>
    <w:basedOn w:val="Normal"/>
    <w:uiPriority w:val="99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Normal"/>
    <w:uiPriority w:val="99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color w:val="000000"/>
      <w:sz w:val="24"/>
      <w:szCs w:val="24"/>
      <w:lang w:eastAsia="ru-RU"/>
    </w:rPr>
  </w:style>
  <w:style w:type="paragraph" w:customStyle="1" w:styleId="xl72">
    <w:name w:val="xl72"/>
    <w:basedOn w:val="Normal"/>
    <w:uiPriority w:val="99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73">
    <w:name w:val="xl73"/>
    <w:basedOn w:val="Normal"/>
    <w:uiPriority w:val="99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color w:val="000000"/>
      <w:sz w:val="24"/>
      <w:szCs w:val="24"/>
      <w:lang w:eastAsia="ru-RU"/>
    </w:rPr>
  </w:style>
  <w:style w:type="paragraph" w:customStyle="1" w:styleId="xl74">
    <w:name w:val="xl74"/>
    <w:basedOn w:val="Normal"/>
    <w:uiPriority w:val="99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color w:val="000000"/>
      <w:sz w:val="24"/>
      <w:szCs w:val="24"/>
      <w:lang w:eastAsia="ru-RU"/>
    </w:rPr>
  </w:style>
  <w:style w:type="paragraph" w:customStyle="1" w:styleId="xl75">
    <w:name w:val="xl75"/>
    <w:basedOn w:val="Normal"/>
    <w:uiPriority w:val="99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Normal"/>
    <w:uiPriority w:val="99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Normal"/>
    <w:uiPriority w:val="99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Normal"/>
    <w:uiPriority w:val="99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Normal"/>
    <w:uiPriority w:val="99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Normal"/>
    <w:uiPriority w:val="99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Normal"/>
    <w:uiPriority w:val="99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Normal"/>
    <w:uiPriority w:val="99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Normal"/>
    <w:uiPriority w:val="99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color w:val="000000"/>
      <w:sz w:val="24"/>
      <w:szCs w:val="24"/>
      <w:lang w:eastAsia="ru-RU"/>
    </w:rPr>
  </w:style>
  <w:style w:type="paragraph" w:customStyle="1" w:styleId="xl84">
    <w:name w:val="xl84"/>
    <w:basedOn w:val="Normal"/>
    <w:uiPriority w:val="99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Normal"/>
    <w:uiPriority w:val="99"/>
    <w:rsid w:val="00AE10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Normal"/>
    <w:uiPriority w:val="99"/>
    <w:rsid w:val="00AE10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Normal"/>
    <w:uiPriority w:val="99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Normal"/>
    <w:uiPriority w:val="99"/>
    <w:rsid w:val="00AE10A5"/>
    <w:pP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28"/>
      <w:szCs w:val="28"/>
      <w:lang w:eastAsia="ru-RU"/>
    </w:rPr>
  </w:style>
  <w:style w:type="paragraph" w:customStyle="1" w:styleId="xl89">
    <w:name w:val="xl89"/>
    <w:basedOn w:val="Normal"/>
    <w:uiPriority w:val="99"/>
    <w:rsid w:val="00AE10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Normal"/>
    <w:uiPriority w:val="99"/>
    <w:rsid w:val="00AE10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Normal"/>
    <w:uiPriority w:val="99"/>
    <w:rsid w:val="00AE10A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Normal"/>
    <w:uiPriority w:val="99"/>
    <w:rsid w:val="00AE10A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Normal"/>
    <w:uiPriority w:val="99"/>
    <w:rsid w:val="00AE10A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Normal"/>
    <w:uiPriority w:val="99"/>
    <w:rsid w:val="00AE10A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Normal"/>
    <w:uiPriority w:val="99"/>
    <w:rsid w:val="00AE10A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Normal"/>
    <w:uiPriority w:val="99"/>
    <w:rsid w:val="00AE10A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63">
    <w:name w:val="xl63"/>
    <w:basedOn w:val="Normal"/>
    <w:uiPriority w:val="99"/>
    <w:rsid w:val="00AE10A5"/>
    <w:pPr>
      <w:spacing w:before="100" w:beforeAutospacing="1" w:after="100" w:afterAutospacing="1" w:line="240" w:lineRule="auto"/>
      <w:textAlignment w:val="center"/>
    </w:pPr>
    <w:rPr>
      <w:sz w:val="16"/>
      <w:szCs w:val="16"/>
      <w:lang w:eastAsia="ru-RU"/>
    </w:rPr>
  </w:style>
  <w:style w:type="paragraph" w:customStyle="1" w:styleId="xl64">
    <w:name w:val="xl64"/>
    <w:basedOn w:val="Normal"/>
    <w:uiPriority w:val="99"/>
    <w:rsid w:val="00AE10A5"/>
    <w:pPr>
      <w:spacing w:before="100" w:beforeAutospacing="1" w:after="100" w:afterAutospacing="1" w:line="240" w:lineRule="auto"/>
      <w:textAlignment w:val="center"/>
    </w:pPr>
    <w:rPr>
      <w:sz w:val="16"/>
      <w:szCs w:val="16"/>
      <w:lang w:eastAsia="ru-RU"/>
    </w:rPr>
  </w:style>
  <w:style w:type="table" w:styleId="TableGrid">
    <w:name w:val="Table Grid"/>
    <w:basedOn w:val="TableNormal"/>
    <w:uiPriority w:val="99"/>
    <w:locked/>
    <w:rsid w:val="00A7320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344263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44263"/>
    <w:rPr>
      <w:lang w:eastAsia="en-US"/>
    </w:rPr>
  </w:style>
  <w:style w:type="paragraph" w:styleId="Footer">
    <w:name w:val="footer"/>
    <w:basedOn w:val="Normal"/>
    <w:link w:val="FooterChar"/>
    <w:uiPriority w:val="99"/>
    <w:rsid w:val="00344263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44263"/>
    <w:rPr>
      <w:lang w:eastAsia="en-US"/>
    </w:rPr>
  </w:style>
  <w:style w:type="paragraph" w:customStyle="1" w:styleId="font5">
    <w:name w:val="font5"/>
    <w:basedOn w:val="Normal"/>
    <w:uiPriority w:val="99"/>
    <w:rsid w:val="00596674"/>
    <w:pPr>
      <w:spacing w:before="100" w:beforeAutospacing="1" w:after="100" w:afterAutospacing="1" w:line="240" w:lineRule="auto"/>
    </w:pPr>
    <w:rPr>
      <w:rFonts w:ascii="Times New Roman CYR" w:hAnsi="Times New Roman CYR" w:cs="Times New Roman CYR"/>
      <w:sz w:val="28"/>
      <w:szCs w:val="28"/>
      <w:lang w:eastAsia="ru-RU"/>
    </w:rPr>
  </w:style>
  <w:style w:type="paragraph" w:customStyle="1" w:styleId="xl97">
    <w:name w:val="xl97"/>
    <w:basedOn w:val="Normal"/>
    <w:uiPriority w:val="99"/>
    <w:rsid w:val="00596674"/>
    <w:pPr>
      <w:spacing w:before="100" w:beforeAutospacing="1" w:after="100" w:afterAutospacing="1" w:line="240" w:lineRule="auto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font6">
    <w:name w:val="font6"/>
    <w:basedOn w:val="Normal"/>
    <w:uiPriority w:val="99"/>
    <w:rsid w:val="0074478C"/>
    <w:pPr>
      <w:spacing w:before="100" w:beforeAutospacing="1" w:after="100" w:afterAutospacing="1" w:line="240" w:lineRule="auto"/>
    </w:pPr>
    <w:rPr>
      <w:rFonts w:ascii="Times New Roman CYR" w:hAnsi="Times New Roman CYR" w:cs="Times New Roman CYR"/>
      <w:b/>
      <w:bCs/>
      <w:sz w:val="28"/>
      <w:szCs w:val="28"/>
      <w:lang w:eastAsia="ru-RU"/>
    </w:rPr>
  </w:style>
  <w:style w:type="paragraph" w:styleId="BodyTextIndent3">
    <w:name w:val="Body Text Indent 3"/>
    <w:basedOn w:val="Normal"/>
    <w:link w:val="BodyTextIndent3Char"/>
    <w:uiPriority w:val="99"/>
    <w:locked/>
    <w:rsid w:val="00862E2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637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7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7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7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7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7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7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7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7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7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7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7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7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7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7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7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7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7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7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7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7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7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7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7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7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7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7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7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7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216</TotalTime>
  <Pages>7</Pages>
  <Words>1661</Words>
  <Characters>9471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ДОМ</dc:creator>
  <cp:keywords/>
  <dc:description/>
  <cp:lastModifiedBy>BMW</cp:lastModifiedBy>
  <cp:revision>24</cp:revision>
  <cp:lastPrinted>2019-08-14T12:47:00Z</cp:lastPrinted>
  <dcterms:created xsi:type="dcterms:W3CDTF">2019-04-05T05:30:00Z</dcterms:created>
  <dcterms:modified xsi:type="dcterms:W3CDTF">2019-08-14T16:40:00Z</dcterms:modified>
</cp:coreProperties>
</file>