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FA2" w:rsidRDefault="00527FA2" w:rsidP="008D3EC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27"/>
          <w:szCs w:val="27"/>
        </w:rPr>
        <w:t xml:space="preserve">    </w:t>
      </w:r>
      <w:r>
        <w:rPr>
          <w:b/>
          <w:bCs/>
          <w:sz w:val="36"/>
          <w:szCs w:val="36"/>
        </w:rPr>
        <w:t>ЗЕМСКОЕ СОБРАНИЕ</w:t>
      </w:r>
    </w:p>
    <w:p w:rsidR="00527FA2" w:rsidRDefault="00527FA2" w:rsidP="008D3E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ЛУЧКОВСКОГО СЕЛЬСКОГО ПОСЕЛЕНИЯ</w:t>
      </w:r>
    </w:p>
    <w:p w:rsidR="00527FA2" w:rsidRDefault="00527FA2" w:rsidP="008D3EC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муниципального района «Прохоровский район»</w:t>
      </w:r>
    </w:p>
    <w:p w:rsidR="00527FA2" w:rsidRDefault="00527FA2" w:rsidP="008D3EC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Белгородской области</w:t>
      </w:r>
    </w:p>
    <w:p w:rsidR="00527FA2" w:rsidRDefault="00527FA2" w:rsidP="008D3ECF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семнадцатое заседание      четвертого созыва</w:t>
      </w:r>
    </w:p>
    <w:tbl>
      <w:tblPr>
        <w:tblW w:w="0" w:type="auto"/>
        <w:tblInd w:w="-106" w:type="dxa"/>
        <w:tblLook w:val="00A0"/>
      </w:tblPr>
      <w:tblGrid>
        <w:gridCol w:w="3348"/>
        <w:gridCol w:w="712"/>
        <w:gridCol w:w="776"/>
        <w:gridCol w:w="1907"/>
        <w:gridCol w:w="2787"/>
      </w:tblGrid>
      <w:tr w:rsidR="00527FA2">
        <w:trPr>
          <w:trHeight w:val="431"/>
        </w:trPr>
        <w:tc>
          <w:tcPr>
            <w:tcW w:w="4060" w:type="dxa"/>
            <w:gridSpan w:val="2"/>
          </w:tcPr>
          <w:p w:rsidR="00527FA2" w:rsidRDefault="00527FA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3" w:type="dxa"/>
            <w:gridSpan w:val="2"/>
          </w:tcPr>
          <w:p w:rsidR="00527FA2" w:rsidRDefault="00527FA2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527FA2" w:rsidRPr="003E57FF" w:rsidRDefault="00527FA2">
            <w:pPr>
              <w:jc w:val="both"/>
              <w:rPr>
                <w:b/>
                <w:bCs/>
                <w:sz w:val="40"/>
                <w:szCs w:val="40"/>
              </w:rPr>
            </w:pPr>
            <w:r w:rsidRPr="003E57FF">
              <w:rPr>
                <w:b/>
                <w:bCs/>
                <w:sz w:val="40"/>
                <w:szCs w:val="40"/>
              </w:rPr>
              <w:t>РЕШЕНИЕ</w:t>
            </w:r>
          </w:p>
          <w:p w:rsidR="00527FA2" w:rsidRDefault="00527FA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87" w:type="dxa"/>
          </w:tcPr>
          <w:p w:rsidR="00527FA2" w:rsidRDefault="00527FA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  <w:tr w:rsidR="00527FA2">
        <w:trPr>
          <w:trHeight w:val="87"/>
        </w:trPr>
        <w:tc>
          <w:tcPr>
            <w:tcW w:w="3348" w:type="dxa"/>
          </w:tcPr>
          <w:p w:rsidR="00527FA2" w:rsidRDefault="00527FA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«10»  августа 2019 года                                                                           </w:t>
            </w:r>
          </w:p>
        </w:tc>
        <w:tc>
          <w:tcPr>
            <w:tcW w:w="1488" w:type="dxa"/>
            <w:gridSpan w:val="2"/>
          </w:tcPr>
          <w:p w:rsidR="00527FA2" w:rsidRDefault="00527FA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907" w:type="dxa"/>
          </w:tcPr>
          <w:p w:rsidR="00527FA2" w:rsidRDefault="00527FA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787" w:type="dxa"/>
          </w:tcPr>
          <w:p w:rsidR="00527FA2" w:rsidRDefault="00527FA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</w:rPr>
              <w:t xml:space="preserve">     № 53</w:t>
            </w:r>
          </w:p>
        </w:tc>
      </w:tr>
    </w:tbl>
    <w:p w:rsidR="00527FA2" w:rsidRDefault="00527FA2" w:rsidP="00EB0B53">
      <w:pPr>
        <w:spacing w:line="360" w:lineRule="auto"/>
        <w:ind w:firstLine="709"/>
        <w:jc w:val="both"/>
        <w:rPr>
          <w:sz w:val="28"/>
          <w:szCs w:val="28"/>
        </w:rPr>
      </w:pPr>
    </w:p>
    <w:p w:rsidR="00527FA2" w:rsidRPr="00CB5B6D" w:rsidRDefault="00527FA2" w:rsidP="00EB0B5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5B6D"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бюджета </w:t>
      </w:r>
    </w:p>
    <w:p w:rsidR="00527FA2" w:rsidRPr="00CB5B6D" w:rsidRDefault="00527FA2" w:rsidP="00EB0B5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5B6D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Pr="00CB5B6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B5B6D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CB5B6D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527FA2" w:rsidRDefault="00527FA2" w:rsidP="00EB0B5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27FA2" w:rsidRDefault="00527FA2" w:rsidP="00EB0B5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27FA2" w:rsidRDefault="00527FA2" w:rsidP="00EB0B5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D07A3">
        <w:rPr>
          <w:sz w:val="28"/>
          <w:szCs w:val="28"/>
        </w:rPr>
        <w:t xml:space="preserve">Земское собрание </w:t>
      </w:r>
      <w:r w:rsidRPr="007D07A3">
        <w:rPr>
          <w:b/>
          <w:bCs/>
          <w:sz w:val="28"/>
          <w:szCs w:val="28"/>
        </w:rPr>
        <w:t>решило:</w:t>
      </w:r>
    </w:p>
    <w:p w:rsidR="00527FA2" w:rsidRDefault="00527FA2" w:rsidP="00EB0B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FE0C89">
        <w:rPr>
          <w:sz w:val="28"/>
          <w:szCs w:val="28"/>
        </w:rPr>
        <w:t xml:space="preserve">1. Утвердить отчет  об исполнении бюджета за </w:t>
      </w:r>
      <w:r w:rsidRPr="00FE0C89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</w:t>
      </w:r>
      <w:r w:rsidRPr="00FE0C89">
        <w:rPr>
          <w:sz w:val="28"/>
          <w:szCs w:val="28"/>
        </w:rPr>
        <w:t xml:space="preserve"> квартал 201</w:t>
      </w:r>
      <w:r>
        <w:rPr>
          <w:sz w:val="28"/>
          <w:szCs w:val="28"/>
        </w:rPr>
        <w:t>9</w:t>
      </w:r>
      <w:r w:rsidRPr="00FE0C89">
        <w:rPr>
          <w:sz w:val="28"/>
          <w:szCs w:val="28"/>
        </w:rPr>
        <w:t xml:space="preserve"> года с доходом </w:t>
      </w:r>
      <w:r>
        <w:rPr>
          <w:sz w:val="28"/>
          <w:szCs w:val="28"/>
        </w:rPr>
        <w:t xml:space="preserve"> 2119398,84 </w:t>
      </w:r>
      <w:r w:rsidRPr="00FE0C89">
        <w:rPr>
          <w:sz w:val="28"/>
          <w:szCs w:val="28"/>
        </w:rPr>
        <w:t xml:space="preserve">рублей и расходом бюджета в сумме </w:t>
      </w:r>
      <w:r>
        <w:rPr>
          <w:sz w:val="28"/>
          <w:szCs w:val="28"/>
        </w:rPr>
        <w:t xml:space="preserve">1856969,30 </w:t>
      </w:r>
      <w:r w:rsidRPr="00FE0C89">
        <w:rPr>
          <w:sz w:val="28"/>
          <w:szCs w:val="28"/>
        </w:rPr>
        <w:t>рублей (прилагается).</w:t>
      </w:r>
    </w:p>
    <w:p w:rsidR="00527FA2" w:rsidRPr="00D152CC" w:rsidRDefault="00527FA2" w:rsidP="00463B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D152CC">
        <w:rPr>
          <w:sz w:val="28"/>
          <w:szCs w:val="28"/>
        </w:rPr>
        <w:t xml:space="preserve">.  Контроль за выполнением настоящего решения возложить на </w:t>
      </w:r>
    </w:p>
    <w:p w:rsidR="00527FA2" w:rsidRPr="00D152CC" w:rsidRDefault="00527FA2" w:rsidP="00463B5A">
      <w:pPr>
        <w:ind w:firstLine="708"/>
        <w:jc w:val="both"/>
        <w:rPr>
          <w:sz w:val="28"/>
          <w:szCs w:val="28"/>
        </w:rPr>
      </w:pPr>
      <w:r w:rsidRPr="00D152CC">
        <w:rPr>
          <w:sz w:val="28"/>
          <w:szCs w:val="28"/>
        </w:rPr>
        <w:t>постоянную комиссию по экономическому развитию, бюджету и финансам</w:t>
      </w:r>
      <w:r>
        <w:rPr>
          <w:sz w:val="28"/>
          <w:szCs w:val="28"/>
        </w:rPr>
        <w:t xml:space="preserve"> (Марченко Н.А.) и главу администрации сельского поселения (Суркову О.Н.)</w:t>
      </w:r>
    </w:p>
    <w:p w:rsidR="00527FA2" w:rsidRPr="00FE0C89" w:rsidRDefault="00527FA2" w:rsidP="00EB0B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7FA2" w:rsidRDefault="00527FA2" w:rsidP="00EB0B53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527FA2" w:rsidRDefault="00527FA2" w:rsidP="00EB0B53">
      <w:pPr>
        <w:widowControl w:val="0"/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Лучковского</w:t>
      </w:r>
    </w:p>
    <w:p w:rsidR="00527FA2" w:rsidRDefault="00527FA2" w:rsidP="00EB0B53">
      <w:pPr>
        <w:widowControl w:val="0"/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                                          К.Г.Добрынина</w:t>
      </w:r>
    </w:p>
    <w:p w:rsidR="00527FA2" w:rsidRDefault="00527FA2" w:rsidP="00EB0B5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  <w:b/>
          <w:bCs/>
          <w:sz w:val="27"/>
          <w:szCs w:val="27"/>
        </w:rPr>
      </w:pPr>
    </w:p>
    <w:p w:rsidR="00527FA2" w:rsidRDefault="00527FA2" w:rsidP="00EB0B53">
      <w:pPr>
        <w:tabs>
          <w:tab w:val="center" w:pos="4950"/>
        </w:tabs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</w:t>
      </w:r>
    </w:p>
    <w:p w:rsidR="00527FA2" w:rsidRDefault="00527FA2" w:rsidP="00EB0B5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527FA2" w:rsidRDefault="00527FA2" w:rsidP="00EB0B5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527FA2" w:rsidRDefault="00527FA2" w:rsidP="000067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527FA2" w:rsidRDefault="00527FA2" w:rsidP="000067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527FA2" w:rsidRDefault="00527FA2" w:rsidP="000067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527FA2" w:rsidRDefault="00527FA2" w:rsidP="000067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527FA2" w:rsidRDefault="00527FA2" w:rsidP="000067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527FA2" w:rsidRDefault="00527FA2" w:rsidP="000067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527FA2" w:rsidRDefault="00527FA2" w:rsidP="000067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527FA2" w:rsidRDefault="00527FA2" w:rsidP="000067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527FA2" w:rsidRDefault="00527FA2" w:rsidP="000067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527FA2" w:rsidRDefault="00527FA2" w:rsidP="000067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527FA2" w:rsidRDefault="00527FA2" w:rsidP="000067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527FA2" w:rsidRDefault="00527FA2" w:rsidP="000067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527FA2" w:rsidRDefault="00527FA2" w:rsidP="007B6E83">
      <w:pPr>
        <w:pStyle w:val="Heading2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sectPr w:rsidR="00527FA2" w:rsidSect="004F111D">
      <w:headerReference w:type="default" r:id="rId7"/>
      <w:pgSz w:w="11906" w:h="16838"/>
      <w:pgMar w:top="1134" w:right="851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FA2" w:rsidRDefault="00527FA2">
      <w:r>
        <w:separator/>
      </w:r>
    </w:p>
  </w:endnote>
  <w:endnote w:type="continuationSeparator" w:id="0">
    <w:p w:rsidR="00527FA2" w:rsidRDefault="00527F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FA2" w:rsidRDefault="00527FA2">
      <w:r>
        <w:separator/>
      </w:r>
    </w:p>
  </w:footnote>
  <w:footnote w:type="continuationSeparator" w:id="0">
    <w:p w:rsidR="00527FA2" w:rsidRDefault="00527F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FA2" w:rsidRDefault="00527FA2" w:rsidP="00C56E8E">
    <w:pPr>
      <w:pStyle w:val="Header"/>
      <w:framePr w:wrap="auto" w:vAnchor="text" w:hAnchor="margin" w:xAlign="center" w:y="1"/>
      <w:rPr>
        <w:rStyle w:val="PageNumber"/>
      </w:rPr>
    </w:pPr>
  </w:p>
  <w:p w:rsidR="00527FA2" w:rsidRDefault="00527F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229F1"/>
    <w:multiLevelType w:val="hybridMultilevel"/>
    <w:tmpl w:val="78CCC8C6"/>
    <w:lvl w:ilvl="0" w:tplc="2C46EE50">
      <w:start w:val="1"/>
      <w:numFmt w:val="decimal"/>
      <w:lvlText w:val="%1."/>
      <w:lvlJc w:val="center"/>
      <w:pPr>
        <w:tabs>
          <w:tab w:val="num" w:pos="1080"/>
        </w:tabs>
        <w:ind w:firstLine="720"/>
      </w:pPr>
      <w:rPr>
        <w:b w:val="0"/>
        <w:bCs w:val="0"/>
        <w:i w:val="0"/>
        <w:iCs w:val="0"/>
      </w:rPr>
    </w:lvl>
    <w:lvl w:ilvl="1" w:tplc="E15E89E2">
      <w:start w:val="1"/>
      <w:numFmt w:val="bullet"/>
      <w:lvlText w:val=""/>
      <w:lvlJc w:val="left"/>
      <w:pPr>
        <w:tabs>
          <w:tab w:val="num" w:pos="1440"/>
        </w:tabs>
        <w:ind w:firstLine="1080"/>
      </w:pPr>
      <w:rPr>
        <w:rFonts w:ascii="Symbol" w:hAnsi="Symbol" w:cs="Symbol" w:hint="default"/>
      </w:rPr>
    </w:lvl>
    <w:lvl w:ilvl="2" w:tplc="34B0A3A2">
      <w:start w:val="2"/>
      <w:numFmt w:val="decimal"/>
      <w:lvlText w:val="%3."/>
      <w:lvlJc w:val="center"/>
      <w:pPr>
        <w:tabs>
          <w:tab w:val="num" w:pos="1080"/>
        </w:tabs>
        <w:ind w:firstLine="720"/>
      </w:pPr>
      <w:rPr>
        <w:b w:val="0"/>
        <w:bCs w:val="0"/>
        <w:i w:val="0"/>
        <w:iCs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83825"/>
    <w:multiLevelType w:val="hybridMultilevel"/>
    <w:tmpl w:val="C906888E"/>
    <w:lvl w:ilvl="0" w:tplc="3E8A8B5E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4787B22"/>
    <w:multiLevelType w:val="hybridMultilevel"/>
    <w:tmpl w:val="2B7CA574"/>
    <w:lvl w:ilvl="0" w:tplc="740A2694">
      <w:start w:val="1"/>
      <w:numFmt w:val="bullet"/>
      <w:lvlText w:val="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2F1D6A"/>
    <w:multiLevelType w:val="hybridMultilevel"/>
    <w:tmpl w:val="C906888E"/>
    <w:lvl w:ilvl="0" w:tplc="3E8A8B5E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1E24131"/>
    <w:multiLevelType w:val="hybridMultilevel"/>
    <w:tmpl w:val="E05A563E"/>
    <w:lvl w:ilvl="0" w:tplc="2BC0CD9E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843"/>
    <w:rsid w:val="0000676F"/>
    <w:rsid w:val="00021026"/>
    <w:rsid w:val="00033072"/>
    <w:rsid w:val="00033478"/>
    <w:rsid w:val="00033A58"/>
    <w:rsid w:val="000411CE"/>
    <w:rsid w:val="00054334"/>
    <w:rsid w:val="000562DD"/>
    <w:rsid w:val="00063399"/>
    <w:rsid w:val="000763F2"/>
    <w:rsid w:val="00087630"/>
    <w:rsid w:val="00090D47"/>
    <w:rsid w:val="00092DFA"/>
    <w:rsid w:val="00094577"/>
    <w:rsid w:val="000A2B2E"/>
    <w:rsid w:val="000A3BEF"/>
    <w:rsid w:val="000B638B"/>
    <w:rsid w:val="000B692E"/>
    <w:rsid w:val="000C607B"/>
    <w:rsid w:val="000D7B95"/>
    <w:rsid w:val="000E4210"/>
    <w:rsid w:val="000E54D5"/>
    <w:rsid w:val="000E7064"/>
    <w:rsid w:val="000E751B"/>
    <w:rsid w:val="000F00BB"/>
    <w:rsid w:val="00101C56"/>
    <w:rsid w:val="0010235C"/>
    <w:rsid w:val="001148F6"/>
    <w:rsid w:val="0014678C"/>
    <w:rsid w:val="00147353"/>
    <w:rsid w:val="00147BE2"/>
    <w:rsid w:val="00151993"/>
    <w:rsid w:val="001647B0"/>
    <w:rsid w:val="00176C58"/>
    <w:rsid w:val="00191113"/>
    <w:rsid w:val="00194C2C"/>
    <w:rsid w:val="001A4D5A"/>
    <w:rsid w:val="001A76E8"/>
    <w:rsid w:val="001C6F7B"/>
    <w:rsid w:val="001D1EE3"/>
    <w:rsid w:val="001D251C"/>
    <w:rsid w:val="001D56CA"/>
    <w:rsid w:val="001D56D1"/>
    <w:rsid w:val="001E6C6F"/>
    <w:rsid w:val="001F56A7"/>
    <w:rsid w:val="001F56E8"/>
    <w:rsid w:val="00211EE9"/>
    <w:rsid w:val="00220459"/>
    <w:rsid w:val="00223BFD"/>
    <w:rsid w:val="002245F6"/>
    <w:rsid w:val="00224EF8"/>
    <w:rsid w:val="00226D12"/>
    <w:rsid w:val="002311A5"/>
    <w:rsid w:val="002412C7"/>
    <w:rsid w:val="00242056"/>
    <w:rsid w:val="00243801"/>
    <w:rsid w:val="00243DFB"/>
    <w:rsid w:val="002514B5"/>
    <w:rsid w:val="0026012D"/>
    <w:rsid w:val="002769CC"/>
    <w:rsid w:val="00280442"/>
    <w:rsid w:val="00287A5B"/>
    <w:rsid w:val="00291304"/>
    <w:rsid w:val="002A1123"/>
    <w:rsid w:val="002A4446"/>
    <w:rsid w:val="002A78A5"/>
    <w:rsid w:val="002B22B3"/>
    <w:rsid w:val="002B6F44"/>
    <w:rsid w:val="002C1128"/>
    <w:rsid w:val="002C2903"/>
    <w:rsid w:val="002C45E0"/>
    <w:rsid w:val="002C6068"/>
    <w:rsid w:val="002D017C"/>
    <w:rsid w:val="002D0999"/>
    <w:rsid w:val="002D1DBF"/>
    <w:rsid w:val="002E5F49"/>
    <w:rsid w:val="002F7C87"/>
    <w:rsid w:val="00300419"/>
    <w:rsid w:val="003106DC"/>
    <w:rsid w:val="00313312"/>
    <w:rsid w:val="003216E1"/>
    <w:rsid w:val="0033206A"/>
    <w:rsid w:val="00341595"/>
    <w:rsid w:val="0034357C"/>
    <w:rsid w:val="0034423C"/>
    <w:rsid w:val="0034456F"/>
    <w:rsid w:val="003507F8"/>
    <w:rsid w:val="00352E62"/>
    <w:rsid w:val="003559E3"/>
    <w:rsid w:val="00363768"/>
    <w:rsid w:val="003854C8"/>
    <w:rsid w:val="0038734B"/>
    <w:rsid w:val="003901BB"/>
    <w:rsid w:val="00392DC1"/>
    <w:rsid w:val="00397CFB"/>
    <w:rsid w:val="003A0A4F"/>
    <w:rsid w:val="003A1317"/>
    <w:rsid w:val="003A22CF"/>
    <w:rsid w:val="003A2458"/>
    <w:rsid w:val="003A40C1"/>
    <w:rsid w:val="003A42F0"/>
    <w:rsid w:val="003A440D"/>
    <w:rsid w:val="003B2083"/>
    <w:rsid w:val="003B257E"/>
    <w:rsid w:val="003D5216"/>
    <w:rsid w:val="003E3A62"/>
    <w:rsid w:val="003E57FF"/>
    <w:rsid w:val="003F0D44"/>
    <w:rsid w:val="003F17E5"/>
    <w:rsid w:val="00400751"/>
    <w:rsid w:val="00400FD7"/>
    <w:rsid w:val="00404461"/>
    <w:rsid w:val="00413D60"/>
    <w:rsid w:val="00423D29"/>
    <w:rsid w:val="00433D89"/>
    <w:rsid w:val="0044411A"/>
    <w:rsid w:val="0044478F"/>
    <w:rsid w:val="00460428"/>
    <w:rsid w:val="00463B5A"/>
    <w:rsid w:val="00471070"/>
    <w:rsid w:val="00483412"/>
    <w:rsid w:val="00485FD6"/>
    <w:rsid w:val="004A5AA0"/>
    <w:rsid w:val="004C5960"/>
    <w:rsid w:val="004D1304"/>
    <w:rsid w:val="004D61AF"/>
    <w:rsid w:val="004E2692"/>
    <w:rsid w:val="004E73CC"/>
    <w:rsid w:val="004F111D"/>
    <w:rsid w:val="004F3C00"/>
    <w:rsid w:val="004F493C"/>
    <w:rsid w:val="00506E1F"/>
    <w:rsid w:val="00507E3A"/>
    <w:rsid w:val="00510135"/>
    <w:rsid w:val="0051052C"/>
    <w:rsid w:val="00521207"/>
    <w:rsid w:val="00522289"/>
    <w:rsid w:val="0052604D"/>
    <w:rsid w:val="00527FA2"/>
    <w:rsid w:val="00531E61"/>
    <w:rsid w:val="00536CE8"/>
    <w:rsid w:val="00552667"/>
    <w:rsid w:val="00553B86"/>
    <w:rsid w:val="005544BD"/>
    <w:rsid w:val="00554E0A"/>
    <w:rsid w:val="00562973"/>
    <w:rsid w:val="00566AEC"/>
    <w:rsid w:val="005B0836"/>
    <w:rsid w:val="005B3B9A"/>
    <w:rsid w:val="005B5956"/>
    <w:rsid w:val="005C1653"/>
    <w:rsid w:val="005C4E16"/>
    <w:rsid w:val="005D40C0"/>
    <w:rsid w:val="005D413F"/>
    <w:rsid w:val="005F2F80"/>
    <w:rsid w:val="00600700"/>
    <w:rsid w:val="00603A5B"/>
    <w:rsid w:val="00605002"/>
    <w:rsid w:val="00607F71"/>
    <w:rsid w:val="00614A2F"/>
    <w:rsid w:val="0062094E"/>
    <w:rsid w:val="006224A3"/>
    <w:rsid w:val="00624762"/>
    <w:rsid w:val="0063111C"/>
    <w:rsid w:val="00635B44"/>
    <w:rsid w:val="0063776C"/>
    <w:rsid w:val="00637C09"/>
    <w:rsid w:val="00640C5D"/>
    <w:rsid w:val="0064463C"/>
    <w:rsid w:val="00650C92"/>
    <w:rsid w:val="00655189"/>
    <w:rsid w:val="0065712A"/>
    <w:rsid w:val="00657FA0"/>
    <w:rsid w:val="00680378"/>
    <w:rsid w:val="00682B39"/>
    <w:rsid w:val="006919D8"/>
    <w:rsid w:val="00692CFD"/>
    <w:rsid w:val="00694BE2"/>
    <w:rsid w:val="006B0892"/>
    <w:rsid w:val="006B7A0C"/>
    <w:rsid w:val="006C63DB"/>
    <w:rsid w:val="006D086F"/>
    <w:rsid w:val="006D08A6"/>
    <w:rsid w:val="006E0CAE"/>
    <w:rsid w:val="006E4F9D"/>
    <w:rsid w:val="006E5508"/>
    <w:rsid w:val="006F1BB9"/>
    <w:rsid w:val="006F4C6B"/>
    <w:rsid w:val="0073146F"/>
    <w:rsid w:val="00732E7F"/>
    <w:rsid w:val="00732FAA"/>
    <w:rsid w:val="00742E9D"/>
    <w:rsid w:val="0074397A"/>
    <w:rsid w:val="007547F7"/>
    <w:rsid w:val="00757F1E"/>
    <w:rsid w:val="00770C41"/>
    <w:rsid w:val="00784377"/>
    <w:rsid w:val="0078669B"/>
    <w:rsid w:val="007871A2"/>
    <w:rsid w:val="007967CB"/>
    <w:rsid w:val="007A6057"/>
    <w:rsid w:val="007B6E83"/>
    <w:rsid w:val="007C3B65"/>
    <w:rsid w:val="007D07A3"/>
    <w:rsid w:val="007E6FBC"/>
    <w:rsid w:val="007E7385"/>
    <w:rsid w:val="007F522A"/>
    <w:rsid w:val="008013F2"/>
    <w:rsid w:val="00802FEF"/>
    <w:rsid w:val="00803639"/>
    <w:rsid w:val="008054A5"/>
    <w:rsid w:val="00806BD4"/>
    <w:rsid w:val="00816DD7"/>
    <w:rsid w:val="00822FC1"/>
    <w:rsid w:val="00837EFF"/>
    <w:rsid w:val="00837F04"/>
    <w:rsid w:val="00840B74"/>
    <w:rsid w:val="00841E91"/>
    <w:rsid w:val="0085087A"/>
    <w:rsid w:val="00852373"/>
    <w:rsid w:val="008529CB"/>
    <w:rsid w:val="008544EB"/>
    <w:rsid w:val="00856A78"/>
    <w:rsid w:val="00870C6D"/>
    <w:rsid w:val="0087631A"/>
    <w:rsid w:val="0089170D"/>
    <w:rsid w:val="00893F75"/>
    <w:rsid w:val="00896148"/>
    <w:rsid w:val="00897AF9"/>
    <w:rsid w:val="008A0EF4"/>
    <w:rsid w:val="008B1315"/>
    <w:rsid w:val="008B2138"/>
    <w:rsid w:val="008B7AD9"/>
    <w:rsid w:val="008D38EA"/>
    <w:rsid w:val="008D3ECF"/>
    <w:rsid w:val="008D6BCA"/>
    <w:rsid w:val="008E12F5"/>
    <w:rsid w:val="008E275F"/>
    <w:rsid w:val="008E3709"/>
    <w:rsid w:val="008F639F"/>
    <w:rsid w:val="0090089A"/>
    <w:rsid w:val="00907B4E"/>
    <w:rsid w:val="00910973"/>
    <w:rsid w:val="00915C12"/>
    <w:rsid w:val="009273A0"/>
    <w:rsid w:val="009273CB"/>
    <w:rsid w:val="00930EB7"/>
    <w:rsid w:val="009311BD"/>
    <w:rsid w:val="00950BFE"/>
    <w:rsid w:val="00961BD5"/>
    <w:rsid w:val="00976488"/>
    <w:rsid w:val="0098012D"/>
    <w:rsid w:val="0098172B"/>
    <w:rsid w:val="0099286A"/>
    <w:rsid w:val="009A67F6"/>
    <w:rsid w:val="009A6BF7"/>
    <w:rsid w:val="009A7633"/>
    <w:rsid w:val="009B6112"/>
    <w:rsid w:val="009C17FA"/>
    <w:rsid w:val="009C1D72"/>
    <w:rsid w:val="009C4848"/>
    <w:rsid w:val="009C567F"/>
    <w:rsid w:val="009D2DEF"/>
    <w:rsid w:val="009F07B0"/>
    <w:rsid w:val="009F37D9"/>
    <w:rsid w:val="009F5398"/>
    <w:rsid w:val="00A053ED"/>
    <w:rsid w:val="00A17060"/>
    <w:rsid w:val="00A220F8"/>
    <w:rsid w:val="00A23335"/>
    <w:rsid w:val="00A30B60"/>
    <w:rsid w:val="00A4249E"/>
    <w:rsid w:val="00A47C7B"/>
    <w:rsid w:val="00A5333D"/>
    <w:rsid w:val="00A54E35"/>
    <w:rsid w:val="00A63807"/>
    <w:rsid w:val="00A846ED"/>
    <w:rsid w:val="00AA033A"/>
    <w:rsid w:val="00AA1CF6"/>
    <w:rsid w:val="00AA4196"/>
    <w:rsid w:val="00AA56F4"/>
    <w:rsid w:val="00AC1F09"/>
    <w:rsid w:val="00AC40CA"/>
    <w:rsid w:val="00AC6AC6"/>
    <w:rsid w:val="00AD3214"/>
    <w:rsid w:val="00AF4D37"/>
    <w:rsid w:val="00B00073"/>
    <w:rsid w:val="00B00E5F"/>
    <w:rsid w:val="00B01472"/>
    <w:rsid w:val="00B151CB"/>
    <w:rsid w:val="00B2181A"/>
    <w:rsid w:val="00B229F1"/>
    <w:rsid w:val="00B23601"/>
    <w:rsid w:val="00B50931"/>
    <w:rsid w:val="00B52579"/>
    <w:rsid w:val="00B52E46"/>
    <w:rsid w:val="00B55AEA"/>
    <w:rsid w:val="00B560FE"/>
    <w:rsid w:val="00B60DDC"/>
    <w:rsid w:val="00B7012E"/>
    <w:rsid w:val="00B70D4F"/>
    <w:rsid w:val="00B86025"/>
    <w:rsid w:val="00BA128E"/>
    <w:rsid w:val="00BA1A28"/>
    <w:rsid w:val="00BA34FB"/>
    <w:rsid w:val="00BA3EE4"/>
    <w:rsid w:val="00BC7D76"/>
    <w:rsid w:val="00BE33D7"/>
    <w:rsid w:val="00BF37B2"/>
    <w:rsid w:val="00C11A0D"/>
    <w:rsid w:val="00C15DD1"/>
    <w:rsid w:val="00C24C5F"/>
    <w:rsid w:val="00C320D0"/>
    <w:rsid w:val="00C3794A"/>
    <w:rsid w:val="00C423B0"/>
    <w:rsid w:val="00C43D9F"/>
    <w:rsid w:val="00C47293"/>
    <w:rsid w:val="00C56E8E"/>
    <w:rsid w:val="00C5778F"/>
    <w:rsid w:val="00C6414D"/>
    <w:rsid w:val="00C66176"/>
    <w:rsid w:val="00C666F0"/>
    <w:rsid w:val="00C80929"/>
    <w:rsid w:val="00C82E97"/>
    <w:rsid w:val="00C87922"/>
    <w:rsid w:val="00C979FB"/>
    <w:rsid w:val="00CA2D3A"/>
    <w:rsid w:val="00CA6AC5"/>
    <w:rsid w:val="00CB5B6D"/>
    <w:rsid w:val="00CB73D9"/>
    <w:rsid w:val="00CC5D6B"/>
    <w:rsid w:val="00CC78AC"/>
    <w:rsid w:val="00CD351C"/>
    <w:rsid w:val="00CF51E0"/>
    <w:rsid w:val="00CF5BC7"/>
    <w:rsid w:val="00CF6D97"/>
    <w:rsid w:val="00D013B1"/>
    <w:rsid w:val="00D031D6"/>
    <w:rsid w:val="00D047A7"/>
    <w:rsid w:val="00D119EC"/>
    <w:rsid w:val="00D126E5"/>
    <w:rsid w:val="00D152CC"/>
    <w:rsid w:val="00D16A12"/>
    <w:rsid w:val="00D17736"/>
    <w:rsid w:val="00D209C0"/>
    <w:rsid w:val="00D21F35"/>
    <w:rsid w:val="00D2213C"/>
    <w:rsid w:val="00D23C1C"/>
    <w:rsid w:val="00D401F7"/>
    <w:rsid w:val="00D403E6"/>
    <w:rsid w:val="00D44BD9"/>
    <w:rsid w:val="00D65843"/>
    <w:rsid w:val="00D7207F"/>
    <w:rsid w:val="00D779B5"/>
    <w:rsid w:val="00D9010A"/>
    <w:rsid w:val="00DA09BD"/>
    <w:rsid w:val="00DA2604"/>
    <w:rsid w:val="00DA347F"/>
    <w:rsid w:val="00DB242E"/>
    <w:rsid w:val="00DB341F"/>
    <w:rsid w:val="00DC0C29"/>
    <w:rsid w:val="00DC11DF"/>
    <w:rsid w:val="00DC13BE"/>
    <w:rsid w:val="00DC7A9B"/>
    <w:rsid w:val="00DD6859"/>
    <w:rsid w:val="00DE0F85"/>
    <w:rsid w:val="00DE660A"/>
    <w:rsid w:val="00DE71BF"/>
    <w:rsid w:val="00DF364D"/>
    <w:rsid w:val="00E0169F"/>
    <w:rsid w:val="00E10236"/>
    <w:rsid w:val="00E1031A"/>
    <w:rsid w:val="00E10E55"/>
    <w:rsid w:val="00E362CD"/>
    <w:rsid w:val="00E432D1"/>
    <w:rsid w:val="00E4478B"/>
    <w:rsid w:val="00E5023E"/>
    <w:rsid w:val="00E54B65"/>
    <w:rsid w:val="00E55894"/>
    <w:rsid w:val="00E55CBA"/>
    <w:rsid w:val="00E621F9"/>
    <w:rsid w:val="00E6453A"/>
    <w:rsid w:val="00E82187"/>
    <w:rsid w:val="00E90766"/>
    <w:rsid w:val="00EA0688"/>
    <w:rsid w:val="00EA7203"/>
    <w:rsid w:val="00EB0B53"/>
    <w:rsid w:val="00EB1DB3"/>
    <w:rsid w:val="00EB5127"/>
    <w:rsid w:val="00EB597B"/>
    <w:rsid w:val="00EC0E2A"/>
    <w:rsid w:val="00ED3BDE"/>
    <w:rsid w:val="00ED54B0"/>
    <w:rsid w:val="00EE15B9"/>
    <w:rsid w:val="00EF23F2"/>
    <w:rsid w:val="00F04E49"/>
    <w:rsid w:val="00F0696A"/>
    <w:rsid w:val="00F07E69"/>
    <w:rsid w:val="00F208DD"/>
    <w:rsid w:val="00F2126D"/>
    <w:rsid w:val="00F32585"/>
    <w:rsid w:val="00F47169"/>
    <w:rsid w:val="00F50011"/>
    <w:rsid w:val="00F52F4F"/>
    <w:rsid w:val="00F555E5"/>
    <w:rsid w:val="00F60CDA"/>
    <w:rsid w:val="00F66F3E"/>
    <w:rsid w:val="00F72287"/>
    <w:rsid w:val="00F73ABB"/>
    <w:rsid w:val="00F73CB4"/>
    <w:rsid w:val="00F754A7"/>
    <w:rsid w:val="00F75EF2"/>
    <w:rsid w:val="00F76F54"/>
    <w:rsid w:val="00F77C3C"/>
    <w:rsid w:val="00F95804"/>
    <w:rsid w:val="00FA5E09"/>
    <w:rsid w:val="00FA72E3"/>
    <w:rsid w:val="00FC1573"/>
    <w:rsid w:val="00FC3A0B"/>
    <w:rsid w:val="00FE00C3"/>
    <w:rsid w:val="00FE0C89"/>
    <w:rsid w:val="00FE2B0D"/>
    <w:rsid w:val="00FE6144"/>
    <w:rsid w:val="00FE6235"/>
    <w:rsid w:val="00FE728E"/>
    <w:rsid w:val="00FE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BC7"/>
    <w:rPr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5BC7"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411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7FA0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1595"/>
    <w:rPr>
      <w:rFonts w:ascii="Cambria" w:hAnsi="Cambria" w:cs="Cambria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CF5BC7"/>
    <w:pPr>
      <w:ind w:firstLine="72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57FA0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CF5BC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7FA0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CF5BC7"/>
  </w:style>
  <w:style w:type="paragraph" w:styleId="BalloonText">
    <w:name w:val="Balloon Text"/>
    <w:basedOn w:val="Normal"/>
    <w:link w:val="BalloonTextChar"/>
    <w:uiPriority w:val="99"/>
    <w:semiHidden/>
    <w:rsid w:val="00507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7FA0"/>
    <w:rPr>
      <w:sz w:val="2"/>
      <w:szCs w:val="2"/>
    </w:rPr>
  </w:style>
  <w:style w:type="paragraph" w:customStyle="1" w:styleId="ConsPlusTitle">
    <w:name w:val="ConsPlusTitle"/>
    <w:uiPriority w:val="99"/>
    <w:rsid w:val="00485FD6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customStyle="1" w:styleId="ConsPlusNormal">
    <w:name w:val="ConsPlusNormal"/>
    <w:uiPriority w:val="99"/>
    <w:rsid w:val="0078669B"/>
    <w:pPr>
      <w:widowControl w:val="0"/>
      <w:autoSpaceDE w:val="0"/>
      <w:autoSpaceDN w:val="0"/>
    </w:pPr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4D13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1304"/>
    <w:rPr>
      <w:sz w:val="26"/>
      <w:szCs w:val="26"/>
    </w:rPr>
  </w:style>
  <w:style w:type="character" w:styleId="Hyperlink">
    <w:name w:val="Hyperlink"/>
    <w:basedOn w:val="DefaultParagraphFont"/>
    <w:uiPriority w:val="99"/>
    <w:rsid w:val="0000676F"/>
    <w:rPr>
      <w:color w:val="0000FF"/>
      <w:u w:val="single"/>
    </w:rPr>
  </w:style>
  <w:style w:type="character" w:customStyle="1" w:styleId="a">
    <w:name w:val="Знак Знак"/>
    <w:basedOn w:val="DefaultParagraphFont"/>
    <w:uiPriority w:val="99"/>
    <w:locked/>
    <w:rsid w:val="0000676F"/>
    <w:rPr>
      <w:sz w:val="28"/>
      <w:szCs w:val="28"/>
      <w:lang w:val="ru-RU" w:eastAsia="ru-RU"/>
    </w:rPr>
  </w:style>
  <w:style w:type="paragraph" w:styleId="NoSpacing">
    <w:name w:val="No Spacing"/>
    <w:uiPriority w:val="99"/>
    <w:qFormat/>
    <w:rsid w:val="0000676F"/>
    <w:rPr>
      <w:rFonts w:ascii="Calibri" w:hAnsi="Calibri" w:cs="Calibri"/>
    </w:rPr>
  </w:style>
  <w:style w:type="table" w:styleId="TableGrid">
    <w:name w:val="Table Grid"/>
    <w:basedOn w:val="TableNormal"/>
    <w:uiPriority w:val="99"/>
    <w:locked/>
    <w:rsid w:val="000411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"/>
    <w:basedOn w:val="Normal"/>
    <w:uiPriority w:val="99"/>
    <w:rsid w:val="000A3BE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624762"/>
    <w:pPr>
      <w:spacing w:before="33" w:after="33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s3">
    <w:name w:val="s_3"/>
    <w:basedOn w:val="Normal"/>
    <w:uiPriority w:val="99"/>
    <w:rsid w:val="0062476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93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4294934530</TotalTime>
  <Pages>1</Pages>
  <Words>146</Words>
  <Characters>836</Characters>
  <Application>Microsoft Office Outlook</Application>
  <DocSecurity>0</DocSecurity>
  <Lines>0</Lines>
  <Paragraphs>0</Paragraphs>
  <ScaleCrop>false</ScaleCrop>
  <Company>Департамент имущ. и зем. отнош.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BMW</cp:lastModifiedBy>
  <cp:revision>27</cp:revision>
  <cp:lastPrinted>2020-04-24T09:57:00Z</cp:lastPrinted>
  <dcterms:created xsi:type="dcterms:W3CDTF">2016-03-29T11:21:00Z</dcterms:created>
  <dcterms:modified xsi:type="dcterms:W3CDTF">2020-04-24T09:58:00Z</dcterms:modified>
</cp:coreProperties>
</file>